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AB" w:rsidRPr="00A06013" w:rsidRDefault="00A06013" w:rsidP="00031AAB">
      <w:pPr>
        <w:suppressLineNumbers/>
        <w:spacing w:line="240" w:lineRule="auto"/>
        <w:rPr>
          <w:rFonts w:ascii="Times New Roman" w:hAnsi="Times New Roman"/>
          <w:sz w:val="26"/>
        </w:rPr>
      </w:pPr>
      <w:r w:rsidRPr="00A06013">
        <w:rPr>
          <w:rFonts w:ascii="Times New Roman" w:hAnsi="Times New Roman"/>
          <w:sz w:val="26"/>
        </w:rPr>
        <w:t xml:space="preserve"> </w:t>
      </w:r>
    </w:p>
    <w:p w:rsidR="00031AAB" w:rsidRDefault="005608E3" w:rsidP="00031AAB">
      <w:pPr>
        <w:suppressLineNumbers/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Приложение</w:t>
      </w:r>
    </w:p>
    <w:p w:rsidR="000B1929" w:rsidRDefault="000B1929" w:rsidP="000B1929">
      <w:pPr>
        <w:spacing w:line="240" w:lineRule="auto"/>
        <w:ind w:left="3799" w:firstLine="0"/>
        <w:jc w:val="center"/>
        <w:rPr>
          <w:rFonts w:ascii="Times New Roman" w:hAnsi="Times New Roman"/>
          <w:sz w:val="28"/>
          <w:szCs w:val="28"/>
        </w:rPr>
      </w:pPr>
    </w:p>
    <w:p w:rsidR="000B1929" w:rsidRPr="00F8155B" w:rsidRDefault="000B1929" w:rsidP="000B1929">
      <w:pPr>
        <w:ind w:left="3799" w:firstLine="0"/>
        <w:jc w:val="center"/>
        <w:rPr>
          <w:rFonts w:ascii="Times New Roman" w:hAnsi="Times New Roman"/>
          <w:sz w:val="28"/>
          <w:szCs w:val="28"/>
        </w:rPr>
      </w:pPr>
      <w:r w:rsidRPr="00F8155B">
        <w:rPr>
          <w:rFonts w:ascii="Times New Roman" w:hAnsi="Times New Roman"/>
          <w:sz w:val="28"/>
          <w:szCs w:val="28"/>
        </w:rPr>
        <w:t>УТВЕРЖДЕНА</w:t>
      </w:r>
    </w:p>
    <w:p w:rsidR="000B1929" w:rsidRPr="00F8155B" w:rsidRDefault="000B1929" w:rsidP="000B1929">
      <w:pPr>
        <w:spacing w:line="240" w:lineRule="auto"/>
        <w:ind w:left="3799" w:firstLine="0"/>
        <w:jc w:val="center"/>
        <w:rPr>
          <w:rFonts w:ascii="Times New Roman" w:hAnsi="Times New Roman"/>
          <w:sz w:val="28"/>
          <w:szCs w:val="28"/>
        </w:rPr>
      </w:pPr>
      <w:r w:rsidRPr="00F8155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B1929" w:rsidRPr="00F8155B" w:rsidRDefault="000B1929" w:rsidP="000B1929">
      <w:pPr>
        <w:spacing w:line="240" w:lineRule="auto"/>
        <w:ind w:left="3799" w:firstLine="0"/>
        <w:jc w:val="center"/>
        <w:rPr>
          <w:rFonts w:ascii="Times New Roman" w:hAnsi="Times New Roman"/>
          <w:sz w:val="28"/>
          <w:szCs w:val="28"/>
        </w:rPr>
      </w:pPr>
      <w:r w:rsidRPr="00F8155B">
        <w:rPr>
          <w:rFonts w:ascii="Times New Roman" w:hAnsi="Times New Roman"/>
          <w:sz w:val="28"/>
          <w:szCs w:val="28"/>
        </w:rPr>
        <w:t xml:space="preserve">Партизанского муниципального </w:t>
      </w:r>
      <w:r w:rsidR="00356945">
        <w:rPr>
          <w:rFonts w:ascii="Times New Roman" w:hAnsi="Times New Roman"/>
          <w:sz w:val="28"/>
          <w:szCs w:val="28"/>
        </w:rPr>
        <w:t>округа</w:t>
      </w:r>
    </w:p>
    <w:p w:rsidR="002F7C36" w:rsidRDefault="002F7C36" w:rsidP="002F7C36">
      <w:pPr>
        <w:spacing w:line="240" w:lineRule="auto"/>
        <w:ind w:left="379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58E0">
        <w:rPr>
          <w:rFonts w:ascii="Times New Roman" w:hAnsi="Times New Roman"/>
          <w:sz w:val="28"/>
          <w:szCs w:val="28"/>
        </w:rPr>
        <w:t xml:space="preserve">от </w:t>
      </w:r>
      <w:r w:rsidR="001A75C5">
        <w:rPr>
          <w:rFonts w:ascii="Times New Roman" w:hAnsi="Times New Roman"/>
          <w:sz w:val="28"/>
          <w:szCs w:val="28"/>
        </w:rPr>
        <w:t>14.</w:t>
      </w:r>
      <w:r w:rsidR="008358E0">
        <w:rPr>
          <w:rFonts w:ascii="Times New Roman" w:hAnsi="Times New Roman"/>
          <w:sz w:val="28"/>
          <w:szCs w:val="28"/>
        </w:rPr>
        <w:t>10.2020 № 1</w:t>
      </w:r>
      <w:r w:rsidR="001A75C5">
        <w:rPr>
          <w:rFonts w:ascii="Times New Roman" w:hAnsi="Times New Roman"/>
          <w:sz w:val="28"/>
          <w:szCs w:val="28"/>
        </w:rPr>
        <w:t xml:space="preserve">111 </w:t>
      </w:r>
    </w:p>
    <w:p w:rsidR="002C0E51" w:rsidRDefault="00027F7C" w:rsidP="000B19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(в редакции от   </w:t>
      </w:r>
      <w:r w:rsidR="00D664F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.03.2023 № </w:t>
      </w:r>
      <w:r w:rsidR="00D664F3">
        <w:rPr>
          <w:rFonts w:ascii="Times New Roman" w:hAnsi="Times New Roman"/>
          <w:sz w:val="28"/>
          <w:szCs w:val="28"/>
        </w:rPr>
        <w:t>211</w:t>
      </w:r>
      <w:r w:rsidR="00356945">
        <w:rPr>
          <w:rFonts w:ascii="Times New Roman" w:hAnsi="Times New Roman"/>
          <w:sz w:val="28"/>
          <w:szCs w:val="28"/>
        </w:rPr>
        <w:t>, 19.09.2023 №</w:t>
      </w:r>
      <w:r w:rsidR="001B6CDA">
        <w:rPr>
          <w:rFonts w:ascii="Times New Roman" w:hAnsi="Times New Roman"/>
          <w:sz w:val="28"/>
          <w:szCs w:val="28"/>
        </w:rPr>
        <w:t xml:space="preserve"> 837</w:t>
      </w:r>
      <w:r w:rsidR="002C0E51">
        <w:rPr>
          <w:rFonts w:ascii="Times New Roman" w:hAnsi="Times New Roman"/>
          <w:sz w:val="28"/>
          <w:szCs w:val="28"/>
        </w:rPr>
        <w:t>,</w:t>
      </w:r>
      <w:proofErr w:type="gramEnd"/>
    </w:p>
    <w:p w:rsidR="000B1929" w:rsidRPr="00F8155B" w:rsidRDefault="002C0E51" w:rsidP="000B19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22.03.2024 № 293</w:t>
      </w:r>
      <w:r w:rsidR="00542AFB">
        <w:rPr>
          <w:rFonts w:ascii="Times New Roman" w:hAnsi="Times New Roman"/>
          <w:sz w:val="28"/>
          <w:szCs w:val="28"/>
        </w:rPr>
        <w:t xml:space="preserve">, </w:t>
      </w:r>
      <w:r w:rsidR="002B514E">
        <w:rPr>
          <w:rFonts w:ascii="Times New Roman" w:hAnsi="Times New Roman"/>
          <w:sz w:val="28"/>
          <w:szCs w:val="28"/>
        </w:rPr>
        <w:t>21.</w:t>
      </w:r>
      <w:r w:rsidR="00542AFB">
        <w:rPr>
          <w:rFonts w:ascii="Times New Roman" w:hAnsi="Times New Roman"/>
          <w:sz w:val="28"/>
          <w:szCs w:val="28"/>
        </w:rPr>
        <w:t>03.2025 №</w:t>
      </w:r>
      <w:r w:rsidR="002B514E">
        <w:rPr>
          <w:rFonts w:ascii="Times New Roman" w:hAnsi="Times New Roman"/>
          <w:sz w:val="28"/>
          <w:szCs w:val="28"/>
        </w:rPr>
        <w:t xml:space="preserve"> 313</w:t>
      </w:r>
      <w:r w:rsidR="00027F7C">
        <w:rPr>
          <w:rFonts w:ascii="Times New Roman" w:hAnsi="Times New Roman"/>
          <w:sz w:val="28"/>
          <w:szCs w:val="28"/>
        </w:rPr>
        <w:t>)</w:t>
      </w:r>
      <w:proofErr w:type="gramEnd"/>
    </w:p>
    <w:p w:rsidR="00B95BB4" w:rsidRDefault="00B95BB4" w:rsidP="000B192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358E0" w:rsidRPr="00E46ABA" w:rsidRDefault="005608E3" w:rsidP="008358E0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6ABA">
        <w:rPr>
          <w:rFonts w:ascii="Times New Roman" w:hAnsi="Times New Roman"/>
          <w:b/>
          <w:caps/>
          <w:sz w:val="28"/>
          <w:szCs w:val="28"/>
        </w:rPr>
        <w:t>М</w:t>
      </w:r>
      <w:r w:rsidR="000B1929" w:rsidRPr="00E46ABA">
        <w:rPr>
          <w:rFonts w:ascii="Times New Roman" w:hAnsi="Times New Roman"/>
          <w:b/>
          <w:caps/>
          <w:sz w:val="28"/>
          <w:szCs w:val="28"/>
        </w:rPr>
        <w:t>униципальн</w:t>
      </w:r>
      <w:r w:rsidRPr="00E46ABA">
        <w:rPr>
          <w:rFonts w:ascii="Times New Roman" w:hAnsi="Times New Roman"/>
          <w:b/>
          <w:caps/>
          <w:sz w:val="28"/>
          <w:szCs w:val="28"/>
        </w:rPr>
        <w:t>ая</w:t>
      </w:r>
      <w:r w:rsidR="000B1929" w:rsidRPr="00E46ABA">
        <w:rPr>
          <w:rFonts w:ascii="Times New Roman" w:hAnsi="Times New Roman"/>
          <w:b/>
          <w:caps/>
          <w:sz w:val="28"/>
          <w:szCs w:val="28"/>
        </w:rPr>
        <w:t xml:space="preserve"> программ</w:t>
      </w:r>
      <w:r w:rsidRPr="00E46ABA">
        <w:rPr>
          <w:rFonts w:ascii="Times New Roman" w:hAnsi="Times New Roman"/>
          <w:b/>
          <w:caps/>
          <w:sz w:val="28"/>
          <w:szCs w:val="28"/>
        </w:rPr>
        <w:t>а</w:t>
      </w:r>
    </w:p>
    <w:p w:rsidR="000B1929" w:rsidRPr="00E46ABA" w:rsidRDefault="000B1929" w:rsidP="008358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«Развитие культуры Партизанского муниципального </w:t>
      </w:r>
      <w:r w:rsidR="00356945">
        <w:rPr>
          <w:rFonts w:ascii="Times New Roman" w:hAnsi="Times New Roman"/>
          <w:sz w:val="28"/>
          <w:szCs w:val="28"/>
        </w:rPr>
        <w:t>округа</w:t>
      </w:r>
      <w:r w:rsidR="00980911">
        <w:rPr>
          <w:rFonts w:ascii="Times New Roman" w:hAnsi="Times New Roman"/>
          <w:sz w:val="28"/>
          <w:szCs w:val="28"/>
        </w:rPr>
        <w:t xml:space="preserve"> Приморского края</w:t>
      </w:r>
      <w:r w:rsidR="005608E3" w:rsidRPr="00E46ABA">
        <w:rPr>
          <w:rFonts w:ascii="Times New Roman" w:hAnsi="Times New Roman"/>
          <w:sz w:val="28"/>
          <w:szCs w:val="28"/>
        </w:rPr>
        <w:t>»</w:t>
      </w:r>
      <w:r w:rsidR="00980911">
        <w:rPr>
          <w:rFonts w:ascii="Times New Roman" w:hAnsi="Times New Roman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на 20</w:t>
      </w:r>
      <w:r w:rsidR="002F7C36" w:rsidRPr="00E46ABA">
        <w:rPr>
          <w:rFonts w:ascii="Times New Roman" w:hAnsi="Times New Roman"/>
          <w:sz w:val="28"/>
          <w:szCs w:val="28"/>
        </w:rPr>
        <w:t>21</w:t>
      </w:r>
      <w:r w:rsidRPr="00E46ABA">
        <w:rPr>
          <w:rFonts w:ascii="Times New Roman" w:hAnsi="Times New Roman"/>
          <w:sz w:val="28"/>
          <w:szCs w:val="28"/>
        </w:rPr>
        <w:t>-202</w:t>
      </w:r>
      <w:r w:rsidR="002F7C36" w:rsidRPr="00E46ABA">
        <w:rPr>
          <w:rFonts w:ascii="Times New Roman" w:hAnsi="Times New Roman"/>
          <w:sz w:val="28"/>
          <w:szCs w:val="28"/>
        </w:rPr>
        <w:t>7</w:t>
      </w:r>
      <w:r w:rsidR="005608E3" w:rsidRPr="00E46ABA">
        <w:rPr>
          <w:rFonts w:ascii="Times New Roman" w:hAnsi="Times New Roman"/>
          <w:sz w:val="28"/>
          <w:szCs w:val="28"/>
        </w:rPr>
        <w:t xml:space="preserve"> годы</w:t>
      </w:r>
    </w:p>
    <w:p w:rsidR="005608E3" w:rsidRPr="00E46ABA" w:rsidRDefault="005608E3" w:rsidP="008358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B1929" w:rsidRPr="00E46ABA" w:rsidRDefault="0069484F" w:rsidP="0069484F">
      <w:pPr>
        <w:tabs>
          <w:tab w:val="center" w:pos="5031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46ABA">
        <w:rPr>
          <w:rFonts w:ascii="Times New Roman" w:hAnsi="Times New Roman"/>
          <w:b/>
          <w:caps/>
          <w:sz w:val="28"/>
          <w:szCs w:val="28"/>
        </w:rPr>
        <w:t xml:space="preserve">                       </w:t>
      </w:r>
      <w:r w:rsidR="00871329" w:rsidRPr="00E46ABA">
        <w:rPr>
          <w:rFonts w:ascii="Times New Roman" w:hAnsi="Times New Roman"/>
          <w:b/>
          <w:caps/>
          <w:sz w:val="28"/>
          <w:szCs w:val="28"/>
        </w:rPr>
        <w:t>Паспорт</w:t>
      </w:r>
      <w:r w:rsidRPr="00E46AB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46AB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71329" w:rsidRPr="00E46ABA" w:rsidRDefault="00871329" w:rsidP="008358E0">
      <w:pPr>
        <w:tabs>
          <w:tab w:val="center" w:pos="503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0B1929" w:rsidRPr="00E46ABA" w:rsidTr="00435401">
        <w:trPr>
          <w:trHeight w:val="1030"/>
        </w:trPr>
        <w:tc>
          <w:tcPr>
            <w:tcW w:w="2802" w:type="dxa"/>
          </w:tcPr>
          <w:p w:rsidR="000B1929" w:rsidRPr="00E46ABA" w:rsidRDefault="00AC266B" w:rsidP="000B19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0B1929" w:rsidRPr="00E46A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9484F" w:rsidRPr="00E46ABA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B1929" w:rsidRPr="00E46AB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0B1929" w:rsidRPr="00E46ABA" w:rsidRDefault="00AC266B" w:rsidP="0043540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М</w:t>
            </w:r>
            <w:r w:rsidR="000B1929" w:rsidRPr="00E46ABA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 w:rsidR="00696225" w:rsidRPr="00E46ABA">
              <w:rPr>
                <w:rFonts w:ascii="Times New Roman" w:hAnsi="Times New Roman"/>
                <w:sz w:val="28"/>
                <w:szCs w:val="28"/>
              </w:rPr>
              <w:t>ое</w:t>
            </w:r>
            <w:r w:rsidR="000B1929" w:rsidRPr="00E46ABA"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 w:rsidR="00696225" w:rsidRPr="00E46ABA">
              <w:rPr>
                <w:rFonts w:ascii="Times New Roman" w:hAnsi="Times New Roman"/>
                <w:sz w:val="28"/>
                <w:szCs w:val="28"/>
              </w:rPr>
              <w:t>е</w:t>
            </w:r>
            <w:r w:rsidR="000B1929" w:rsidRPr="00E46ABA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696225" w:rsidRPr="00E46ABA">
              <w:rPr>
                <w:rFonts w:ascii="Times New Roman" w:hAnsi="Times New Roman"/>
                <w:sz w:val="28"/>
                <w:szCs w:val="28"/>
              </w:rPr>
              <w:t>е</w:t>
            </w:r>
            <w:r w:rsidR="000B1929" w:rsidRPr="00E46ABA">
              <w:rPr>
                <w:rFonts w:ascii="Times New Roman" w:hAnsi="Times New Roman"/>
                <w:sz w:val="28"/>
                <w:szCs w:val="28"/>
              </w:rPr>
              <w:t xml:space="preserve"> «Управление культуры» Партизанского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</w:p>
          <w:p w:rsidR="00B95BB4" w:rsidRPr="00E46ABA" w:rsidRDefault="00B95BB4" w:rsidP="000B19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929" w:rsidRPr="00E46ABA" w:rsidTr="002F7C36">
        <w:trPr>
          <w:trHeight w:val="4613"/>
        </w:trPr>
        <w:tc>
          <w:tcPr>
            <w:tcW w:w="2802" w:type="dxa"/>
          </w:tcPr>
          <w:p w:rsidR="000B1929" w:rsidRPr="00E46ABA" w:rsidRDefault="00AC266B" w:rsidP="000B19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Сои</w:t>
            </w:r>
            <w:r w:rsidR="000B1929" w:rsidRPr="00E46ABA">
              <w:rPr>
                <w:rFonts w:ascii="Times New Roman" w:hAnsi="Times New Roman"/>
                <w:sz w:val="28"/>
                <w:szCs w:val="28"/>
              </w:rPr>
              <w:t xml:space="preserve">сполнители  </w:t>
            </w:r>
            <w:r w:rsidR="0069484F" w:rsidRPr="00E46ABA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B1929" w:rsidRPr="00E46AB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B1929" w:rsidRPr="00E46ABA" w:rsidRDefault="000B1929" w:rsidP="000B19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66B" w:rsidRPr="00E46ABA" w:rsidRDefault="00AC266B" w:rsidP="000B19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66B" w:rsidRPr="00E46ABA" w:rsidRDefault="00AC266B" w:rsidP="000B19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66B" w:rsidRPr="00E46ABA" w:rsidRDefault="00AC266B" w:rsidP="000B19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66B" w:rsidRPr="00E46ABA" w:rsidRDefault="00AC266B" w:rsidP="000B19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66B" w:rsidRPr="00E46ABA" w:rsidRDefault="00AC266B" w:rsidP="000B19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B1929" w:rsidRPr="00E46ABA" w:rsidRDefault="000B1929" w:rsidP="000B19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«Управление культуры» Партизанского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(далее - МКУ «Управление культуры»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80E8E" w:rsidRPr="00E46ABA" w:rsidRDefault="00D80E8E" w:rsidP="00D80E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«Детская школа искусств» Партизанского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911">
              <w:rPr>
                <w:rFonts w:ascii="Times New Roman" w:hAnsi="Times New Roman"/>
                <w:sz w:val="28"/>
                <w:szCs w:val="28"/>
              </w:rPr>
              <w:t xml:space="preserve">Приморского края 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040800" w:rsidRPr="00E46ABA">
              <w:rPr>
                <w:rFonts w:ascii="Times New Roman" w:hAnsi="Times New Roman"/>
                <w:sz w:val="28"/>
                <w:szCs w:val="28"/>
              </w:rPr>
              <w:t>-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МБОУ ДО ДШИ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B1929" w:rsidRPr="00E46ABA" w:rsidRDefault="000B1929" w:rsidP="000B19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</w:t>
            </w:r>
            <w:r w:rsidR="00980911">
              <w:rPr>
                <w:rFonts w:ascii="Times New Roman" w:hAnsi="Times New Roman"/>
                <w:sz w:val="28"/>
                <w:szCs w:val="28"/>
              </w:rPr>
              <w:t>Дворец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культуры» Партизанского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(далее - МКУ «ДК»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D80E8E" w:rsidRPr="00E46ABA" w:rsidRDefault="00D80E8E" w:rsidP="00D80E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«</w:t>
            </w:r>
            <w:r w:rsidR="00980911">
              <w:rPr>
                <w:rFonts w:ascii="Times New Roman" w:hAnsi="Times New Roman"/>
                <w:sz w:val="28"/>
                <w:szCs w:val="28"/>
              </w:rPr>
              <w:t>И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сторико-краеведческий музей» Партизанского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911">
              <w:rPr>
                <w:rFonts w:ascii="Times New Roman" w:hAnsi="Times New Roman"/>
                <w:sz w:val="28"/>
                <w:szCs w:val="28"/>
              </w:rPr>
              <w:t xml:space="preserve">Приморского края 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(далее - МКУ «ИКМ»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0B1929" w:rsidRPr="00E46ABA" w:rsidRDefault="000B1929" w:rsidP="009809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«</w:t>
            </w:r>
            <w:r w:rsidR="00980911">
              <w:rPr>
                <w:rFonts w:ascii="Times New Roman" w:hAnsi="Times New Roman"/>
                <w:sz w:val="28"/>
                <w:szCs w:val="28"/>
              </w:rPr>
              <w:t>Централизованная библиотечная систем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а» Партизанского муниципального</w:t>
            </w:r>
            <w:r w:rsidR="004B1A6A" w:rsidRPr="00E4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  <w:r w:rsidR="004B1A6A" w:rsidRPr="00E46ABA">
              <w:rPr>
                <w:rFonts w:ascii="Times New Roman" w:hAnsi="Times New Roman"/>
                <w:sz w:val="28"/>
                <w:szCs w:val="28"/>
              </w:rPr>
              <w:t xml:space="preserve"> (далее - МКУ «</w:t>
            </w:r>
            <w:r w:rsidR="00980911">
              <w:rPr>
                <w:rFonts w:ascii="Times New Roman" w:hAnsi="Times New Roman"/>
                <w:sz w:val="28"/>
                <w:szCs w:val="28"/>
              </w:rPr>
              <w:t>ЦБС</w:t>
            </w:r>
            <w:r w:rsidR="004B1A6A" w:rsidRPr="00E46ABA">
              <w:rPr>
                <w:rFonts w:ascii="Times New Roman" w:hAnsi="Times New Roman"/>
                <w:sz w:val="28"/>
                <w:szCs w:val="28"/>
              </w:rPr>
              <w:t>»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="004B1A6A" w:rsidRPr="00E46A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C266B" w:rsidRPr="00E46ABA" w:rsidTr="002F7C36">
        <w:trPr>
          <w:trHeight w:val="4613"/>
        </w:trPr>
        <w:tc>
          <w:tcPr>
            <w:tcW w:w="2802" w:type="dxa"/>
          </w:tcPr>
          <w:p w:rsidR="00AC266B" w:rsidRPr="00E46ABA" w:rsidRDefault="00AC266B" w:rsidP="0069484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Структура </w:t>
            </w:r>
            <w:r w:rsidR="0069484F" w:rsidRPr="00E46AB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5" w:type="dxa"/>
          </w:tcPr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Муниципальная программа «Развитие культуры Партизанского муниципального </w:t>
            </w:r>
            <w:r w:rsidR="00356945">
              <w:rPr>
                <w:rFonts w:ascii="Times New Roman" w:hAnsi="Times New Roman"/>
                <w:spacing w:val="-2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» на 2021-2027 годы включает: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1. Подпрограмму 1 «Развитие системы дополнительного образования в области культуры Партизанского муниципального </w:t>
            </w:r>
            <w:r w:rsidR="00356945">
              <w:rPr>
                <w:rFonts w:ascii="Times New Roman" w:hAnsi="Times New Roman"/>
                <w:spacing w:val="-2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(приложение № </w:t>
            </w:r>
            <w:r w:rsidR="002E2851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proofErr w:type="gramEnd"/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муниципальной программы):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Раздел  Детская школа искусств Партизанского муниципального </w:t>
            </w:r>
            <w:r w:rsidR="00356945">
              <w:rPr>
                <w:rFonts w:ascii="Times New Roman" w:hAnsi="Times New Roman"/>
                <w:spacing w:val="-2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2. Подпрограмму 2 «Развитие учреждений культуры Партизанского муниципального </w:t>
            </w:r>
            <w:r w:rsidR="00356945">
              <w:rPr>
                <w:rFonts w:ascii="Times New Roman" w:hAnsi="Times New Roman"/>
                <w:spacing w:val="-2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(приложение № </w:t>
            </w:r>
            <w:r w:rsidR="002E2851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proofErr w:type="gramStart"/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proofErr w:type="gramEnd"/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муниципальной программы):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Раздел 1 Дворцы и дома культуры;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Раздел 2 Музеи;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Раздел 3 Библиотеки.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3. Подпрограмма 3 «Организация трудоустройства детей и подростков в учреждениях культуры Партизанского муниципального </w:t>
            </w:r>
            <w:r w:rsidR="00356945">
              <w:rPr>
                <w:rFonts w:ascii="Times New Roman" w:hAnsi="Times New Roman"/>
                <w:spacing w:val="-2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="00003244"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(приложение № </w:t>
            </w:r>
            <w:r w:rsidR="002E2851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  <w:r w:rsidR="00003244"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 муниципальной программе):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Раздел Основное мероприятие «Организация и обеспечение трудоустройства детей и подростков»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227398" w:rsidRPr="00E46ABA">
              <w:rPr>
                <w:rFonts w:ascii="Times New Roman" w:hAnsi="Times New Roman"/>
                <w:sz w:val="28"/>
                <w:szCs w:val="28"/>
              </w:rPr>
              <w:t>Отдельные м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ероприятия муниципальной программы «Развитие культуры Партизанского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» на 2021-2027 годы: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Раздел 1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Расходы на обеспечение деятельности;</w:t>
            </w:r>
          </w:p>
          <w:p w:rsidR="00AC266B" w:rsidRPr="00E46ABA" w:rsidRDefault="00AC266B" w:rsidP="00AC266B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Раздел 2.  Создание, сохранение, использование и популяризаци</w:t>
            </w:r>
            <w:r w:rsidR="004B1A6A" w:rsidRPr="00E46ABA">
              <w:rPr>
                <w:rFonts w:ascii="Times New Roman" w:hAnsi="Times New Roman"/>
                <w:sz w:val="28"/>
                <w:szCs w:val="28"/>
              </w:rPr>
              <w:t>я объектов культурного наследия</w:t>
            </w:r>
          </w:p>
        </w:tc>
      </w:tr>
      <w:tr w:rsidR="00AC266B" w:rsidRPr="00E46ABA" w:rsidTr="00AC266B">
        <w:trPr>
          <w:trHeight w:val="1408"/>
        </w:trPr>
        <w:tc>
          <w:tcPr>
            <w:tcW w:w="2802" w:type="dxa"/>
          </w:tcPr>
          <w:p w:rsidR="00AC266B" w:rsidRPr="00E46ABA" w:rsidRDefault="00AC266B" w:rsidP="00AC2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iCs/>
                <w:sz w:val="28"/>
                <w:szCs w:val="28"/>
              </w:rPr>
              <w:t xml:space="preserve">Цели </w:t>
            </w:r>
            <w:r w:rsidR="0069484F" w:rsidRPr="00E46ABA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муниципальной </w:t>
            </w:r>
            <w:r w:rsidRPr="00E46ABA">
              <w:rPr>
                <w:rFonts w:ascii="Times New Roman" w:hAnsi="Times New Roman"/>
                <w:iCs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AC266B" w:rsidRPr="00E46ABA" w:rsidRDefault="00AC266B" w:rsidP="00AC266B">
            <w:pPr>
              <w:shd w:val="clear" w:color="auto" w:fill="FFFFFF"/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культуры Партизанского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980911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» на 2021-2027 годы </w:t>
            </w:r>
            <w:r w:rsidRPr="00E46ABA">
              <w:rPr>
                <w:rFonts w:ascii="Times New Roman" w:hAnsi="Times New Roman"/>
                <w:spacing w:val="2"/>
                <w:sz w:val="28"/>
                <w:szCs w:val="28"/>
              </w:rPr>
              <w:t>охватывает г</w:t>
            </w:r>
            <w:r w:rsidRPr="00E46AB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лавные направления отрасли, нацелена на достижение социально значимых результатов и эффективности 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использования бюджетных средств.</w:t>
            </w:r>
          </w:p>
          <w:p w:rsidR="00AC266B" w:rsidRPr="00E46ABA" w:rsidRDefault="00AC266B" w:rsidP="00AC266B">
            <w:pPr>
              <w:shd w:val="clear" w:color="auto" w:fill="FFFFFF"/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Выбор приоритетной цели программы исходит из стратегических целей общества и анализа сложив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шихся тенденций в сфере культуры Партизанского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в предыдущие годы.</w:t>
            </w:r>
          </w:p>
          <w:p w:rsidR="00AC266B" w:rsidRPr="00E46ABA" w:rsidRDefault="00AC266B" w:rsidP="00AC266B">
            <w:pPr>
              <w:shd w:val="clear" w:color="auto" w:fill="FFFFFF"/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Главной целью программы является обеспечение доступа населения Партизанского муниципального </w:t>
            </w:r>
            <w:r w:rsidR="00356945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к ценностям культуры и свободы творчества в соответствующей сфере.</w:t>
            </w:r>
          </w:p>
          <w:p w:rsidR="00AC266B" w:rsidRPr="00E46ABA" w:rsidRDefault="00AC266B" w:rsidP="00AC266B">
            <w:pPr>
              <w:shd w:val="clear" w:color="auto" w:fill="FFFFFF"/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1"/>
                <w:sz w:val="28"/>
                <w:szCs w:val="28"/>
              </w:rPr>
              <w:t>Достижение поставленной цели позволит:</w:t>
            </w:r>
          </w:p>
          <w:p w:rsidR="00AC266B" w:rsidRPr="00E46ABA" w:rsidRDefault="00AC266B" w:rsidP="00AC266B">
            <w:pPr>
              <w:shd w:val="clear" w:color="auto" w:fill="FFFFFF"/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- создать условия для гармоничного развития человека, реализации его духовного потенциала, ориентированного на созидательную деятельность и реализацию </w:t>
            </w:r>
            <w:r w:rsidRPr="00E46AB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творческих проектов в отрасли; </w:t>
            </w:r>
          </w:p>
          <w:p w:rsidR="00AC266B" w:rsidRPr="00E46ABA" w:rsidRDefault="00AC266B" w:rsidP="00AC266B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- сохранить и популяризировать культурное </w:t>
            </w:r>
            <w:r w:rsidRPr="00E46ABA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 xml:space="preserve">наследие района;  </w:t>
            </w:r>
          </w:p>
          <w:p w:rsidR="00AC266B" w:rsidRPr="00E46ABA" w:rsidRDefault="00AC266B" w:rsidP="00AC266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 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обеспечить сохранность и безопасность библиотечных фондов;</w:t>
            </w:r>
          </w:p>
          <w:p w:rsidR="00AC266B" w:rsidRPr="00E46ABA" w:rsidRDefault="00AC266B" w:rsidP="00AC266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- развивать традиционные народные худо</w:t>
            </w:r>
            <w:r w:rsidRPr="00E46ABA">
              <w:rPr>
                <w:rFonts w:ascii="Times New Roman" w:hAnsi="Times New Roman"/>
                <w:sz w:val="28"/>
                <w:szCs w:val="28"/>
              </w:rPr>
              <w:softHyphen/>
              <w:t xml:space="preserve">жественные промыслы; </w:t>
            </w:r>
          </w:p>
          <w:p w:rsidR="00AC266B" w:rsidRPr="00E46ABA" w:rsidRDefault="00AC266B" w:rsidP="00EC342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расширить доступ населения района </w:t>
            </w:r>
            <w:r w:rsidR="004B1A6A" w:rsidRPr="00E46ABA">
              <w:rPr>
                <w:rFonts w:ascii="Times New Roman" w:hAnsi="Times New Roman"/>
                <w:spacing w:val="-4"/>
                <w:sz w:val="28"/>
                <w:szCs w:val="28"/>
              </w:rPr>
              <w:t>к объектам культурного наследия</w:t>
            </w:r>
          </w:p>
        </w:tc>
      </w:tr>
      <w:tr w:rsidR="00AC266B" w:rsidRPr="00E46ABA" w:rsidTr="00AC266B">
        <w:trPr>
          <w:trHeight w:val="1408"/>
        </w:trPr>
        <w:tc>
          <w:tcPr>
            <w:tcW w:w="2802" w:type="dxa"/>
          </w:tcPr>
          <w:p w:rsidR="00AC266B" w:rsidRPr="00E46ABA" w:rsidRDefault="00AC266B" w:rsidP="00AC2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46AB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Задачи </w:t>
            </w:r>
            <w:r w:rsidR="0069484F" w:rsidRPr="00E46ABA"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муниципальной </w:t>
            </w:r>
            <w:r w:rsidRPr="00E46ABA">
              <w:rPr>
                <w:rFonts w:ascii="Times New Roman" w:hAnsi="Times New Roman"/>
                <w:iCs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AC266B" w:rsidRPr="00E46ABA" w:rsidRDefault="00AC266B" w:rsidP="00AC266B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Задачи программы:</w:t>
            </w:r>
          </w:p>
          <w:p w:rsidR="00AC266B" w:rsidRPr="00E46ABA" w:rsidRDefault="00AC266B" w:rsidP="00AC266B">
            <w:pPr>
              <w:spacing w:line="240" w:lineRule="auto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удовлетворение спроса населения на  муниципальные услуги, </w:t>
            </w:r>
            <w:r w:rsidRPr="00E46AB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предоставляемые муниципальными учреждениями культуры и дополнительного</w:t>
            </w:r>
            <w:r w:rsidRPr="00E46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образования;</w:t>
            </w:r>
          </w:p>
          <w:p w:rsidR="00AC266B" w:rsidRPr="00E46ABA" w:rsidRDefault="00AC266B" w:rsidP="00AC266B">
            <w:pPr>
              <w:spacing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- модернизация материально-технической базы учреждений,  обеспечение их современным оборудованием для удовлетворения изменяющихся культурных запросов различных групп населения  в современных условиях;</w:t>
            </w:r>
          </w:p>
          <w:p w:rsidR="00AC266B" w:rsidRPr="00E46ABA" w:rsidRDefault="00AC266B" w:rsidP="00AC266B">
            <w:pPr>
              <w:spacing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- внедрение современных технологий, в том числе информационно-телекоммуникационных; </w:t>
            </w:r>
          </w:p>
          <w:p w:rsidR="00AC266B" w:rsidRPr="00E46ABA" w:rsidRDefault="00AC266B" w:rsidP="00AC266B">
            <w:pPr>
              <w:shd w:val="clear" w:color="auto" w:fill="FFFFFF"/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- обеспечение учрежден</w:t>
            </w:r>
            <w:r w:rsidR="004B1A6A" w:rsidRPr="00E46ABA">
              <w:rPr>
                <w:rFonts w:ascii="Times New Roman" w:hAnsi="Times New Roman"/>
                <w:sz w:val="28"/>
                <w:szCs w:val="28"/>
              </w:rPr>
              <w:t>ий квалифицированным персоналом</w:t>
            </w:r>
          </w:p>
        </w:tc>
      </w:tr>
      <w:tr w:rsidR="00AC266B" w:rsidRPr="00E46ABA" w:rsidTr="00EC3421">
        <w:trPr>
          <w:trHeight w:val="701"/>
        </w:trPr>
        <w:tc>
          <w:tcPr>
            <w:tcW w:w="2802" w:type="dxa"/>
          </w:tcPr>
          <w:p w:rsidR="00AC266B" w:rsidRPr="00E46ABA" w:rsidRDefault="00EC3421" w:rsidP="00AC266B">
            <w:pPr>
              <w:pStyle w:val="11"/>
              <w:jc w:val="center"/>
              <w:rPr>
                <w:iCs/>
                <w:sz w:val="28"/>
                <w:szCs w:val="28"/>
              </w:rPr>
            </w:pPr>
            <w:r w:rsidRPr="00E46ABA">
              <w:rPr>
                <w:sz w:val="28"/>
                <w:szCs w:val="28"/>
              </w:rPr>
              <w:t>Э</w:t>
            </w:r>
            <w:r w:rsidR="00AC266B" w:rsidRPr="00E46ABA">
              <w:rPr>
                <w:sz w:val="28"/>
                <w:szCs w:val="28"/>
              </w:rPr>
              <w:t xml:space="preserve">тапы </w:t>
            </w:r>
            <w:r w:rsidRPr="00E46ABA">
              <w:rPr>
                <w:sz w:val="28"/>
                <w:szCs w:val="28"/>
              </w:rPr>
              <w:t xml:space="preserve">и сроки </w:t>
            </w:r>
            <w:r w:rsidR="00AC266B" w:rsidRPr="00E46ABA">
              <w:rPr>
                <w:sz w:val="28"/>
                <w:szCs w:val="28"/>
              </w:rPr>
              <w:t xml:space="preserve">реализации </w:t>
            </w:r>
            <w:r w:rsidR="0069484F" w:rsidRPr="00E46ABA">
              <w:rPr>
                <w:sz w:val="28"/>
                <w:szCs w:val="28"/>
              </w:rPr>
              <w:t xml:space="preserve">муниципальной </w:t>
            </w:r>
            <w:r w:rsidR="00AC266B" w:rsidRPr="00E46ABA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AC266B" w:rsidRPr="00E46ABA" w:rsidRDefault="00AC266B" w:rsidP="00AC26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Программа реализуется с 01 января 2021 года по 31 декабря              2027 года</w:t>
            </w:r>
            <w:r w:rsidR="004B1A6A" w:rsidRPr="00E46ABA">
              <w:rPr>
                <w:rFonts w:ascii="Times New Roman" w:hAnsi="Times New Roman"/>
                <w:sz w:val="28"/>
                <w:szCs w:val="28"/>
              </w:rPr>
              <w:t xml:space="preserve"> в один этап</w:t>
            </w:r>
          </w:p>
        </w:tc>
      </w:tr>
      <w:tr w:rsidR="00EC3421" w:rsidRPr="00E46ABA" w:rsidTr="00EC3421">
        <w:trPr>
          <w:trHeight w:val="701"/>
        </w:trPr>
        <w:tc>
          <w:tcPr>
            <w:tcW w:w="2802" w:type="dxa"/>
          </w:tcPr>
          <w:p w:rsidR="00EC3421" w:rsidRPr="00E46ABA" w:rsidRDefault="00EC3421" w:rsidP="00AC266B">
            <w:pPr>
              <w:pStyle w:val="11"/>
              <w:jc w:val="center"/>
              <w:rPr>
                <w:sz w:val="28"/>
                <w:szCs w:val="28"/>
              </w:rPr>
            </w:pPr>
            <w:r w:rsidRPr="00E46ABA">
              <w:rPr>
                <w:sz w:val="28"/>
                <w:szCs w:val="28"/>
              </w:rPr>
              <w:t xml:space="preserve">Целевые показатели (индикаторы) </w:t>
            </w:r>
            <w:r w:rsidR="0069484F" w:rsidRPr="00E46ABA">
              <w:rPr>
                <w:sz w:val="28"/>
                <w:szCs w:val="28"/>
              </w:rPr>
              <w:t xml:space="preserve">муниципальной </w:t>
            </w:r>
            <w:r w:rsidRPr="00E46ABA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EC3421" w:rsidRPr="00E46ABA" w:rsidRDefault="00396252" w:rsidP="00AC26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Основные количественные показатели МБОУ ДО ДШИ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96252" w:rsidRPr="00E46ABA" w:rsidRDefault="00396252" w:rsidP="00AC26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- среднее годовое число детей, получи</w:t>
            </w:r>
            <w:r w:rsidR="009C5456" w:rsidRPr="00E46ABA">
              <w:rPr>
                <w:rFonts w:ascii="Times New Roman" w:hAnsi="Times New Roman"/>
                <w:sz w:val="28"/>
                <w:szCs w:val="28"/>
              </w:rPr>
              <w:t>вших дополнительное образование.</w:t>
            </w:r>
          </w:p>
          <w:p w:rsidR="00396252" w:rsidRPr="00E46ABA" w:rsidRDefault="00396252" w:rsidP="00AC26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Основные количественные показатели МКУ «ДК»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="00073A4D" w:rsidRPr="00E46ABA">
              <w:rPr>
                <w:rFonts w:ascii="Times New Roman" w:hAnsi="Times New Roman"/>
                <w:sz w:val="28"/>
                <w:szCs w:val="28"/>
              </w:rPr>
              <w:t xml:space="preserve"> и МКУ «ИКМ»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96252" w:rsidRPr="00E46ABA" w:rsidRDefault="00396252" w:rsidP="00AC26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-  количества мер</w:t>
            </w:r>
            <w:r w:rsidR="009C5456" w:rsidRPr="00E46ABA">
              <w:rPr>
                <w:rFonts w:ascii="Times New Roman" w:hAnsi="Times New Roman"/>
                <w:sz w:val="28"/>
                <w:szCs w:val="28"/>
              </w:rPr>
              <w:t>оприятий и посетителей.</w:t>
            </w:r>
          </w:p>
          <w:p w:rsidR="00396252" w:rsidRPr="00E46ABA" w:rsidRDefault="00396252" w:rsidP="003962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Основные количественные показатели МКУ «</w:t>
            </w:r>
            <w:r w:rsidR="00980911">
              <w:rPr>
                <w:rFonts w:ascii="Times New Roman" w:hAnsi="Times New Roman"/>
                <w:sz w:val="28"/>
                <w:szCs w:val="28"/>
              </w:rPr>
              <w:t>ЦБС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» ПМ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с учетом </w:t>
            </w:r>
            <w:r w:rsidRPr="00E46ABA">
              <w:rPr>
                <w:rFonts w:ascii="Times New Roman" w:hAnsi="Times New Roman"/>
                <w:spacing w:val="-6"/>
                <w:sz w:val="28"/>
                <w:szCs w:val="28"/>
              </w:rPr>
              <w:t>пользователей электронными ресурсами:</w:t>
            </w:r>
          </w:p>
          <w:p w:rsidR="00396252" w:rsidRPr="00E46ABA" w:rsidRDefault="00396252" w:rsidP="009C545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="009C5456" w:rsidRPr="00E46AB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увеличение</w:t>
            </w:r>
            <w:r w:rsidR="009C5456" w:rsidRPr="00E46ABA">
              <w:rPr>
                <w:rFonts w:ascii="Times New Roman" w:hAnsi="Times New Roman"/>
                <w:sz w:val="28"/>
                <w:szCs w:val="28"/>
              </w:rPr>
              <w:t xml:space="preserve"> доступа к справочно-поисковому аппарату;</w:t>
            </w:r>
          </w:p>
          <w:p w:rsidR="009C5456" w:rsidRPr="00E46ABA" w:rsidRDefault="009C5456" w:rsidP="009C545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- количества посещений Интернет сайта библиотеки (количество обращений в стационарном и удаленном режиме пользователей к электронным информационным ресурсам библиотеки);</w:t>
            </w:r>
          </w:p>
          <w:p w:rsidR="009C5456" w:rsidRPr="00E46ABA" w:rsidRDefault="009C5456" w:rsidP="009C545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6ABA">
              <w:rPr>
                <w:rFonts w:ascii="Times New Roman" w:hAnsi="Times New Roman"/>
                <w:sz w:val="28"/>
                <w:szCs w:val="28"/>
              </w:rPr>
              <w:t>-  охват населения территории библиотечным обслуживанием (отношение количества пользователей к числу жителей, проживающих в зоне обслуживания и количество просмотров сайта.</w:t>
            </w:r>
            <w:proofErr w:type="gramEnd"/>
          </w:p>
          <w:p w:rsidR="009C5456" w:rsidRPr="00E46ABA" w:rsidRDefault="00073A4D" w:rsidP="00760E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6A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 xml:space="preserve"> количество несовершеннолетних граждан в возрасте от 14 до 18</w:t>
            </w:r>
            <w:r w:rsidR="008A56EA" w:rsidRPr="00E46AB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>лет, временно трудоустроенных в свободное</w:t>
            </w:r>
            <w:r w:rsidR="008A56EA" w:rsidRPr="00E46ABA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>от</w:t>
            </w:r>
            <w:r w:rsidR="008A56EA" w:rsidRPr="00E46ABA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>учебы</w:t>
            </w:r>
            <w:r w:rsidR="008A56EA" w:rsidRPr="00E46AB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>время,</w:t>
            </w:r>
            <w:r w:rsidR="008A56EA" w:rsidRPr="00E46AB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A56EA" w:rsidRPr="00E46AB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том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A56EA" w:rsidRPr="00E46AB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>в</w:t>
            </w:r>
            <w:r w:rsidR="008A56EA" w:rsidRPr="00E46AB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8A56EA" w:rsidRPr="00E46ABA">
              <w:rPr>
                <w:rFonts w:ascii="Times New Roman" w:hAnsi="Times New Roman"/>
                <w:sz w:val="28"/>
                <w:szCs w:val="28"/>
              </w:rPr>
              <w:t>каникулярной</w:t>
            </w:r>
            <w:r w:rsidR="008A56EA" w:rsidRPr="00E46AB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4B1A6A" w:rsidRPr="00E46ABA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период</w:t>
            </w:r>
            <w:proofErr w:type="gramEnd"/>
          </w:p>
        </w:tc>
      </w:tr>
      <w:tr w:rsidR="00BF2BDE" w:rsidRPr="00E46ABA" w:rsidTr="00EC3421">
        <w:trPr>
          <w:trHeight w:val="701"/>
        </w:trPr>
        <w:tc>
          <w:tcPr>
            <w:tcW w:w="2802" w:type="dxa"/>
          </w:tcPr>
          <w:p w:rsidR="00BF2BDE" w:rsidRPr="00E46ABA" w:rsidRDefault="00BF2BDE" w:rsidP="00542AFB">
            <w:pPr>
              <w:pStyle w:val="11"/>
              <w:jc w:val="center"/>
              <w:rPr>
                <w:sz w:val="28"/>
                <w:szCs w:val="28"/>
              </w:rPr>
            </w:pPr>
            <w:r w:rsidRPr="00E46ABA">
              <w:rPr>
                <w:sz w:val="28"/>
                <w:szCs w:val="28"/>
              </w:rPr>
              <w:lastRenderedPageBreak/>
              <w:t xml:space="preserve">Прогнозная оценка расходов муниципальной программы </w:t>
            </w:r>
          </w:p>
        </w:tc>
        <w:tc>
          <w:tcPr>
            <w:tcW w:w="6945" w:type="dxa"/>
          </w:tcPr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Планируемый объем финансирования программы за счет средств федерального  бюджета, краевого бюджета, бюджета Партизанского муниципального </w:t>
            </w:r>
            <w:r w:rsidR="00356945">
              <w:rPr>
                <w:rFonts w:ascii="Times New Roman" w:hAnsi="Times New Roman"/>
                <w:spacing w:val="-2"/>
                <w:sz w:val="28"/>
                <w:szCs w:val="28"/>
              </w:rPr>
              <w:t>округа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составляет  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923 985 978,08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 в том числе на реализацию основных мероприятий программы по годам: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2021 год – 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75 110 835,33 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руб. из них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бюджет- 320 000,00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краевой бюджет – 625 417,72 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местный бюджет – 74 165 417,61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2022 год – 77 934 835,15 руб. из них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бюджет- 1 558 866,00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краевой бюджет – 312 144,95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местный бюджет – 76 063 824,20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2023 год </w:t>
            </w:r>
            <w:r w:rsidR="002E2851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E76553">
              <w:rPr>
                <w:rFonts w:ascii="Times New Roman" w:hAnsi="Times New Roman"/>
                <w:spacing w:val="-2"/>
                <w:sz w:val="28"/>
                <w:szCs w:val="28"/>
              </w:rPr>
              <w:t>98 957 652,83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 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 – 5 671 607,80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краевой бюджет – 759 594,70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 – </w:t>
            </w:r>
            <w:r w:rsidR="00E76553">
              <w:rPr>
                <w:rFonts w:ascii="Times New Roman" w:hAnsi="Times New Roman"/>
                <w:spacing w:val="-2"/>
                <w:sz w:val="28"/>
                <w:szCs w:val="28"/>
              </w:rPr>
              <w:t>92 526 450,33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2024 год  -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144 868 681,51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</w:t>
            </w:r>
          </w:p>
          <w:p w:rsidR="00E76553" w:rsidRPr="00E46ABA" w:rsidRDefault="00E76553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бюджет- 2 844 996,00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краевой бюджет – </w:t>
            </w:r>
            <w:r w:rsidR="00E76553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 112 408,99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 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бюджет-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139 911 276,52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2E2851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2025 год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171 559 860,61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</w:t>
            </w:r>
          </w:p>
          <w:p w:rsidR="00BF2BDE" w:rsidRPr="00E46ABA" w:rsidRDefault="002E2851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</w:t>
            </w:r>
            <w:r w:rsidR="00BF2BDE"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– 1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 345 380,00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краевой бюджет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6 366 269,46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бюджет-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163 848 211,15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2026 год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172 962 123,66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</w:t>
            </w:r>
          </w:p>
          <w:p w:rsidR="00E76553" w:rsidRDefault="00E76553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бюджет- 1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 347 551,11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E76553" w:rsidRPr="00E46ABA" w:rsidRDefault="00E76553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краевой бюджет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444 009,45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Pr="00E46ABA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171 170 563,10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Default="00BF2BDE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2027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182 591 988,99 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руб. из них</w:t>
            </w:r>
          </w:p>
          <w:p w:rsidR="00542AFB" w:rsidRDefault="00542AFB" w:rsidP="00542AFB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бюджет- 1 400 472,66 руб.,</w:t>
            </w:r>
          </w:p>
          <w:p w:rsidR="00542AFB" w:rsidRPr="00E46ABA" w:rsidRDefault="00542AFB" w:rsidP="00BF2BDE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краевой бюджет – 454 848,80 руб.,</w:t>
            </w:r>
          </w:p>
          <w:p w:rsidR="00BF2BDE" w:rsidRPr="00E46ABA" w:rsidRDefault="00BF2BDE" w:rsidP="00542AFB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180 736 667,53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BF2BDE" w:rsidRPr="00E46ABA" w:rsidTr="00EC3421">
        <w:trPr>
          <w:trHeight w:val="701"/>
        </w:trPr>
        <w:tc>
          <w:tcPr>
            <w:tcW w:w="2802" w:type="dxa"/>
          </w:tcPr>
          <w:p w:rsidR="00BF2BDE" w:rsidRPr="00E46ABA" w:rsidRDefault="00BF2BDE" w:rsidP="00542AFB">
            <w:pPr>
              <w:pStyle w:val="11"/>
              <w:jc w:val="center"/>
              <w:rPr>
                <w:sz w:val="28"/>
                <w:szCs w:val="28"/>
              </w:rPr>
            </w:pPr>
            <w:r w:rsidRPr="00E46ABA">
              <w:rPr>
                <w:sz w:val="28"/>
                <w:szCs w:val="28"/>
              </w:rPr>
              <w:t xml:space="preserve">Ресурсное обеспечение реализации муниципальной </w:t>
            </w:r>
          </w:p>
        </w:tc>
        <w:tc>
          <w:tcPr>
            <w:tcW w:w="6945" w:type="dxa"/>
          </w:tcPr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Планируемый объем финансирования программы за счет средств федерального  бюджета, краевого бюджета, бюджета Партизанского муниципального </w:t>
            </w:r>
            <w:r w:rsidR="00356945">
              <w:rPr>
                <w:rFonts w:ascii="Times New Roman" w:hAnsi="Times New Roman"/>
                <w:spacing w:val="-2"/>
                <w:sz w:val="28"/>
                <w:szCs w:val="28"/>
              </w:rPr>
              <w:t>округа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составляет  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923 985 978,08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 в том числе на реализацию основных мероприятий программы по годам: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2021 год – 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75 110 835,33 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руб. из них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бюджет- 320 000,00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краевой бюджет – 625 417,72 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местный бюджет – 74 165 417,61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2022 год – 77 934 835,15 руб. из них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федеральный бюджет- 1 558 866,00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краевой бюджет – 312 144,95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местный бюджет – 76 063 824,20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2023 год </w:t>
            </w:r>
            <w:r w:rsidR="00221202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="00355CA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221202">
              <w:rPr>
                <w:rFonts w:ascii="Times New Roman" w:hAnsi="Times New Roman"/>
                <w:spacing w:val="-2"/>
                <w:sz w:val="28"/>
                <w:szCs w:val="28"/>
              </w:rPr>
              <w:t>98 957 652,83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 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 – 5 671 607,80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краевой бюджет – 759 594,70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hanging="1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 – </w:t>
            </w:r>
            <w:r w:rsidR="00221202">
              <w:rPr>
                <w:rFonts w:ascii="Times New Roman" w:hAnsi="Times New Roman"/>
                <w:spacing w:val="-2"/>
                <w:sz w:val="28"/>
                <w:szCs w:val="28"/>
              </w:rPr>
              <w:t>92 526 450,33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2024 год  -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144 868 681,51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</w:t>
            </w:r>
          </w:p>
          <w:p w:rsidR="00221202" w:rsidRPr="00E46ABA" w:rsidRDefault="00221202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 – 2 844 996,00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краевой бюджет – </w:t>
            </w:r>
            <w:r w:rsidR="00221202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 112 408,99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 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бюджет-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139 911 276,52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2025 год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171 559 860,61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 </w:t>
            </w:r>
          </w:p>
          <w:p w:rsidR="00355CA1" w:rsidRPr="00E46ABA" w:rsidRDefault="00355CA1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бюджет- 1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 345 380,00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BF2BDE" w:rsidRPr="00E46ABA" w:rsidRDefault="00BF2BDE" w:rsidP="005F1E91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краевой бюджет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6 366 269,46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C7563A" w:rsidRDefault="00BF2BDE" w:rsidP="00221202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бюджет-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163 848 211,15</w:t>
            </w:r>
            <w:r w:rsidR="002212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</w:t>
            </w:r>
            <w:r w:rsidR="005B1973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5B1973" w:rsidRDefault="005B1973" w:rsidP="005B1973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2026 год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172 962 123,66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 </w:t>
            </w:r>
          </w:p>
          <w:p w:rsidR="005B1973" w:rsidRPr="00E46ABA" w:rsidRDefault="005B1973" w:rsidP="005B1973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бюджет- 1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 347 551,11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5B1973" w:rsidRPr="00E46ABA" w:rsidRDefault="005B1973" w:rsidP="005B1973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краевой бюджет –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444 009,45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5B1973" w:rsidRDefault="005B1973" w:rsidP="00542AFB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бюджет- 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171 170 563,10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</w:t>
            </w:r>
            <w:r w:rsidR="00542AFB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542AFB" w:rsidRDefault="00542AFB" w:rsidP="00542AFB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2027 год – 182 591 988,99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 из них </w:t>
            </w:r>
          </w:p>
          <w:p w:rsidR="00542AFB" w:rsidRPr="00E46ABA" w:rsidRDefault="00542AFB" w:rsidP="00542AFB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бюджет- 1 400 472,66 руб.,</w:t>
            </w:r>
          </w:p>
          <w:p w:rsidR="00542AFB" w:rsidRPr="00E46ABA" w:rsidRDefault="00542AFB" w:rsidP="00542AFB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454 848,80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руб.,</w:t>
            </w:r>
          </w:p>
          <w:p w:rsidR="00542AFB" w:rsidRPr="00E46ABA" w:rsidRDefault="00542AFB" w:rsidP="00542AFB">
            <w:pPr>
              <w:shd w:val="clear" w:color="auto" w:fill="FFFFFF"/>
              <w:spacing w:line="240" w:lineRule="auto"/>
              <w:ind w:left="10" w:right="10" w:firstLine="2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местный бюджет-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180 736 667,53 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BF2BDE" w:rsidRPr="00E46ABA" w:rsidTr="00EC3421">
        <w:trPr>
          <w:trHeight w:val="701"/>
        </w:trPr>
        <w:tc>
          <w:tcPr>
            <w:tcW w:w="2802" w:type="dxa"/>
          </w:tcPr>
          <w:p w:rsidR="00BF2BDE" w:rsidRPr="00E46ABA" w:rsidRDefault="00BF2BDE" w:rsidP="00AC266B">
            <w:pPr>
              <w:pStyle w:val="11"/>
              <w:jc w:val="center"/>
              <w:rPr>
                <w:sz w:val="28"/>
                <w:szCs w:val="28"/>
              </w:rPr>
            </w:pPr>
            <w:r w:rsidRPr="00E46ABA">
              <w:rPr>
                <w:sz w:val="28"/>
                <w:szCs w:val="28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6945" w:type="dxa"/>
          </w:tcPr>
          <w:p w:rsidR="00BF2BDE" w:rsidRDefault="00027F7C" w:rsidP="00BF2BD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1.Увеличить количество посещений культурных мероприятий на 1 жителя с 1,2% до 1,8%</w:t>
            </w:r>
            <w:r w:rsidR="00BF2BDE" w:rsidRPr="00E46A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7F7C" w:rsidRPr="00E46ABA" w:rsidRDefault="00027F7C" w:rsidP="0035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Доля детей, обу</w:t>
            </w:r>
            <w:r w:rsidR="00C7563A">
              <w:rPr>
                <w:rFonts w:ascii="Times New Roman" w:hAnsi="Times New Roman"/>
                <w:sz w:val="28"/>
                <w:szCs w:val="28"/>
              </w:rPr>
              <w:t xml:space="preserve">чающихся в детской школе искусств, к общему количеству детей, проживающих на территории муниципального </w:t>
            </w:r>
            <w:r w:rsidR="0035694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C7563A">
              <w:rPr>
                <w:rFonts w:ascii="Times New Roman" w:hAnsi="Times New Roman"/>
                <w:sz w:val="28"/>
                <w:szCs w:val="28"/>
              </w:rPr>
              <w:t xml:space="preserve"> с 6,0 до 6,6 %</w:t>
            </w:r>
          </w:p>
        </w:tc>
      </w:tr>
    </w:tbl>
    <w:p w:rsidR="0069484F" w:rsidRPr="00E46ABA" w:rsidRDefault="0069484F" w:rsidP="00287B74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B1929" w:rsidRPr="00E46ABA" w:rsidRDefault="001C3D7C" w:rsidP="008C61BD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46ABA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</w:t>
      </w:r>
      <w:r w:rsidR="008C61BD" w:rsidRPr="00E46ABA">
        <w:rPr>
          <w:rFonts w:ascii="Times New Roman" w:hAnsi="Times New Roman"/>
          <w:b/>
          <w:sz w:val="28"/>
          <w:szCs w:val="28"/>
        </w:rPr>
        <w:t xml:space="preserve"> (в том числе основных проблем)</w:t>
      </w:r>
    </w:p>
    <w:p w:rsidR="000B1929" w:rsidRPr="00E46ABA" w:rsidRDefault="000B1929" w:rsidP="000B19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F7C36" w:rsidRPr="00E46ABA" w:rsidRDefault="002F7C36" w:rsidP="00287B74">
      <w:pPr>
        <w:pStyle w:val="a5"/>
        <w:spacing w:line="32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       Настоящая программа реализации основных направлений стратегии культурной политики Партизанского </w:t>
      </w:r>
      <w:r w:rsidR="00356945">
        <w:rPr>
          <w:rFonts w:ascii="Times New Roman" w:hAnsi="Times New Roman"/>
          <w:sz w:val="28"/>
          <w:szCs w:val="28"/>
        </w:rPr>
        <w:t>округа</w:t>
      </w:r>
      <w:r w:rsidRPr="00E46ABA">
        <w:rPr>
          <w:rFonts w:ascii="Times New Roman" w:hAnsi="Times New Roman"/>
          <w:sz w:val="28"/>
          <w:szCs w:val="28"/>
        </w:rPr>
        <w:t xml:space="preserve">. Она  является одним из базовых документов для разработки планов и проектов в области культуры на период 2021-2027 годов. </w:t>
      </w:r>
    </w:p>
    <w:p w:rsidR="005D0D25" w:rsidRPr="00E46ABA" w:rsidRDefault="002F7C36" w:rsidP="00287B74">
      <w:pPr>
        <w:pStyle w:val="a5"/>
        <w:spacing w:line="32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      При создании Программы применен программно-целевой метод, направленный на решение первоочередных задач развития отрасли культуры.</w:t>
      </w:r>
    </w:p>
    <w:p w:rsidR="002F7C36" w:rsidRPr="00E46ABA" w:rsidRDefault="005D0D25" w:rsidP="00287B74">
      <w:pPr>
        <w:pStyle w:val="a5"/>
        <w:spacing w:line="32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Программа отражает ос</w:t>
      </w:r>
      <w:r w:rsidR="009B4610" w:rsidRPr="00E46ABA">
        <w:rPr>
          <w:rFonts w:ascii="Times New Roman" w:hAnsi="Times New Roman"/>
          <w:sz w:val="28"/>
          <w:szCs w:val="28"/>
        </w:rPr>
        <w:t xml:space="preserve">новной круг вопросов и задач учреждений культуры, дополнительного образования, вместе с тем процесс сохранения </w:t>
      </w:r>
      <w:r w:rsidR="0038449C" w:rsidRPr="00E46ABA">
        <w:rPr>
          <w:rFonts w:ascii="Times New Roman" w:hAnsi="Times New Roman"/>
          <w:sz w:val="28"/>
          <w:szCs w:val="28"/>
        </w:rPr>
        <w:t>объектов культурного наследия (памятники  истории и культуры)</w:t>
      </w:r>
      <w:r w:rsidR="009B4610" w:rsidRPr="00E46ABA">
        <w:rPr>
          <w:rFonts w:ascii="Times New Roman" w:hAnsi="Times New Roman"/>
          <w:sz w:val="28"/>
          <w:szCs w:val="28"/>
        </w:rPr>
        <w:t>.</w:t>
      </w:r>
    </w:p>
    <w:p w:rsidR="00141D5A" w:rsidRPr="00E46ABA" w:rsidRDefault="009323C8" w:rsidP="00287B74">
      <w:pPr>
        <w:shd w:val="clear" w:color="auto" w:fill="FFFFFF"/>
        <w:autoSpaceDE w:val="0"/>
        <w:autoSpaceDN w:val="0"/>
        <w:adjustRightInd w:val="0"/>
        <w:spacing w:line="326" w:lineRule="auto"/>
        <w:ind w:firstLine="426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Все учреждения в области  культуры  в той или иной степени нуждаются в материально-техническом оснащении.</w:t>
      </w:r>
      <w:r w:rsidR="00141D5A" w:rsidRPr="00E46ABA">
        <w:rPr>
          <w:rFonts w:ascii="Times New Roman" w:hAnsi="Times New Roman"/>
          <w:sz w:val="28"/>
          <w:szCs w:val="28"/>
        </w:rPr>
        <w:t xml:space="preserve"> Исходя из современных стандартов, с </w:t>
      </w:r>
      <w:r w:rsidR="00141D5A" w:rsidRPr="00E46ABA">
        <w:rPr>
          <w:rFonts w:ascii="Times New Roman" w:hAnsi="Times New Roman"/>
          <w:sz w:val="28"/>
          <w:szCs w:val="28"/>
        </w:rPr>
        <w:lastRenderedPageBreak/>
        <w:t xml:space="preserve">каждым днем все более остро чувствуется необходимость модернизации сценического, звукового оборудования учреждений, обеспечения компьютерной техникой, достаточным количеством концертных костюмов, что напрямую влияет   на качество предоставляемых муниципальных услуг. </w:t>
      </w:r>
    </w:p>
    <w:p w:rsidR="009323C8" w:rsidRPr="00E46ABA" w:rsidRDefault="0098641E" w:rsidP="00287B74">
      <w:pPr>
        <w:shd w:val="clear" w:color="auto" w:fill="FFFFFF"/>
        <w:autoSpaceDE w:val="0"/>
        <w:autoSpaceDN w:val="0"/>
        <w:adjustRightInd w:val="0"/>
        <w:spacing w:line="326" w:lineRule="auto"/>
        <w:ind w:firstLine="426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В учреждениях культуры и дополнительного образ</w:t>
      </w:r>
      <w:r w:rsidR="00266762" w:rsidRPr="00E46ABA">
        <w:rPr>
          <w:rFonts w:ascii="Times New Roman" w:hAnsi="Times New Roman"/>
          <w:sz w:val="28"/>
          <w:szCs w:val="28"/>
        </w:rPr>
        <w:t>ования</w:t>
      </w:r>
      <w:r w:rsidRPr="00E46ABA">
        <w:rPr>
          <w:rFonts w:ascii="Times New Roman" w:hAnsi="Times New Roman"/>
          <w:sz w:val="28"/>
          <w:szCs w:val="28"/>
        </w:rPr>
        <w:t xml:space="preserve"> необходимо повышать профессиональный уровень работающих специалистов. </w:t>
      </w:r>
      <w:r w:rsidR="00141D5A" w:rsidRPr="00E46ABA">
        <w:rPr>
          <w:rFonts w:ascii="Times New Roman" w:hAnsi="Times New Roman"/>
          <w:sz w:val="28"/>
          <w:szCs w:val="28"/>
        </w:rPr>
        <w:t xml:space="preserve"> </w:t>
      </w:r>
    </w:p>
    <w:p w:rsidR="00C1342C" w:rsidRPr="00E46ABA" w:rsidRDefault="00C1342C" w:rsidP="00287B74">
      <w:pPr>
        <w:pStyle w:val="a5"/>
        <w:spacing w:line="32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      </w:t>
      </w:r>
      <w:r w:rsidR="0098641E" w:rsidRPr="00E46ABA">
        <w:rPr>
          <w:rFonts w:ascii="Times New Roman" w:hAnsi="Times New Roman"/>
          <w:spacing w:val="-2"/>
          <w:sz w:val="28"/>
          <w:szCs w:val="28"/>
        </w:rPr>
        <w:t>М</w:t>
      </w:r>
      <w:r w:rsidR="0098641E" w:rsidRPr="00E46ABA">
        <w:rPr>
          <w:rFonts w:ascii="Times New Roman" w:hAnsi="Times New Roman"/>
          <w:spacing w:val="1"/>
          <w:sz w:val="28"/>
          <w:szCs w:val="28"/>
        </w:rPr>
        <w:t xml:space="preserve">униципальные учреждения культуры    и дополнительного образования предоставляют населению </w:t>
      </w:r>
      <w:r w:rsidR="00356945">
        <w:rPr>
          <w:rFonts w:ascii="Times New Roman" w:hAnsi="Times New Roman"/>
          <w:spacing w:val="1"/>
          <w:sz w:val="28"/>
          <w:szCs w:val="28"/>
        </w:rPr>
        <w:t>округа</w:t>
      </w:r>
      <w:r w:rsidR="0098641E" w:rsidRPr="00E46ABA">
        <w:rPr>
          <w:rFonts w:ascii="Times New Roman" w:hAnsi="Times New Roman"/>
          <w:spacing w:val="1"/>
          <w:sz w:val="28"/>
          <w:szCs w:val="28"/>
        </w:rPr>
        <w:t xml:space="preserve"> широкий спектр </w:t>
      </w:r>
      <w:r w:rsidR="0098641E" w:rsidRPr="00E46ABA">
        <w:rPr>
          <w:rFonts w:ascii="Times New Roman" w:hAnsi="Times New Roman"/>
          <w:sz w:val="28"/>
          <w:szCs w:val="28"/>
        </w:rPr>
        <w:t xml:space="preserve">культурных, образовательных и информационных услуг. Они формируют и предлагают населению </w:t>
      </w:r>
      <w:r w:rsidR="00356945">
        <w:rPr>
          <w:rFonts w:ascii="Times New Roman" w:hAnsi="Times New Roman"/>
          <w:sz w:val="28"/>
          <w:szCs w:val="28"/>
        </w:rPr>
        <w:t>округа</w:t>
      </w:r>
      <w:r w:rsidR="0098641E" w:rsidRPr="00E46ABA">
        <w:rPr>
          <w:rFonts w:ascii="Times New Roman" w:hAnsi="Times New Roman"/>
          <w:sz w:val="28"/>
          <w:szCs w:val="28"/>
        </w:rPr>
        <w:t xml:space="preserve"> разнообразные услуги в сфере культуры </w:t>
      </w:r>
      <w:r w:rsidR="00871329" w:rsidRPr="00E46AB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8641E" w:rsidRPr="00E46ABA">
        <w:rPr>
          <w:rFonts w:ascii="Times New Roman" w:hAnsi="Times New Roman"/>
          <w:sz w:val="28"/>
          <w:szCs w:val="28"/>
        </w:rPr>
        <w:t xml:space="preserve">и дополнительного образования, направленные на формирование </w:t>
      </w:r>
      <w:r w:rsidR="00871329" w:rsidRPr="00E46ABA">
        <w:rPr>
          <w:rFonts w:ascii="Times New Roman" w:hAnsi="Times New Roman"/>
          <w:sz w:val="28"/>
          <w:szCs w:val="28"/>
        </w:rPr>
        <w:t xml:space="preserve">                               </w:t>
      </w:r>
      <w:r w:rsidR="0098641E" w:rsidRPr="00E46ABA">
        <w:rPr>
          <w:rFonts w:ascii="Times New Roman" w:hAnsi="Times New Roman"/>
          <w:sz w:val="28"/>
          <w:szCs w:val="28"/>
        </w:rPr>
        <w:t xml:space="preserve">и удовлетворение культурных и информационных потребностей, которые </w:t>
      </w:r>
      <w:r w:rsidR="0098641E" w:rsidRPr="00E46ABA">
        <w:rPr>
          <w:rFonts w:ascii="Times New Roman" w:hAnsi="Times New Roman"/>
          <w:spacing w:val="-6"/>
          <w:sz w:val="28"/>
          <w:szCs w:val="28"/>
        </w:rPr>
        <w:t>обеспечивают высокое качество жизни и являются фундаментом формирования</w:t>
      </w:r>
      <w:r w:rsidR="0098641E" w:rsidRPr="00E46ABA">
        <w:rPr>
          <w:rFonts w:ascii="Times New Roman" w:hAnsi="Times New Roman"/>
          <w:sz w:val="28"/>
          <w:szCs w:val="28"/>
        </w:rPr>
        <w:t xml:space="preserve"> человеческого капитала, необходимого для любой сферы жизнедеятельности. </w:t>
      </w:r>
      <w:r w:rsidRPr="00E46ABA">
        <w:rPr>
          <w:rFonts w:ascii="Times New Roman" w:hAnsi="Times New Roman"/>
          <w:sz w:val="28"/>
          <w:szCs w:val="28"/>
        </w:rPr>
        <w:t xml:space="preserve">   </w:t>
      </w:r>
    </w:p>
    <w:p w:rsidR="00141D5A" w:rsidRPr="00E46ABA" w:rsidRDefault="00141D5A" w:rsidP="00287B74">
      <w:pPr>
        <w:shd w:val="clear" w:color="auto" w:fill="FFFFFF"/>
        <w:autoSpaceDE w:val="0"/>
        <w:autoSpaceDN w:val="0"/>
        <w:adjustRightInd w:val="0"/>
        <w:spacing w:line="326" w:lineRule="auto"/>
        <w:ind w:firstLine="708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46ABA">
        <w:rPr>
          <w:rFonts w:ascii="Times New Roman" w:hAnsi="Times New Roman"/>
          <w:color w:val="000000"/>
          <w:sz w:val="28"/>
          <w:szCs w:val="28"/>
        </w:rPr>
        <w:t xml:space="preserve">Программа поможет сконцентрировать и объединить финансовые средства и кадровые ресурсы на проведение преобразований в сфере культуры на территории Партизанского муниципального </w:t>
      </w:r>
      <w:r w:rsidR="00356945">
        <w:rPr>
          <w:rFonts w:ascii="Times New Roman" w:hAnsi="Times New Roman"/>
          <w:color w:val="000000"/>
          <w:sz w:val="28"/>
          <w:szCs w:val="28"/>
        </w:rPr>
        <w:t>округа</w:t>
      </w:r>
      <w:r w:rsidRPr="00E46ABA">
        <w:rPr>
          <w:rFonts w:ascii="Times New Roman" w:hAnsi="Times New Roman"/>
          <w:color w:val="000000"/>
          <w:sz w:val="28"/>
          <w:szCs w:val="28"/>
        </w:rPr>
        <w:t>.</w:t>
      </w:r>
      <w:r w:rsidR="003569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ABA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программы востребованность услуг в сфере культуры будет возрастать, продолжится формирование привлекательного </w:t>
      </w:r>
      <w:r w:rsidRPr="00E46ABA">
        <w:rPr>
          <w:rFonts w:ascii="Times New Roman" w:hAnsi="Times New Roman"/>
          <w:color w:val="000000"/>
          <w:spacing w:val="-6"/>
          <w:sz w:val="28"/>
          <w:szCs w:val="28"/>
        </w:rPr>
        <w:t>имиджа муниципальных учреждений культуры и дополнительного образования.</w:t>
      </w:r>
    </w:p>
    <w:p w:rsidR="00E13DD8" w:rsidRPr="00E46ABA" w:rsidRDefault="00916CE6" w:rsidP="00916CE6">
      <w:pPr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О</w:t>
      </w:r>
      <w:r w:rsidR="00E13DD8" w:rsidRPr="00E46ABA">
        <w:rPr>
          <w:rFonts w:ascii="Times New Roman" w:hAnsi="Times New Roman"/>
          <w:sz w:val="28"/>
          <w:szCs w:val="28"/>
        </w:rPr>
        <w:t>беспеч</w:t>
      </w:r>
      <w:r w:rsidRPr="00E46ABA">
        <w:rPr>
          <w:rFonts w:ascii="Times New Roman" w:hAnsi="Times New Roman"/>
          <w:sz w:val="28"/>
          <w:szCs w:val="28"/>
        </w:rPr>
        <w:t>ить</w:t>
      </w:r>
      <w:r w:rsidR="00E13DD8" w:rsidRPr="00E46ABA">
        <w:rPr>
          <w:rFonts w:ascii="Times New Roman" w:hAnsi="Times New Roman"/>
          <w:sz w:val="28"/>
          <w:szCs w:val="28"/>
        </w:rPr>
        <w:t xml:space="preserve"> оказания помощи в трудоустройстве несовершеннолетних граждан,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</w:t>
      </w:r>
    </w:p>
    <w:p w:rsidR="001C3D7C" w:rsidRPr="00E46ABA" w:rsidRDefault="001C3D7C" w:rsidP="008C61BD">
      <w:pPr>
        <w:pStyle w:val="a5"/>
        <w:numPr>
          <w:ilvl w:val="0"/>
          <w:numId w:val="3"/>
        </w:numPr>
        <w:shd w:val="clear" w:color="auto" w:fill="FFFFFF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E46ABA">
        <w:rPr>
          <w:rFonts w:ascii="Times New Roman" w:hAnsi="Times New Roman"/>
          <w:b/>
          <w:sz w:val="28"/>
          <w:szCs w:val="28"/>
        </w:rPr>
        <w:t>Этапы и сроки реализации муниципальной программы</w:t>
      </w:r>
    </w:p>
    <w:p w:rsidR="001C3D7C" w:rsidRPr="00E46ABA" w:rsidRDefault="001C3D7C" w:rsidP="001C3D7C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Программа реализуется с 01 января 2021 года по 31 декабря                 2027 года в один этап.</w:t>
      </w:r>
    </w:p>
    <w:p w:rsidR="008C61BD" w:rsidRPr="00E46ABA" w:rsidRDefault="00FE2E06" w:rsidP="00FE2E06">
      <w:pPr>
        <w:shd w:val="clear" w:color="auto" w:fill="FFFFFF"/>
        <w:spacing w:line="312" w:lineRule="auto"/>
        <w:ind w:left="284" w:firstLine="0"/>
        <w:rPr>
          <w:rFonts w:ascii="Times New Roman" w:hAnsi="Times New Roman"/>
          <w:b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        </w:t>
      </w:r>
      <w:r w:rsidRPr="0054767D">
        <w:rPr>
          <w:rFonts w:ascii="Times New Roman" w:hAnsi="Times New Roman"/>
          <w:b/>
          <w:sz w:val="28"/>
          <w:szCs w:val="28"/>
        </w:rPr>
        <w:t>3.</w:t>
      </w:r>
      <w:r w:rsidRPr="00E46ABA">
        <w:rPr>
          <w:rFonts w:ascii="Times New Roman" w:hAnsi="Times New Roman"/>
          <w:sz w:val="28"/>
          <w:szCs w:val="28"/>
        </w:rPr>
        <w:t xml:space="preserve">   </w:t>
      </w:r>
      <w:r w:rsidR="008C61BD" w:rsidRPr="00E46ABA">
        <w:rPr>
          <w:rFonts w:ascii="Times New Roman" w:hAnsi="Times New Roman"/>
          <w:b/>
          <w:sz w:val="28"/>
          <w:szCs w:val="28"/>
        </w:rPr>
        <w:t>Целевые показатели</w:t>
      </w:r>
      <w:r w:rsidR="00C7563A">
        <w:rPr>
          <w:rFonts w:ascii="Times New Roman" w:hAnsi="Times New Roman"/>
          <w:b/>
          <w:sz w:val="28"/>
          <w:szCs w:val="28"/>
        </w:rPr>
        <w:t xml:space="preserve"> (индикаторы) муниципальной программы</w:t>
      </w:r>
    </w:p>
    <w:p w:rsidR="008C61BD" w:rsidRPr="00E46ABA" w:rsidRDefault="00FE2E06" w:rsidP="008C61BD">
      <w:pPr>
        <w:pStyle w:val="2"/>
        <w:spacing w:line="312" w:lineRule="auto"/>
        <w:ind w:firstLine="708"/>
        <w:jc w:val="both"/>
        <w:rPr>
          <w:szCs w:val="28"/>
        </w:rPr>
      </w:pPr>
      <w:r w:rsidRPr="00E46ABA">
        <w:rPr>
          <w:szCs w:val="28"/>
        </w:rPr>
        <w:t xml:space="preserve">Сведения о целевых показателях (индикаторах) муниципальной Программы с расшифровкой плановых значений по годам и этапам ее реализации представлены  в приложении № 1 к Программе. </w:t>
      </w:r>
      <w:r w:rsidR="008C61BD" w:rsidRPr="00E46ABA">
        <w:rPr>
          <w:szCs w:val="28"/>
        </w:rPr>
        <w:t>В ходе реализации программы предполагается достижение следующих результатов:</w:t>
      </w:r>
    </w:p>
    <w:p w:rsidR="008C61BD" w:rsidRPr="00E46ABA" w:rsidRDefault="008C61BD" w:rsidP="008C61BD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1. Основные количественные показатели МБОУ ДО  ДШИ</w:t>
      </w:r>
      <w:r w:rsidR="00DD22E2">
        <w:rPr>
          <w:rFonts w:ascii="Times New Roman" w:hAnsi="Times New Roman"/>
          <w:sz w:val="28"/>
          <w:szCs w:val="28"/>
        </w:rPr>
        <w:t xml:space="preserve"> ПМО</w:t>
      </w:r>
      <w:r w:rsidRPr="00E46ABA">
        <w:rPr>
          <w:rFonts w:ascii="Times New Roman" w:hAnsi="Times New Roman"/>
          <w:sz w:val="28"/>
          <w:szCs w:val="28"/>
        </w:rPr>
        <w:t>:</w:t>
      </w:r>
    </w:p>
    <w:p w:rsidR="008C61BD" w:rsidRPr="00E46ABA" w:rsidRDefault="008C61BD" w:rsidP="008C61BD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993"/>
        <w:gridCol w:w="992"/>
        <w:gridCol w:w="850"/>
        <w:gridCol w:w="1128"/>
      </w:tblGrid>
      <w:tr w:rsidR="008C61BD" w:rsidRPr="00E46ABA" w:rsidTr="008C61BD">
        <w:tc>
          <w:tcPr>
            <w:tcW w:w="280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Показатели отчетности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28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8C61BD" w:rsidRPr="00E46ABA" w:rsidTr="008C61BD">
        <w:tc>
          <w:tcPr>
            <w:tcW w:w="280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Количество посещений культурных мероприятий на 1 жителя</w:t>
            </w:r>
            <w:proofErr w:type="gramStart"/>
            <w:r w:rsidRPr="00E46ABA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128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8C61BD" w:rsidRPr="00E46ABA" w:rsidTr="008C61BD">
        <w:tc>
          <w:tcPr>
            <w:tcW w:w="2802" w:type="dxa"/>
          </w:tcPr>
          <w:p w:rsidR="008C61BD" w:rsidRPr="00E46ABA" w:rsidRDefault="008C61BD" w:rsidP="00DD22E2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Доля детей, обучающихся в детской школе искусств, к общему количеству детей, проживающих                    на территории муниципального </w:t>
            </w:r>
            <w:r w:rsidR="00DD22E2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Start"/>
            <w:r w:rsidRPr="00E46ABA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993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850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28" w:type="dxa"/>
          </w:tcPr>
          <w:p w:rsidR="008C61BD" w:rsidRPr="00E46ABA" w:rsidRDefault="008C61BD" w:rsidP="008C61BD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8C61BD" w:rsidRPr="00E46ABA" w:rsidTr="008C61BD">
        <w:tc>
          <w:tcPr>
            <w:tcW w:w="280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Среднее годовое число детей, получивших дополнительное образование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993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850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128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8C61BD" w:rsidRPr="00E46ABA" w:rsidTr="008C61BD">
        <w:tc>
          <w:tcPr>
            <w:tcW w:w="280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Количество победителей и призеров конкурсов различных уровней (</w:t>
            </w:r>
            <w:proofErr w:type="gramStart"/>
            <w:r w:rsidRPr="00E46ABA">
              <w:rPr>
                <w:rFonts w:ascii="Times New Roman" w:hAnsi="Times New Roman"/>
                <w:sz w:val="28"/>
                <w:szCs w:val="28"/>
              </w:rPr>
              <w:t>международные</w:t>
            </w:r>
            <w:proofErr w:type="gramEnd"/>
            <w:r w:rsidRPr="00E46ABA">
              <w:rPr>
                <w:rFonts w:ascii="Times New Roman" w:hAnsi="Times New Roman"/>
                <w:sz w:val="28"/>
                <w:szCs w:val="28"/>
              </w:rPr>
              <w:t>, всероссийские, краевые, отраслевые)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28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C61BD" w:rsidRPr="00E46ABA" w:rsidTr="008C61BD">
        <w:tc>
          <w:tcPr>
            <w:tcW w:w="280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Количество проведенных культурно-просветительских мероприятий, концертов, конкурсов, фестивалей, выставок в рамках образовательной деятельности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93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50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128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8C61BD" w:rsidRPr="00E46ABA" w:rsidRDefault="008C61BD" w:rsidP="008C61BD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ABA">
        <w:rPr>
          <w:rFonts w:ascii="Times New Roman" w:hAnsi="Times New Roman" w:cs="Times New Roman"/>
          <w:sz w:val="28"/>
          <w:szCs w:val="28"/>
        </w:rPr>
        <w:t>Источником указанных данных является статистическая форма 1-ДМШ, отчет по муниципальному заданию.</w:t>
      </w:r>
    </w:p>
    <w:p w:rsidR="008C61BD" w:rsidRPr="00E46ABA" w:rsidRDefault="008C61BD" w:rsidP="008C61BD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Количество посещений культурных мероприятий на 1 жителя</w:t>
      </w:r>
      <w:r w:rsidRPr="00E46ABA">
        <w:rPr>
          <w:rFonts w:ascii="Times New Roman" w:hAnsi="Times New Roman" w:cs="Times New Roman"/>
          <w:sz w:val="28"/>
          <w:szCs w:val="28"/>
        </w:rPr>
        <w:t xml:space="preserve"> рассчитывается по формуле: К</w:t>
      </w:r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6AB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46ABA">
        <w:rPr>
          <w:rFonts w:ascii="Times New Roman" w:hAnsi="Times New Roman" w:cs="Times New Roman"/>
          <w:sz w:val="28"/>
          <w:szCs w:val="28"/>
        </w:rPr>
        <w:t>К</w:t>
      </w:r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E46ABA">
        <w:rPr>
          <w:rFonts w:ascii="Times New Roman" w:hAnsi="Times New Roman" w:cs="Times New Roman"/>
          <w:sz w:val="28"/>
          <w:szCs w:val="28"/>
        </w:rPr>
        <w:t xml:space="preserve">/Ж*100%, где </w:t>
      </w:r>
      <w:proofErr w:type="spellStart"/>
      <w:r w:rsidRPr="00E46ABA">
        <w:rPr>
          <w:rFonts w:ascii="Times New Roman" w:hAnsi="Times New Roman" w:cs="Times New Roman"/>
          <w:sz w:val="28"/>
          <w:szCs w:val="28"/>
        </w:rPr>
        <w:t>К</w:t>
      </w:r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46ABA">
        <w:rPr>
          <w:rFonts w:ascii="Times New Roman" w:hAnsi="Times New Roman" w:cs="Times New Roman"/>
          <w:sz w:val="28"/>
          <w:szCs w:val="28"/>
        </w:rPr>
        <w:t xml:space="preserve">- количество мероприятий, проведенных в отчетном году, </w:t>
      </w:r>
      <w:proofErr w:type="gramStart"/>
      <w:r w:rsidRPr="00E46ABA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E46ABA">
        <w:rPr>
          <w:rFonts w:ascii="Times New Roman" w:hAnsi="Times New Roman" w:cs="Times New Roman"/>
          <w:sz w:val="28"/>
          <w:szCs w:val="28"/>
        </w:rPr>
        <w:t xml:space="preserve"> число жителей, проживающих на территории района (данные </w:t>
      </w:r>
      <w:proofErr w:type="spellStart"/>
      <w:r w:rsidRPr="00E46ABA">
        <w:rPr>
          <w:rFonts w:ascii="Times New Roman" w:hAnsi="Times New Roman" w:cs="Times New Roman"/>
          <w:sz w:val="28"/>
          <w:szCs w:val="28"/>
        </w:rPr>
        <w:t>Примстата</w:t>
      </w:r>
      <w:proofErr w:type="spellEnd"/>
      <w:r w:rsidRPr="00E46ABA">
        <w:rPr>
          <w:rFonts w:ascii="Times New Roman" w:hAnsi="Times New Roman" w:cs="Times New Roman"/>
          <w:sz w:val="28"/>
          <w:szCs w:val="28"/>
        </w:rPr>
        <w:t>).</w:t>
      </w:r>
    </w:p>
    <w:p w:rsidR="008C61BD" w:rsidRPr="00E46ABA" w:rsidRDefault="008C61BD" w:rsidP="008C61BD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lastRenderedPageBreak/>
        <w:t xml:space="preserve">Доля детей, обучающихся в детской школе искусств в общем количестве детей, проживающих на территории муниципального образования, </w:t>
      </w:r>
      <w:r w:rsidRPr="00E46ABA">
        <w:rPr>
          <w:rFonts w:ascii="Times New Roman" w:hAnsi="Times New Roman" w:cs="Times New Roman"/>
          <w:sz w:val="28"/>
          <w:szCs w:val="28"/>
        </w:rPr>
        <w:t>рассчитывается по формуле: Д</w:t>
      </w:r>
      <w:proofErr w:type="gramStart"/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46ABA">
        <w:rPr>
          <w:rFonts w:ascii="Times New Roman" w:hAnsi="Times New Roman" w:cs="Times New Roman"/>
          <w:sz w:val="28"/>
          <w:szCs w:val="28"/>
        </w:rPr>
        <w:t>= Д</w:t>
      </w:r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6ABA">
        <w:rPr>
          <w:rFonts w:ascii="Times New Roman" w:hAnsi="Times New Roman" w:cs="Times New Roman"/>
          <w:sz w:val="28"/>
          <w:szCs w:val="28"/>
        </w:rPr>
        <w:t>/Д</w:t>
      </w:r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46ABA">
        <w:rPr>
          <w:rFonts w:ascii="Times New Roman" w:hAnsi="Times New Roman" w:cs="Times New Roman"/>
          <w:sz w:val="28"/>
          <w:szCs w:val="28"/>
        </w:rPr>
        <w:t>*100%, где Д</w:t>
      </w:r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46ABA">
        <w:rPr>
          <w:rFonts w:ascii="Times New Roman" w:hAnsi="Times New Roman" w:cs="Times New Roman"/>
          <w:sz w:val="28"/>
          <w:szCs w:val="28"/>
        </w:rPr>
        <w:t xml:space="preserve">- </w:t>
      </w:r>
      <w:r w:rsidRPr="00E46ABA">
        <w:rPr>
          <w:rFonts w:ascii="Times New Roman" w:hAnsi="Times New Roman"/>
          <w:sz w:val="28"/>
          <w:szCs w:val="28"/>
        </w:rPr>
        <w:t xml:space="preserve">доля детей, обучающихся в ДШИ, </w:t>
      </w:r>
      <w:r w:rsidRPr="00E46ABA">
        <w:rPr>
          <w:rFonts w:ascii="Times New Roman" w:hAnsi="Times New Roman" w:cs="Times New Roman"/>
          <w:sz w:val="28"/>
          <w:szCs w:val="28"/>
        </w:rPr>
        <w:t>Д</w:t>
      </w:r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46ABA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Pr="00E46ABA">
        <w:rPr>
          <w:rFonts w:ascii="Times New Roman" w:hAnsi="Times New Roman"/>
          <w:sz w:val="28"/>
          <w:szCs w:val="28"/>
        </w:rPr>
        <w:t>детей, обучающихся в ДШИ,</w:t>
      </w:r>
      <w:r w:rsidRPr="00E46ABA">
        <w:rPr>
          <w:rFonts w:ascii="Times New Roman" w:hAnsi="Times New Roman" w:cs="Times New Roman"/>
          <w:sz w:val="28"/>
          <w:szCs w:val="28"/>
        </w:rPr>
        <w:t xml:space="preserve"> </w:t>
      </w:r>
      <w:r w:rsidRPr="00E46AB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E46ABA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E46ABA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3 </w:t>
      </w:r>
      <w:r w:rsidRPr="00E46ABA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E46ABA">
        <w:rPr>
          <w:rFonts w:ascii="Times New Roman" w:hAnsi="Times New Roman"/>
          <w:spacing w:val="-4"/>
          <w:sz w:val="28"/>
          <w:szCs w:val="28"/>
        </w:rPr>
        <w:t>количество детей, проживающих на территории</w:t>
      </w:r>
      <w:r w:rsidRPr="00E46ABA">
        <w:rPr>
          <w:rFonts w:ascii="Times New Roman" w:hAnsi="Times New Roman" w:cs="Times New Roman"/>
          <w:spacing w:val="-4"/>
          <w:sz w:val="28"/>
          <w:szCs w:val="28"/>
        </w:rPr>
        <w:t xml:space="preserve"> района (данные </w:t>
      </w:r>
      <w:proofErr w:type="spellStart"/>
      <w:r w:rsidRPr="00E46ABA">
        <w:rPr>
          <w:rFonts w:ascii="Times New Roman" w:hAnsi="Times New Roman" w:cs="Times New Roman"/>
          <w:spacing w:val="-4"/>
          <w:sz w:val="28"/>
          <w:szCs w:val="28"/>
        </w:rPr>
        <w:t>Примстата</w:t>
      </w:r>
      <w:proofErr w:type="spellEnd"/>
      <w:r w:rsidRPr="00E46ABA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8C61BD" w:rsidRPr="00E46ABA" w:rsidRDefault="008C61BD" w:rsidP="008C61BD">
      <w:pPr>
        <w:pStyle w:val="ConsPlusNormal"/>
        <w:widowControl/>
        <w:spacing w:line="312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C61BD" w:rsidRPr="00E46ABA" w:rsidRDefault="008C61BD" w:rsidP="008C61BD">
      <w:pPr>
        <w:shd w:val="clear" w:color="auto" w:fill="FFFFFF"/>
        <w:spacing w:line="31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2. Основные количественные показатели МКУ «ДК» ПМ</w:t>
      </w:r>
      <w:r w:rsidR="00DD22E2">
        <w:rPr>
          <w:rFonts w:ascii="Times New Roman" w:hAnsi="Times New Roman"/>
          <w:sz w:val="28"/>
          <w:szCs w:val="28"/>
        </w:rPr>
        <w:t>О</w:t>
      </w:r>
      <w:r w:rsidRPr="00E46AB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970"/>
        <w:gridCol w:w="1103"/>
        <w:gridCol w:w="945"/>
        <w:gridCol w:w="1035"/>
        <w:gridCol w:w="945"/>
        <w:gridCol w:w="926"/>
        <w:gridCol w:w="926"/>
        <w:gridCol w:w="926"/>
      </w:tblGrid>
      <w:tr w:rsidR="008C61BD" w:rsidRPr="00E46ABA" w:rsidTr="008C61BD">
        <w:tc>
          <w:tcPr>
            <w:tcW w:w="1777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Наименование показателя 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Оценка 2021 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1071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8C61BD" w:rsidRPr="00E46ABA" w:rsidTr="008C61BD">
        <w:trPr>
          <w:trHeight w:val="565"/>
        </w:trPr>
        <w:tc>
          <w:tcPr>
            <w:tcW w:w="1777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Количество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</w:t>
            </w:r>
            <w:r w:rsidR="005D39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799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1071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</w:tr>
      <w:tr w:rsidR="008C61BD" w:rsidRPr="00E46ABA" w:rsidTr="008C61BD">
        <w:tc>
          <w:tcPr>
            <w:tcW w:w="1777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Количество посетителей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Чел 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59517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59767</w:t>
            </w:r>
          </w:p>
        </w:tc>
        <w:tc>
          <w:tcPr>
            <w:tcW w:w="1071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60017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60267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60517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60767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61017</w:t>
            </w:r>
          </w:p>
        </w:tc>
      </w:tr>
    </w:tbl>
    <w:p w:rsidR="008C61BD" w:rsidRPr="00E46ABA" w:rsidRDefault="008C61BD" w:rsidP="008C61BD">
      <w:pPr>
        <w:pStyle w:val="ConsPlusNormal"/>
        <w:widowControl/>
        <w:spacing w:line="312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ABA">
        <w:rPr>
          <w:rFonts w:ascii="Times New Roman" w:hAnsi="Times New Roman" w:cs="Times New Roman"/>
          <w:sz w:val="28"/>
          <w:szCs w:val="28"/>
        </w:rPr>
        <w:t>Источником указанных данных является статистическая форма № 7-НК</w:t>
      </w:r>
      <w:r w:rsidR="003824E4">
        <w:rPr>
          <w:rFonts w:ascii="Times New Roman" w:hAnsi="Times New Roman" w:cs="Times New Roman"/>
          <w:sz w:val="28"/>
          <w:szCs w:val="28"/>
        </w:rPr>
        <w:t>.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 w:firstLine="698"/>
        <w:rPr>
          <w:rFonts w:ascii="Times New Roman" w:hAnsi="Times New Roman"/>
          <w:sz w:val="28"/>
          <w:szCs w:val="28"/>
        </w:rPr>
      </w:pPr>
    </w:p>
    <w:p w:rsidR="008C61BD" w:rsidRPr="00E46ABA" w:rsidRDefault="008C61BD" w:rsidP="008C61BD">
      <w:pPr>
        <w:shd w:val="clear" w:color="auto" w:fill="FFFFFF"/>
        <w:spacing w:line="31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3. Основные количественные показатели МКУ «ИКМ» ПМ</w:t>
      </w:r>
      <w:r w:rsidR="00DD22E2">
        <w:rPr>
          <w:rFonts w:ascii="Times New Roman" w:hAnsi="Times New Roman"/>
          <w:sz w:val="28"/>
          <w:szCs w:val="28"/>
        </w:rPr>
        <w:t>О</w:t>
      </w:r>
      <w:r w:rsidRPr="00E46AB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1014"/>
        <w:gridCol w:w="1103"/>
        <w:gridCol w:w="937"/>
        <w:gridCol w:w="1043"/>
        <w:gridCol w:w="937"/>
        <w:gridCol w:w="914"/>
        <w:gridCol w:w="914"/>
        <w:gridCol w:w="914"/>
      </w:tblGrid>
      <w:tr w:rsidR="008C61BD" w:rsidRPr="00E46ABA" w:rsidTr="008C61BD">
        <w:tc>
          <w:tcPr>
            <w:tcW w:w="1777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Оценка 2021 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1071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8C61BD" w:rsidRPr="00E46ABA" w:rsidTr="008C61BD">
        <w:trPr>
          <w:trHeight w:val="565"/>
        </w:trPr>
        <w:tc>
          <w:tcPr>
            <w:tcW w:w="1777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Количество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</w:t>
            </w:r>
            <w:r w:rsidR="005D39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71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C61BD" w:rsidRPr="00E46ABA" w:rsidTr="008C61BD">
        <w:tc>
          <w:tcPr>
            <w:tcW w:w="1777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Количество посетителей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Чел 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9050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9055</w:t>
            </w:r>
          </w:p>
        </w:tc>
        <w:tc>
          <w:tcPr>
            <w:tcW w:w="1071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9060</w:t>
            </w:r>
          </w:p>
        </w:tc>
        <w:tc>
          <w:tcPr>
            <w:tcW w:w="95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9065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9070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9075</w:t>
            </w:r>
          </w:p>
        </w:tc>
        <w:tc>
          <w:tcPr>
            <w:tcW w:w="929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9080</w:t>
            </w:r>
          </w:p>
        </w:tc>
      </w:tr>
    </w:tbl>
    <w:p w:rsidR="008C61BD" w:rsidRPr="00E46ABA" w:rsidRDefault="008C61BD" w:rsidP="008C61BD">
      <w:pPr>
        <w:pStyle w:val="ConsPlusNormal"/>
        <w:widowControl/>
        <w:spacing w:line="312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ABA">
        <w:rPr>
          <w:rFonts w:ascii="Times New Roman" w:hAnsi="Times New Roman" w:cs="Times New Roman"/>
          <w:sz w:val="28"/>
          <w:szCs w:val="28"/>
        </w:rPr>
        <w:t>Источником указанных данных является статистическая форма  № 8-НК</w:t>
      </w:r>
      <w:r w:rsidR="003824E4">
        <w:rPr>
          <w:rFonts w:ascii="Times New Roman" w:hAnsi="Times New Roman" w:cs="Times New Roman"/>
          <w:sz w:val="28"/>
          <w:szCs w:val="28"/>
        </w:rPr>
        <w:t>.</w:t>
      </w:r>
    </w:p>
    <w:p w:rsidR="008C61BD" w:rsidRPr="00E46ABA" w:rsidRDefault="008C61BD" w:rsidP="008C61BD">
      <w:pPr>
        <w:autoSpaceDE w:val="0"/>
        <w:autoSpaceDN w:val="0"/>
        <w:adjustRightInd w:val="0"/>
        <w:spacing w:line="312" w:lineRule="auto"/>
        <w:ind w:firstLine="539"/>
        <w:rPr>
          <w:rFonts w:ascii="Times New Roman" w:hAnsi="Times New Roman"/>
          <w:sz w:val="28"/>
          <w:szCs w:val="28"/>
        </w:rPr>
      </w:pPr>
    </w:p>
    <w:p w:rsidR="008C61BD" w:rsidRPr="00E46ABA" w:rsidRDefault="008C61BD" w:rsidP="008C61B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pacing w:val="-6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4. Основные количественные показатели МКУ «</w:t>
      </w:r>
      <w:r w:rsidR="00586867">
        <w:rPr>
          <w:rFonts w:ascii="Times New Roman" w:hAnsi="Times New Roman"/>
          <w:sz w:val="28"/>
          <w:szCs w:val="28"/>
        </w:rPr>
        <w:t>ЦБС</w:t>
      </w:r>
      <w:r w:rsidRPr="00E46ABA">
        <w:rPr>
          <w:rFonts w:ascii="Times New Roman" w:hAnsi="Times New Roman"/>
          <w:sz w:val="28"/>
          <w:szCs w:val="28"/>
        </w:rPr>
        <w:t>» ПМ</w:t>
      </w:r>
      <w:r w:rsidR="00DD22E2">
        <w:rPr>
          <w:rFonts w:ascii="Times New Roman" w:hAnsi="Times New Roman"/>
          <w:sz w:val="28"/>
          <w:szCs w:val="28"/>
        </w:rPr>
        <w:t>О</w:t>
      </w:r>
      <w:r w:rsidRPr="00E46ABA">
        <w:rPr>
          <w:rFonts w:ascii="Times New Roman" w:hAnsi="Times New Roman"/>
          <w:sz w:val="28"/>
          <w:szCs w:val="28"/>
        </w:rPr>
        <w:t xml:space="preserve"> с учетом </w:t>
      </w:r>
      <w:r w:rsidRPr="00E46ABA">
        <w:rPr>
          <w:rFonts w:ascii="Times New Roman" w:hAnsi="Times New Roman"/>
          <w:spacing w:val="-6"/>
          <w:sz w:val="28"/>
          <w:szCs w:val="28"/>
        </w:rPr>
        <w:t>пользователей электронными ресурсами: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4"/>
        <w:gridCol w:w="725"/>
        <w:gridCol w:w="1103"/>
        <w:gridCol w:w="927"/>
        <w:gridCol w:w="916"/>
        <w:gridCol w:w="927"/>
        <w:gridCol w:w="927"/>
        <w:gridCol w:w="916"/>
        <w:gridCol w:w="916"/>
      </w:tblGrid>
      <w:tr w:rsidR="008C61BD" w:rsidRPr="00E46ABA" w:rsidTr="008C61BD">
        <w:tc>
          <w:tcPr>
            <w:tcW w:w="2270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102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Оценка 2021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11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8C61BD" w:rsidRPr="00E46ABA" w:rsidTr="008C61BD">
        <w:tc>
          <w:tcPr>
            <w:tcW w:w="2270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Доступ к справочно-поисковому аппарату</w:t>
            </w:r>
          </w:p>
        </w:tc>
        <w:tc>
          <w:tcPr>
            <w:tcW w:w="73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3600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3610</w:t>
            </w:r>
          </w:p>
        </w:tc>
        <w:tc>
          <w:tcPr>
            <w:tcW w:w="911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3620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3630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3640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3650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3660</w:t>
            </w:r>
          </w:p>
        </w:tc>
      </w:tr>
      <w:tr w:rsidR="008C61BD" w:rsidRPr="00E46ABA" w:rsidTr="008C61BD">
        <w:tc>
          <w:tcPr>
            <w:tcW w:w="2270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6ABA">
              <w:rPr>
                <w:rFonts w:ascii="Times New Roman" w:hAnsi="Times New Roman"/>
                <w:sz w:val="28"/>
                <w:szCs w:val="28"/>
              </w:rPr>
              <w:t xml:space="preserve">Количество посещений Интернет сайта библиотеки (количество обращений в стационарном </w:t>
            </w:r>
            <w:proofErr w:type="gramEnd"/>
          </w:p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и удаленном </w:t>
            </w:r>
            <w:proofErr w:type="gramStart"/>
            <w:r w:rsidRPr="00E46ABA">
              <w:rPr>
                <w:rFonts w:ascii="Times New Roman" w:hAnsi="Times New Roman"/>
                <w:sz w:val="28"/>
                <w:szCs w:val="28"/>
              </w:rPr>
              <w:t>режиме</w:t>
            </w:r>
            <w:proofErr w:type="gramEnd"/>
            <w:r w:rsidRPr="00E46ABA">
              <w:rPr>
                <w:rFonts w:ascii="Times New Roman" w:hAnsi="Times New Roman"/>
                <w:sz w:val="28"/>
                <w:szCs w:val="28"/>
              </w:rPr>
              <w:t xml:space="preserve"> пользователей </w:t>
            </w:r>
          </w:p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lastRenderedPageBreak/>
              <w:t>к электронным информационным ресурсам библиотеки)</w:t>
            </w:r>
          </w:p>
        </w:tc>
        <w:tc>
          <w:tcPr>
            <w:tcW w:w="73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2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25500</w:t>
            </w:r>
          </w:p>
        </w:tc>
        <w:tc>
          <w:tcPr>
            <w:tcW w:w="911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26000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26500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27000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27500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28000</w:t>
            </w:r>
          </w:p>
        </w:tc>
      </w:tr>
      <w:tr w:rsidR="008C61BD" w:rsidRPr="00E46ABA" w:rsidTr="008C61BD">
        <w:tc>
          <w:tcPr>
            <w:tcW w:w="2270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lastRenderedPageBreak/>
              <w:t>Охват населения территории библиотечным обслуживанием (отношение количества пользователей к числу жителей, проживающих в зоне обслуживания)</w:t>
            </w:r>
          </w:p>
        </w:tc>
        <w:tc>
          <w:tcPr>
            <w:tcW w:w="73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30,1</w:t>
            </w:r>
          </w:p>
        </w:tc>
        <w:tc>
          <w:tcPr>
            <w:tcW w:w="911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</w:tr>
      <w:tr w:rsidR="008C61BD" w:rsidRPr="00E46ABA" w:rsidTr="008C61BD">
        <w:tc>
          <w:tcPr>
            <w:tcW w:w="2270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Количество просмотров сайта</w:t>
            </w:r>
          </w:p>
        </w:tc>
        <w:tc>
          <w:tcPr>
            <w:tcW w:w="73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60050</w:t>
            </w:r>
          </w:p>
        </w:tc>
        <w:tc>
          <w:tcPr>
            <w:tcW w:w="911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60100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60150</w:t>
            </w:r>
          </w:p>
        </w:tc>
        <w:tc>
          <w:tcPr>
            <w:tcW w:w="1003" w:type="dxa"/>
            <w:shd w:val="clear" w:color="auto" w:fill="auto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60200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60250</w:t>
            </w:r>
          </w:p>
        </w:tc>
        <w:tc>
          <w:tcPr>
            <w:tcW w:w="808" w:type="dxa"/>
          </w:tcPr>
          <w:p w:rsidR="008C61BD" w:rsidRPr="00E46ABA" w:rsidRDefault="008C61BD" w:rsidP="008C6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60300</w:t>
            </w:r>
          </w:p>
        </w:tc>
      </w:tr>
    </w:tbl>
    <w:p w:rsidR="008C61BD" w:rsidRPr="00E46ABA" w:rsidRDefault="008C61BD" w:rsidP="008C61BD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ABA">
        <w:rPr>
          <w:rFonts w:ascii="Times New Roman" w:hAnsi="Times New Roman" w:cs="Times New Roman"/>
          <w:sz w:val="28"/>
          <w:szCs w:val="28"/>
        </w:rPr>
        <w:t>Источником указанных данных является статистическая форма № 6-НК</w:t>
      </w:r>
      <w:r w:rsidR="003824E4">
        <w:rPr>
          <w:rFonts w:ascii="Times New Roman" w:hAnsi="Times New Roman" w:cs="Times New Roman"/>
          <w:sz w:val="28"/>
          <w:szCs w:val="28"/>
        </w:rPr>
        <w:t>.</w:t>
      </w:r>
    </w:p>
    <w:p w:rsidR="008C61BD" w:rsidRPr="00E46ABA" w:rsidRDefault="008C61BD" w:rsidP="008C61BD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ABA">
        <w:rPr>
          <w:rFonts w:ascii="Times New Roman" w:hAnsi="Times New Roman" w:cs="Times New Roman"/>
          <w:sz w:val="28"/>
          <w:szCs w:val="28"/>
        </w:rPr>
        <w:t xml:space="preserve">Охват населения библиотечным обслуживанием (О) рассчитывается                  по формуле: О = А/Ж*100%, где А - число читателей, зарегистрированных                за год, </w:t>
      </w:r>
      <w:proofErr w:type="gramStart"/>
      <w:r w:rsidRPr="00E46ABA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E46ABA">
        <w:rPr>
          <w:rFonts w:ascii="Times New Roman" w:hAnsi="Times New Roman" w:cs="Times New Roman"/>
          <w:sz w:val="28"/>
          <w:szCs w:val="28"/>
        </w:rPr>
        <w:t xml:space="preserve"> число жителей, проживающих на обслуживаемой территории (данные </w:t>
      </w:r>
      <w:proofErr w:type="spellStart"/>
      <w:r w:rsidRPr="00E46ABA">
        <w:rPr>
          <w:rFonts w:ascii="Times New Roman" w:hAnsi="Times New Roman" w:cs="Times New Roman"/>
          <w:sz w:val="28"/>
          <w:szCs w:val="28"/>
        </w:rPr>
        <w:t>Примстата</w:t>
      </w:r>
      <w:proofErr w:type="spellEnd"/>
      <w:r w:rsidRPr="00E46ABA">
        <w:rPr>
          <w:rFonts w:ascii="Times New Roman" w:hAnsi="Times New Roman" w:cs="Times New Roman"/>
          <w:sz w:val="28"/>
          <w:szCs w:val="28"/>
        </w:rPr>
        <w:t>).</w:t>
      </w:r>
    </w:p>
    <w:p w:rsidR="008C61BD" w:rsidRPr="00E46ABA" w:rsidRDefault="008C61BD" w:rsidP="008C61BD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ABA">
        <w:rPr>
          <w:rFonts w:ascii="Times New Roman" w:hAnsi="Times New Roman" w:cs="Times New Roman"/>
          <w:sz w:val="28"/>
          <w:szCs w:val="28"/>
        </w:rPr>
        <w:t xml:space="preserve">5. Основные количественные показатели по трудоустройству детей и подростков.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0"/>
        <w:gridCol w:w="875"/>
        <w:gridCol w:w="1103"/>
        <w:gridCol w:w="912"/>
        <w:gridCol w:w="852"/>
        <w:gridCol w:w="839"/>
        <w:gridCol w:w="1012"/>
        <w:gridCol w:w="1188"/>
      </w:tblGrid>
      <w:tr w:rsidR="008C61BD" w:rsidRPr="00E46ABA" w:rsidTr="008C61BD">
        <w:tc>
          <w:tcPr>
            <w:tcW w:w="2416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913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988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9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87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4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8C61BD" w:rsidRPr="00E46ABA" w:rsidTr="008C61BD">
        <w:trPr>
          <w:trHeight w:val="565"/>
        </w:trPr>
        <w:tc>
          <w:tcPr>
            <w:tcW w:w="2416" w:type="dxa"/>
          </w:tcPr>
          <w:p w:rsidR="008C61BD" w:rsidRPr="00E46ABA" w:rsidRDefault="008C61BD" w:rsidP="008C61BD">
            <w:pPr>
              <w:pStyle w:val="TableParagraph"/>
              <w:ind w:left="105" w:right="98"/>
              <w:rPr>
                <w:sz w:val="28"/>
                <w:szCs w:val="28"/>
              </w:rPr>
            </w:pPr>
            <w:r w:rsidRPr="00E46ABA">
              <w:rPr>
                <w:sz w:val="28"/>
                <w:szCs w:val="28"/>
              </w:rPr>
              <w:t>Количество несовершеннолетних граждан в возрасте от 14 до 18</w:t>
            </w:r>
            <w:r w:rsidRPr="00E46ABA">
              <w:rPr>
                <w:spacing w:val="40"/>
                <w:sz w:val="28"/>
                <w:szCs w:val="28"/>
              </w:rPr>
              <w:t xml:space="preserve"> </w:t>
            </w:r>
            <w:r w:rsidRPr="00E46ABA">
              <w:rPr>
                <w:sz w:val="28"/>
                <w:szCs w:val="28"/>
              </w:rPr>
              <w:t>лет, временно трудоустроенных в свободное</w:t>
            </w:r>
            <w:r w:rsidRPr="00E46ABA">
              <w:rPr>
                <w:spacing w:val="7"/>
                <w:sz w:val="28"/>
                <w:szCs w:val="28"/>
              </w:rPr>
              <w:t xml:space="preserve"> </w:t>
            </w:r>
            <w:r w:rsidRPr="00E46ABA">
              <w:rPr>
                <w:sz w:val="28"/>
                <w:szCs w:val="28"/>
              </w:rPr>
              <w:t>от</w:t>
            </w:r>
            <w:r w:rsidRPr="00E46ABA">
              <w:rPr>
                <w:spacing w:val="6"/>
                <w:sz w:val="28"/>
                <w:szCs w:val="28"/>
              </w:rPr>
              <w:t xml:space="preserve"> </w:t>
            </w:r>
            <w:r w:rsidRPr="00E46ABA">
              <w:rPr>
                <w:sz w:val="28"/>
                <w:szCs w:val="28"/>
              </w:rPr>
              <w:t>учебы</w:t>
            </w:r>
            <w:r w:rsidRPr="00E46ABA">
              <w:rPr>
                <w:spacing w:val="2"/>
                <w:sz w:val="28"/>
                <w:szCs w:val="28"/>
              </w:rPr>
              <w:t xml:space="preserve"> </w:t>
            </w:r>
            <w:r w:rsidRPr="00E46ABA">
              <w:rPr>
                <w:sz w:val="28"/>
                <w:szCs w:val="28"/>
              </w:rPr>
              <w:t>время,</w:t>
            </w:r>
            <w:r w:rsidRPr="00E46ABA">
              <w:rPr>
                <w:spacing w:val="4"/>
                <w:sz w:val="28"/>
                <w:szCs w:val="28"/>
              </w:rPr>
              <w:t xml:space="preserve"> </w:t>
            </w:r>
            <w:r w:rsidRPr="00E46ABA">
              <w:rPr>
                <w:sz w:val="28"/>
                <w:szCs w:val="28"/>
              </w:rPr>
              <w:t xml:space="preserve">в </w:t>
            </w:r>
            <w:r w:rsidRPr="00E46ABA">
              <w:rPr>
                <w:spacing w:val="-5"/>
                <w:sz w:val="28"/>
                <w:szCs w:val="28"/>
              </w:rPr>
              <w:t>том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числе</w:t>
            </w:r>
            <w:r w:rsidRPr="00E46AB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>в</w:t>
            </w:r>
            <w:r w:rsidRPr="00E46AB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E46ABA">
              <w:rPr>
                <w:rFonts w:ascii="Times New Roman" w:hAnsi="Times New Roman"/>
                <w:sz w:val="28"/>
                <w:szCs w:val="28"/>
              </w:rPr>
              <w:t>каникулярной</w:t>
            </w:r>
            <w:proofErr w:type="gramEnd"/>
            <w:r w:rsidRPr="00E46AB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E46ABA">
              <w:rPr>
                <w:rFonts w:ascii="Times New Roman" w:hAnsi="Times New Roman"/>
                <w:spacing w:val="-2"/>
                <w:sz w:val="28"/>
                <w:szCs w:val="28"/>
              </w:rPr>
              <w:t>период.</w:t>
            </w:r>
            <w:r w:rsidRPr="00E4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Ед</w:t>
            </w:r>
            <w:r w:rsidR="002B51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4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8C61BD" w:rsidRPr="00E46ABA" w:rsidRDefault="008C61BD" w:rsidP="008C61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A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1C3D7C" w:rsidRPr="00E46ABA" w:rsidRDefault="00FE2E06" w:rsidP="008C61BD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E46ABA">
        <w:rPr>
          <w:rFonts w:ascii="Times New Roman" w:hAnsi="Times New Roman"/>
          <w:b/>
          <w:sz w:val="28"/>
          <w:szCs w:val="28"/>
        </w:rPr>
        <w:t xml:space="preserve">       </w:t>
      </w:r>
      <w:r w:rsidR="008C61BD" w:rsidRPr="00BB17EE">
        <w:rPr>
          <w:rFonts w:ascii="Times New Roman" w:hAnsi="Times New Roman"/>
          <w:b/>
          <w:sz w:val="28"/>
          <w:szCs w:val="28"/>
        </w:rPr>
        <w:t>4.Прогнозная</w:t>
      </w:r>
      <w:r w:rsidR="008C61BD" w:rsidRPr="00E46ABA">
        <w:rPr>
          <w:rFonts w:ascii="Times New Roman" w:hAnsi="Times New Roman"/>
          <w:b/>
          <w:sz w:val="28"/>
          <w:szCs w:val="28"/>
        </w:rPr>
        <w:t xml:space="preserve"> оценка расходов муниципальной программы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Планируемый объем финансирования программы составляет   </w:t>
      </w:r>
      <w:r w:rsidR="001C32C0">
        <w:rPr>
          <w:rFonts w:ascii="Times New Roman" w:hAnsi="Times New Roman"/>
          <w:spacing w:val="-2"/>
          <w:sz w:val="28"/>
          <w:szCs w:val="28"/>
        </w:rPr>
        <w:t>923 985 978,08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в том числе на реализацию основных мероприятий программы по годам: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2021 год – </w:t>
      </w:r>
      <w:r w:rsidRPr="00E46ABA">
        <w:rPr>
          <w:rFonts w:ascii="Times New Roman" w:hAnsi="Times New Roman"/>
          <w:sz w:val="28"/>
          <w:szCs w:val="28"/>
        </w:rPr>
        <w:t xml:space="preserve">75 110 835,33 </w:t>
      </w:r>
      <w:r w:rsidRPr="00E46ABA">
        <w:rPr>
          <w:rFonts w:ascii="Times New Roman" w:hAnsi="Times New Roman"/>
          <w:spacing w:val="-2"/>
          <w:sz w:val="28"/>
          <w:szCs w:val="28"/>
        </w:rPr>
        <w:t>руб. из них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федеральный бюджет – 320 000,00 руб.,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lastRenderedPageBreak/>
        <w:t>краевой бюджет – 625 417,72 руб.,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местный бюджет – 74 165 417,61 руб.,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2022 год – 77 934 835,15 руб. из них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федеральный бюджет – 1 558 866,00 руб.,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краевой бюджет – 312 144,95 руб.,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местный бюджет – 76 063 824,20 руб.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2023 год – </w:t>
      </w:r>
      <w:r w:rsidR="000006D8">
        <w:rPr>
          <w:rFonts w:ascii="Times New Roman" w:hAnsi="Times New Roman"/>
          <w:spacing w:val="-2"/>
          <w:sz w:val="28"/>
          <w:szCs w:val="28"/>
        </w:rPr>
        <w:t>98 957 652,83</w:t>
      </w:r>
      <w:r w:rsidR="00BB17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руб. из них 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федеральный бюджет – 5 671 607,80 руб.,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краевой бюджет – 759 594,70 руб.,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 w:rsidR="000006D8">
        <w:rPr>
          <w:rFonts w:ascii="Times New Roman" w:hAnsi="Times New Roman"/>
          <w:spacing w:val="-2"/>
          <w:sz w:val="28"/>
          <w:szCs w:val="28"/>
        </w:rPr>
        <w:t>92 526 450,33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1C32C0" w:rsidRDefault="001C32C0" w:rsidP="001C32C0">
      <w:pPr>
        <w:shd w:val="clear" w:color="auto" w:fill="FFFFFF"/>
        <w:spacing w:line="240" w:lineRule="auto"/>
        <w:ind w:left="10" w:right="10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="008C61BD" w:rsidRPr="00E46ABA">
        <w:rPr>
          <w:rFonts w:ascii="Times New Roman" w:hAnsi="Times New Roman"/>
          <w:spacing w:val="-2"/>
          <w:sz w:val="28"/>
          <w:szCs w:val="28"/>
        </w:rPr>
        <w:t xml:space="preserve">2024 год – </w:t>
      </w:r>
      <w:r>
        <w:rPr>
          <w:rFonts w:ascii="Times New Roman" w:hAnsi="Times New Roman"/>
          <w:spacing w:val="-2"/>
          <w:sz w:val="28"/>
          <w:szCs w:val="28"/>
        </w:rPr>
        <w:t>144 868 681,51</w:t>
      </w:r>
      <w:r w:rsidR="008C61BD" w:rsidRPr="00E46ABA">
        <w:rPr>
          <w:rFonts w:ascii="Times New Roman" w:hAnsi="Times New Roman"/>
          <w:spacing w:val="-2"/>
          <w:sz w:val="28"/>
          <w:szCs w:val="28"/>
        </w:rPr>
        <w:t xml:space="preserve"> руб. </w:t>
      </w:r>
      <w:r>
        <w:rPr>
          <w:rFonts w:ascii="Times New Roman" w:hAnsi="Times New Roman"/>
          <w:spacing w:val="-2"/>
          <w:sz w:val="28"/>
          <w:szCs w:val="28"/>
        </w:rPr>
        <w:t>из них</w:t>
      </w:r>
    </w:p>
    <w:p w:rsidR="001C32C0" w:rsidRDefault="001C32C0" w:rsidP="001C32C0">
      <w:pPr>
        <w:shd w:val="clear" w:color="auto" w:fill="FFFFFF"/>
        <w:ind w:left="11" w:right="11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федеральный бюджет – 2 844 996,00 руб.,</w:t>
      </w:r>
    </w:p>
    <w:p w:rsidR="001C32C0" w:rsidRPr="00E46ABA" w:rsidRDefault="001C32C0" w:rsidP="001C32C0">
      <w:pPr>
        <w:shd w:val="clear" w:color="auto" w:fill="FFFFFF"/>
        <w:ind w:left="11" w:right="11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spacing w:val="-2"/>
          <w:sz w:val="28"/>
          <w:szCs w:val="28"/>
        </w:rPr>
        <w:t>2 112 408,99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</w:t>
      </w:r>
    </w:p>
    <w:p w:rsidR="001C32C0" w:rsidRDefault="001C32C0" w:rsidP="001C32C0">
      <w:pPr>
        <w:shd w:val="clear" w:color="auto" w:fill="FFFFFF"/>
        <w:ind w:left="11" w:right="11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бюджет- </w:t>
      </w:r>
      <w:r>
        <w:rPr>
          <w:rFonts w:ascii="Times New Roman" w:hAnsi="Times New Roman"/>
          <w:spacing w:val="-2"/>
          <w:sz w:val="28"/>
          <w:szCs w:val="28"/>
        </w:rPr>
        <w:t>139 911 276,52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1C32C0" w:rsidRDefault="001C32C0" w:rsidP="001C32C0">
      <w:pPr>
        <w:shd w:val="clear" w:color="auto" w:fill="FFFFFF"/>
        <w:spacing w:line="240" w:lineRule="auto"/>
        <w:ind w:left="10" w:right="10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="008C61BD" w:rsidRPr="00E46ABA">
        <w:rPr>
          <w:rFonts w:ascii="Times New Roman" w:hAnsi="Times New Roman"/>
          <w:spacing w:val="-2"/>
          <w:sz w:val="28"/>
          <w:szCs w:val="28"/>
        </w:rPr>
        <w:t xml:space="preserve">2025 год – </w:t>
      </w:r>
      <w:r>
        <w:rPr>
          <w:rFonts w:ascii="Times New Roman" w:hAnsi="Times New Roman"/>
          <w:spacing w:val="-2"/>
          <w:sz w:val="28"/>
          <w:szCs w:val="28"/>
        </w:rPr>
        <w:t>171 559 860,61</w:t>
      </w:r>
      <w:r w:rsidR="008C61BD" w:rsidRPr="00E46ABA">
        <w:rPr>
          <w:rFonts w:ascii="Times New Roman" w:hAnsi="Times New Roman"/>
          <w:spacing w:val="-2"/>
          <w:sz w:val="28"/>
          <w:szCs w:val="28"/>
        </w:rPr>
        <w:t xml:space="preserve"> руб. из </w:t>
      </w:r>
      <w:r>
        <w:rPr>
          <w:rFonts w:ascii="Times New Roman" w:hAnsi="Times New Roman"/>
          <w:spacing w:val="-2"/>
          <w:sz w:val="28"/>
          <w:szCs w:val="28"/>
        </w:rPr>
        <w:t>них</w:t>
      </w:r>
    </w:p>
    <w:p w:rsidR="00BB17EE" w:rsidRPr="00E46ABA" w:rsidRDefault="001C32C0" w:rsidP="001C32C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1 345 380,00</w:t>
      </w:r>
      <w:r w:rsidR="00BB17EE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 w:rsidR="001C32C0">
        <w:rPr>
          <w:rFonts w:ascii="Times New Roman" w:hAnsi="Times New Roman"/>
          <w:spacing w:val="-2"/>
          <w:sz w:val="28"/>
          <w:szCs w:val="28"/>
        </w:rPr>
        <w:t>6 366 269,46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  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 w:rsidR="001C32C0">
        <w:rPr>
          <w:rFonts w:ascii="Times New Roman" w:hAnsi="Times New Roman"/>
          <w:spacing w:val="-2"/>
          <w:sz w:val="28"/>
          <w:szCs w:val="28"/>
        </w:rPr>
        <w:t>163 848 211,15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8C61BD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2026 год – </w:t>
      </w:r>
      <w:r w:rsidR="001C32C0">
        <w:rPr>
          <w:rFonts w:ascii="Times New Roman" w:hAnsi="Times New Roman"/>
          <w:spacing w:val="-2"/>
          <w:sz w:val="28"/>
          <w:szCs w:val="28"/>
        </w:rPr>
        <w:t>172 962 123,66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E6333D" w:rsidRDefault="00E6333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</w:t>
      </w:r>
      <w:r w:rsidR="001C32C0">
        <w:rPr>
          <w:rFonts w:ascii="Times New Roman" w:hAnsi="Times New Roman"/>
          <w:spacing w:val="-2"/>
          <w:sz w:val="28"/>
          <w:szCs w:val="28"/>
        </w:rPr>
        <w:t> 347 551,11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E6333D" w:rsidRPr="00E46ABA" w:rsidRDefault="00E6333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 w:rsidR="001C32C0">
        <w:rPr>
          <w:rFonts w:ascii="Times New Roman" w:hAnsi="Times New Roman"/>
          <w:spacing w:val="-2"/>
          <w:sz w:val="28"/>
          <w:szCs w:val="28"/>
        </w:rPr>
        <w:t>444 009,45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  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 w:rsidR="001C32C0">
        <w:rPr>
          <w:rFonts w:ascii="Times New Roman" w:hAnsi="Times New Roman"/>
          <w:spacing w:val="-2"/>
          <w:sz w:val="28"/>
          <w:szCs w:val="28"/>
        </w:rPr>
        <w:t xml:space="preserve">171 170 563,10 </w:t>
      </w:r>
      <w:r w:rsidRPr="00E46ABA">
        <w:rPr>
          <w:rFonts w:ascii="Times New Roman" w:hAnsi="Times New Roman"/>
          <w:spacing w:val="-2"/>
          <w:sz w:val="28"/>
          <w:szCs w:val="28"/>
        </w:rPr>
        <w:t>руб.,</w:t>
      </w:r>
    </w:p>
    <w:p w:rsidR="008C61BD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2027 год -</w:t>
      </w:r>
      <w:r w:rsidR="00211CF0">
        <w:rPr>
          <w:rFonts w:ascii="Times New Roman" w:hAnsi="Times New Roman"/>
          <w:spacing w:val="-2"/>
          <w:sz w:val="28"/>
          <w:szCs w:val="28"/>
        </w:rPr>
        <w:t>182 591 988,99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1C32C0" w:rsidRDefault="001C32C0" w:rsidP="001C32C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</w:t>
      </w:r>
      <w:r w:rsidR="00211CF0">
        <w:rPr>
          <w:rFonts w:ascii="Times New Roman" w:hAnsi="Times New Roman"/>
          <w:spacing w:val="-2"/>
          <w:sz w:val="28"/>
          <w:szCs w:val="28"/>
        </w:rPr>
        <w:t> 400 472,66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1C32C0" w:rsidRPr="00E46ABA" w:rsidRDefault="001C32C0" w:rsidP="001C32C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 w:rsidR="00211CF0">
        <w:rPr>
          <w:rFonts w:ascii="Times New Roman" w:hAnsi="Times New Roman"/>
          <w:spacing w:val="-2"/>
          <w:sz w:val="28"/>
          <w:szCs w:val="28"/>
        </w:rPr>
        <w:t>454 848,80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  </w:t>
      </w:r>
    </w:p>
    <w:p w:rsidR="008C61BD" w:rsidRPr="00E46ABA" w:rsidRDefault="008C61BD" w:rsidP="008C61B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 w:rsidR="00211CF0">
        <w:rPr>
          <w:rFonts w:ascii="Times New Roman" w:hAnsi="Times New Roman"/>
          <w:spacing w:val="-2"/>
          <w:sz w:val="28"/>
          <w:szCs w:val="28"/>
        </w:rPr>
        <w:t>180 736 667,53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</w:t>
      </w:r>
    </w:p>
    <w:p w:rsidR="001C3D7C" w:rsidRPr="00E46ABA" w:rsidRDefault="00FE2E06" w:rsidP="00FE2E06">
      <w:pPr>
        <w:ind w:firstLine="0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Сведения о прогнозной оценке расходов Программы по годам реализации мероприятий приведены в приложении № 2 к настоящей Программе</w:t>
      </w:r>
    </w:p>
    <w:p w:rsidR="00FE2E06" w:rsidRPr="00E46ABA" w:rsidRDefault="00FE2E06" w:rsidP="00FE2E06">
      <w:pPr>
        <w:spacing w:line="31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46ABA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Мероприятия программы реализуются за счет средств федерального бюджета, краевого бюджета, бюджета  Партизанского муниципального </w:t>
      </w:r>
      <w:r w:rsidR="00DD22E2">
        <w:rPr>
          <w:rFonts w:ascii="Times New Roman" w:hAnsi="Times New Roman"/>
          <w:spacing w:val="-2"/>
          <w:sz w:val="28"/>
          <w:szCs w:val="28"/>
        </w:rPr>
        <w:t>округа</w:t>
      </w:r>
      <w:r w:rsidRPr="00E46ABA">
        <w:rPr>
          <w:rFonts w:ascii="Times New Roman" w:hAnsi="Times New Roman"/>
          <w:spacing w:val="-2"/>
          <w:sz w:val="28"/>
          <w:szCs w:val="28"/>
        </w:rPr>
        <w:t>.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Планируемый объем финансирования программы составляет   </w:t>
      </w:r>
      <w:r w:rsidR="00211CF0">
        <w:rPr>
          <w:rFonts w:ascii="Times New Roman" w:hAnsi="Times New Roman"/>
          <w:spacing w:val="-2"/>
          <w:sz w:val="28"/>
          <w:szCs w:val="28"/>
        </w:rPr>
        <w:t>923 985 978,08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в том числе на реализацию основных мероприятий программы по годам: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2021 год – </w:t>
      </w:r>
      <w:r w:rsidRPr="00E46ABA">
        <w:rPr>
          <w:rFonts w:ascii="Times New Roman" w:hAnsi="Times New Roman"/>
          <w:sz w:val="28"/>
          <w:szCs w:val="28"/>
        </w:rPr>
        <w:t xml:space="preserve">75 110 835,33 </w:t>
      </w:r>
      <w:r w:rsidRPr="00E46ABA">
        <w:rPr>
          <w:rFonts w:ascii="Times New Roman" w:hAnsi="Times New Roman"/>
          <w:spacing w:val="-2"/>
          <w:sz w:val="28"/>
          <w:szCs w:val="28"/>
        </w:rPr>
        <w:t>руб. из них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федеральный бюджет – 320 000,00 руб.,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lastRenderedPageBreak/>
        <w:t>краевой бюджет – 625 417,72 руб.,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местный бюджет – 74 165 417,61 руб.,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2022 год – 77 934 835,15 руб. из них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федеральный бюджет – 1 558 866,00 руб.,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краевой бюджет – 312 144,95 руб.,</w:t>
      </w:r>
    </w:p>
    <w:p w:rsidR="00FE2E06" w:rsidRPr="00E46ABA" w:rsidRDefault="00FE2E06" w:rsidP="00FE2E06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местный бюджет – 76 063 824,20 руб.</w:t>
      </w:r>
    </w:p>
    <w:p w:rsidR="00E6333D" w:rsidRPr="00E46ABA" w:rsidRDefault="00E6333D" w:rsidP="00E6333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2023 год – </w:t>
      </w:r>
      <w:r>
        <w:rPr>
          <w:rFonts w:ascii="Times New Roman" w:hAnsi="Times New Roman"/>
          <w:spacing w:val="-2"/>
          <w:sz w:val="28"/>
          <w:szCs w:val="28"/>
        </w:rPr>
        <w:t xml:space="preserve">98 957 652,83 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руб. из них </w:t>
      </w:r>
    </w:p>
    <w:p w:rsidR="00E6333D" w:rsidRPr="00E46ABA" w:rsidRDefault="00E6333D" w:rsidP="00E6333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федеральный бюджет – 5 671 607,80 руб.,</w:t>
      </w:r>
    </w:p>
    <w:p w:rsidR="00E6333D" w:rsidRPr="00E46ABA" w:rsidRDefault="00E6333D" w:rsidP="00E6333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краевой бюджет – 759 594,70 руб.,</w:t>
      </w:r>
    </w:p>
    <w:p w:rsidR="00E6333D" w:rsidRDefault="00E6333D" w:rsidP="00E6333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pacing w:val="-2"/>
          <w:sz w:val="28"/>
          <w:szCs w:val="28"/>
        </w:rPr>
        <w:t>92 526 450,33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211CF0" w:rsidRDefault="005D39F9" w:rsidP="00211CF0">
      <w:pPr>
        <w:shd w:val="clear" w:color="auto" w:fill="FFFFFF"/>
        <w:spacing w:line="240" w:lineRule="auto"/>
        <w:ind w:left="10" w:right="10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</w:t>
      </w:r>
      <w:r w:rsidR="00211CF0" w:rsidRPr="00E46ABA">
        <w:rPr>
          <w:rFonts w:ascii="Times New Roman" w:hAnsi="Times New Roman"/>
          <w:spacing w:val="-2"/>
          <w:sz w:val="28"/>
          <w:szCs w:val="28"/>
        </w:rPr>
        <w:t xml:space="preserve">2024 год – </w:t>
      </w:r>
      <w:r w:rsidR="00211CF0">
        <w:rPr>
          <w:rFonts w:ascii="Times New Roman" w:hAnsi="Times New Roman"/>
          <w:spacing w:val="-2"/>
          <w:sz w:val="28"/>
          <w:szCs w:val="28"/>
        </w:rPr>
        <w:t>144 868 681,51</w:t>
      </w:r>
      <w:r w:rsidR="00211CF0" w:rsidRPr="00E46ABA">
        <w:rPr>
          <w:rFonts w:ascii="Times New Roman" w:hAnsi="Times New Roman"/>
          <w:spacing w:val="-2"/>
          <w:sz w:val="28"/>
          <w:szCs w:val="28"/>
        </w:rPr>
        <w:t xml:space="preserve"> руб. </w:t>
      </w:r>
      <w:r w:rsidR="00211CF0">
        <w:rPr>
          <w:rFonts w:ascii="Times New Roman" w:hAnsi="Times New Roman"/>
          <w:spacing w:val="-2"/>
          <w:sz w:val="28"/>
          <w:szCs w:val="28"/>
        </w:rPr>
        <w:t>из них</w:t>
      </w:r>
    </w:p>
    <w:p w:rsidR="00211CF0" w:rsidRDefault="00211CF0" w:rsidP="00211CF0">
      <w:pPr>
        <w:shd w:val="clear" w:color="auto" w:fill="FFFFFF"/>
        <w:ind w:left="11" w:right="11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="005D39F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федеральный бюджет – 2 844 996,00 руб.,</w:t>
      </w:r>
    </w:p>
    <w:p w:rsidR="00211CF0" w:rsidRPr="00E46ABA" w:rsidRDefault="00211CF0" w:rsidP="00211CF0">
      <w:pPr>
        <w:shd w:val="clear" w:color="auto" w:fill="FFFFFF"/>
        <w:ind w:left="11" w:right="11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="005D39F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spacing w:val="-2"/>
          <w:sz w:val="28"/>
          <w:szCs w:val="28"/>
        </w:rPr>
        <w:t>2 112 408,99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</w:t>
      </w:r>
    </w:p>
    <w:p w:rsidR="00211CF0" w:rsidRDefault="00211CF0" w:rsidP="00211CF0">
      <w:pPr>
        <w:shd w:val="clear" w:color="auto" w:fill="FFFFFF"/>
        <w:ind w:left="11" w:right="11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5D39F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бюджет- </w:t>
      </w:r>
      <w:r>
        <w:rPr>
          <w:rFonts w:ascii="Times New Roman" w:hAnsi="Times New Roman"/>
          <w:spacing w:val="-2"/>
          <w:sz w:val="28"/>
          <w:szCs w:val="28"/>
        </w:rPr>
        <w:t>139 911 276,52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211CF0" w:rsidRDefault="00211CF0" w:rsidP="00211CF0">
      <w:pPr>
        <w:shd w:val="clear" w:color="auto" w:fill="FFFFFF"/>
        <w:spacing w:line="240" w:lineRule="auto"/>
        <w:ind w:left="10" w:right="10" w:firstLine="23"/>
        <w:jc w:val="lef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5D39F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2025 год – </w:t>
      </w:r>
      <w:r>
        <w:rPr>
          <w:rFonts w:ascii="Times New Roman" w:hAnsi="Times New Roman"/>
          <w:spacing w:val="-2"/>
          <w:sz w:val="28"/>
          <w:szCs w:val="28"/>
        </w:rPr>
        <w:t>171 559 860,61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 из </w:t>
      </w:r>
      <w:r>
        <w:rPr>
          <w:rFonts w:ascii="Times New Roman" w:hAnsi="Times New Roman"/>
          <w:spacing w:val="-2"/>
          <w:sz w:val="28"/>
          <w:szCs w:val="28"/>
        </w:rPr>
        <w:t>них</w:t>
      </w:r>
    </w:p>
    <w:p w:rsidR="00211CF0" w:rsidRPr="00E46ABA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1 345 380,00 руб.,</w:t>
      </w:r>
    </w:p>
    <w:p w:rsidR="00211CF0" w:rsidRPr="00E46ABA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spacing w:val="-2"/>
          <w:sz w:val="28"/>
          <w:szCs w:val="28"/>
        </w:rPr>
        <w:t>6 366 269,46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  </w:t>
      </w:r>
    </w:p>
    <w:p w:rsidR="00211CF0" w:rsidRPr="00E46ABA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pacing w:val="-2"/>
          <w:sz w:val="28"/>
          <w:szCs w:val="28"/>
        </w:rPr>
        <w:t>163 848 211,15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211CF0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2026 год – </w:t>
      </w:r>
      <w:r>
        <w:rPr>
          <w:rFonts w:ascii="Times New Roman" w:hAnsi="Times New Roman"/>
          <w:spacing w:val="-2"/>
          <w:sz w:val="28"/>
          <w:szCs w:val="28"/>
        </w:rPr>
        <w:t>172 962 123,66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211CF0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1 347 551,11 руб.,</w:t>
      </w:r>
    </w:p>
    <w:p w:rsidR="00211CF0" w:rsidRPr="00E46ABA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spacing w:val="-2"/>
          <w:sz w:val="28"/>
          <w:szCs w:val="28"/>
        </w:rPr>
        <w:t>444 009,45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  </w:t>
      </w:r>
    </w:p>
    <w:p w:rsidR="00211CF0" w:rsidRPr="00E46ABA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pacing w:val="-2"/>
          <w:sz w:val="28"/>
          <w:szCs w:val="28"/>
        </w:rPr>
        <w:t xml:space="preserve">171 170 563,10 </w:t>
      </w:r>
      <w:r w:rsidRPr="00E46ABA">
        <w:rPr>
          <w:rFonts w:ascii="Times New Roman" w:hAnsi="Times New Roman"/>
          <w:spacing w:val="-2"/>
          <w:sz w:val="28"/>
          <w:szCs w:val="28"/>
        </w:rPr>
        <w:t>руб.,</w:t>
      </w:r>
    </w:p>
    <w:p w:rsidR="00211CF0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>2027 год -</w:t>
      </w:r>
      <w:r>
        <w:rPr>
          <w:rFonts w:ascii="Times New Roman" w:hAnsi="Times New Roman"/>
          <w:spacing w:val="-2"/>
          <w:sz w:val="28"/>
          <w:szCs w:val="28"/>
        </w:rPr>
        <w:t>182 591 988,99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211CF0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1 400 472,66 руб.,</w:t>
      </w:r>
    </w:p>
    <w:p w:rsidR="00211CF0" w:rsidRPr="00E46ABA" w:rsidRDefault="00211CF0" w:rsidP="00211CF0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spacing w:val="-2"/>
          <w:sz w:val="28"/>
          <w:szCs w:val="28"/>
        </w:rPr>
        <w:t>454 848,80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руб.,   </w:t>
      </w:r>
    </w:p>
    <w:p w:rsidR="00211CF0" w:rsidRPr="00E46ABA" w:rsidRDefault="00211CF0" w:rsidP="00E6333D">
      <w:pPr>
        <w:shd w:val="clear" w:color="auto" w:fill="FFFFFF"/>
        <w:spacing w:line="312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pacing w:val="-2"/>
          <w:sz w:val="28"/>
          <w:szCs w:val="28"/>
        </w:rPr>
        <w:t>180 736 667,53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руб.</w:t>
      </w:r>
    </w:p>
    <w:p w:rsidR="00FE2E06" w:rsidRPr="00E46ABA" w:rsidRDefault="00FE2E06" w:rsidP="00FE2E06">
      <w:pPr>
        <w:shd w:val="clear" w:color="auto" w:fill="FFFFFF"/>
        <w:spacing w:line="300" w:lineRule="auto"/>
        <w:ind w:left="11" w:right="11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Программа рассчитана на период 2021-2027 годы и предусматривает необходимые дополнения, уточнения, включение мероприятий. Мероприятия  и объемы финансирования программы подлежат ежегодной корректировке с учетом цен, условий и возможностей бюджета Партизанского муниципального </w:t>
      </w:r>
      <w:r w:rsidR="00DD22E2">
        <w:rPr>
          <w:rFonts w:ascii="Times New Roman" w:hAnsi="Times New Roman"/>
          <w:sz w:val="28"/>
          <w:szCs w:val="28"/>
        </w:rPr>
        <w:t>округа</w:t>
      </w:r>
      <w:r w:rsidRPr="00E46ABA">
        <w:rPr>
          <w:rFonts w:ascii="Times New Roman" w:hAnsi="Times New Roman"/>
          <w:sz w:val="28"/>
          <w:szCs w:val="28"/>
        </w:rPr>
        <w:t xml:space="preserve">. Ресурсное обеспечение представлено в </w:t>
      </w:r>
      <w:r w:rsidR="0004620F" w:rsidRPr="00E46ABA">
        <w:rPr>
          <w:rFonts w:ascii="Times New Roman" w:hAnsi="Times New Roman"/>
          <w:sz w:val="28"/>
          <w:szCs w:val="28"/>
        </w:rPr>
        <w:t>п</w:t>
      </w:r>
      <w:r w:rsidRPr="00E46ABA">
        <w:rPr>
          <w:rFonts w:ascii="Times New Roman" w:hAnsi="Times New Roman"/>
          <w:sz w:val="28"/>
          <w:szCs w:val="28"/>
        </w:rPr>
        <w:t xml:space="preserve">риложении № 3 к </w:t>
      </w:r>
      <w:r w:rsidR="0004620F" w:rsidRPr="00E46ABA">
        <w:rPr>
          <w:rFonts w:ascii="Times New Roman" w:hAnsi="Times New Roman"/>
          <w:sz w:val="28"/>
          <w:szCs w:val="28"/>
        </w:rPr>
        <w:t>п</w:t>
      </w:r>
      <w:r w:rsidRPr="00E46ABA">
        <w:rPr>
          <w:rFonts w:ascii="Times New Roman" w:hAnsi="Times New Roman"/>
          <w:sz w:val="28"/>
          <w:szCs w:val="28"/>
        </w:rPr>
        <w:t>рограмме.</w:t>
      </w:r>
    </w:p>
    <w:p w:rsidR="0004620F" w:rsidRPr="00E46ABA" w:rsidRDefault="0004620F" w:rsidP="00FE2E06">
      <w:pPr>
        <w:shd w:val="clear" w:color="auto" w:fill="FFFFFF"/>
        <w:spacing w:line="300" w:lineRule="auto"/>
        <w:ind w:left="11" w:right="11"/>
        <w:rPr>
          <w:rFonts w:ascii="Times New Roman" w:hAnsi="Times New Roman"/>
          <w:b/>
          <w:sz w:val="28"/>
          <w:szCs w:val="28"/>
        </w:rPr>
      </w:pPr>
      <w:r w:rsidRPr="00E46ABA">
        <w:rPr>
          <w:rFonts w:ascii="Times New Roman" w:hAnsi="Times New Roman"/>
          <w:b/>
          <w:sz w:val="28"/>
          <w:szCs w:val="28"/>
        </w:rPr>
        <w:t xml:space="preserve">                6. План реализации муниципальной программы</w:t>
      </w:r>
    </w:p>
    <w:p w:rsidR="0004620F" w:rsidRPr="00E46ABA" w:rsidRDefault="0004620F" w:rsidP="00FE2E06">
      <w:pPr>
        <w:shd w:val="clear" w:color="auto" w:fill="FFFFFF"/>
        <w:spacing w:line="300" w:lineRule="auto"/>
        <w:ind w:left="11" w:right="11"/>
        <w:rPr>
          <w:rFonts w:ascii="Times New Roman" w:hAnsi="Times New Roman"/>
          <w:spacing w:val="-2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План реализации Программы представлен в приложении № 4 к </w:t>
      </w:r>
      <w:r w:rsidR="00E5139A" w:rsidRPr="00E46ABA">
        <w:rPr>
          <w:rFonts w:ascii="Times New Roman" w:hAnsi="Times New Roman"/>
          <w:sz w:val="28"/>
          <w:szCs w:val="28"/>
        </w:rPr>
        <w:t>п</w:t>
      </w:r>
      <w:r w:rsidRPr="00E46ABA">
        <w:rPr>
          <w:rFonts w:ascii="Times New Roman" w:hAnsi="Times New Roman"/>
          <w:sz w:val="28"/>
          <w:szCs w:val="28"/>
        </w:rPr>
        <w:t>рограмме.</w:t>
      </w:r>
    </w:p>
    <w:p w:rsidR="001C3D7C" w:rsidRPr="00E46ABA" w:rsidRDefault="0004620F" w:rsidP="00916CE6">
      <w:pPr>
        <w:rPr>
          <w:rFonts w:ascii="Times New Roman" w:hAnsi="Times New Roman"/>
          <w:b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                </w:t>
      </w:r>
      <w:r w:rsidRPr="00E46ABA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муниципальной программы основан на осуществлении мероприятий в соответствии с финансовыми средствами, 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предусмотренными в бюджете Партизанского муниципального </w:t>
      </w:r>
      <w:r w:rsidR="00DD22E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финансирование муниципальной программы на очередной финансовый год. 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– управление культуры Партизанского муниципального </w:t>
      </w:r>
      <w:r w:rsidR="00DD22E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в целях реализации программы: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обеспечивает разработку программы, согласование и утверждение в установленном порядке;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организует реализацию программы, обеспечивает внесение изменений и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проводит оценку эффективности реализации программы;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ежеквартально осуществляет мониторинг реализации программы;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подготавливает ежегодный годовой отчет о ходе реализации и оценке эффективности реализации программы и представляет его в управление экономики администрации Партизанского муниципального </w:t>
      </w:r>
      <w:r w:rsidR="00DD22E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соисполнители совместно с управлением культуры Партизанского муниципального </w:t>
      </w:r>
      <w:r w:rsidR="00DD22E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настоящей муниципальной программы: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формирует и  подает  в Администрацию Приморского края пакет документов для получения субсидии из бюджета Приморского края на </w:t>
      </w:r>
      <w:proofErr w:type="spellStart"/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 по: проведению капитальных ремонтов муниципальных бюджетных учреждений культуры и искусства; приобретению оборудования; музыкальных инструментов; комплектованию библиотечных фондов новыми поступлениями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 </w:t>
      </w:r>
      <w:r w:rsidRPr="008C68A0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E17732" w:rsidRPr="008C68A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C68A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17732" w:rsidRPr="008C68A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C6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утвержденной постановлением Администрации Приморского края от </w:t>
      </w:r>
      <w:r w:rsidR="008C68A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8C68A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C68A0">
        <w:rPr>
          <w:rFonts w:ascii="Times New Roman" w:eastAsia="Times New Roman" w:hAnsi="Times New Roman"/>
          <w:sz w:val="28"/>
          <w:szCs w:val="28"/>
          <w:lang w:eastAsia="ru-RU"/>
        </w:rPr>
        <w:t>936-па: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формирует     предложения    к     проекту     муниципального    правового акта о бюджете Партизанского муниципального </w:t>
      </w:r>
      <w:r w:rsidR="00DD22E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финансированию мероприятий муниципальной программы на очередной финансовый год;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несет ответственность за достижение целевых индикаторов, показателей муниципальной программы, а также ожидаемых результатов её реализации; 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осуществляет общее руководство, координацию и </w:t>
      </w:r>
      <w:proofErr w:type="gramStart"/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мероприятий </w:t>
      </w:r>
      <w:r w:rsidR="006D18CA" w:rsidRPr="00E46AB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униципальной программы.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="006D18CA" w:rsidRPr="00E46ABA">
        <w:rPr>
          <w:rFonts w:ascii="Times New Roman" w:eastAsia="Times New Roman" w:hAnsi="Times New Roman"/>
          <w:sz w:val="28"/>
          <w:szCs w:val="28"/>
          <w:lang w:eastAsia="ru-RU"/>
        </w:rPr>
        <w:t>казенные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культуры </w:t>
      </w:r>
      <w:r w:rsidR="006D18CA" w:rsidRPr="00E46ABA">
        <w:rPr>
          <w:rFonts w:ascii="Times New Roman" w:eastAsia="Times New Roman" w:hAnsi="Times New Roman"/>
          <w:sz w:val="28"/>
          <w:szCs w:val="28"/>
          <w:lang w:eastAsia="ru-RU"/>
        </w:rPr>
        <w:t>и учреждение дополнительного образования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настоящей муниципальной программы: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представляют в установленный срок ответственному исполнителю информацию о ходе реализации мероприятий программы, отдельных мероприятий входящих в муниципальную программу, в реализации которых принимали участие;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несут ответственность за достижение целевых показателей (индикаторов), отдельных мероприятий, в реализации которых принимали участие.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 основных мероприятий программы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работ, услуг для обеспечения государственным и муниципальных нужд» и предусматривает выполнение основных мероприятий: 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1. Укрепление материально-технической базы муниципальных </w:t>
      </w:r>
      <w:r w:rsidR="006D18CA"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 w:rsidR="006D18CA"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Партизанского муниципального </w:t>
      </w:r>
      <w:r w:rsidR="007B368D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приобретение оборудования, музыкальных инструментов. 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2. Проведение социально-значимых культурно-массовых мероприятий предусматривает  проведение: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мероприятий, направленных на укрепление гражданского единства и гармонизацию межнациональных отношений;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мероприятий, направленных на популяризацию объектов культурного наследия;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мероприятий направленных на удовлетворение духовно-нравственных и художественно-эстетической потребности жителей.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3.  Поддержка творческой деятельности в сфере культуры реализуется </w:t>
      </w:r>
      <w:proofErr w:type="gramStart"/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620F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-  организацию участия творческих коллективов и талантливых учащихся ДШИ, в конкурсах и </w:t>
      </w:r>
      <w:proofErr w:type="spellStart"/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плэнерах</w:t>
      </w:r>
      <w:proofErr w:type="spellEnd"/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(региональных, всероссийских, международных);</w:t>
      </w:r>
    </w:p>
    <w:p w:rsidR="006D18CA" w:rsidRPr="00E46ABA" w:rsidRDefault="0004620F" w:rsidP="0004620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4. Сохранение исторического и культурного  наследия предусматривает проведение работ по сохранению объектов культурного наследия (памятников истории и культуры), находящихся в муниципальной собственности</w:t>
      </w:r>
      <w:r w:rsidR="006D18CA" w:rsidRPr="00E46A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18CA" w:rsidRPr="00E46ABA" w:rsidRDefault="006D18CA" w:rsidP="00E5139A">
      <w:pPr>
        <w:ind w:firstLine="567"/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5.</w:t>
      </w:r>
      <w:r w:rsidR="00E5139A" w:rsidRPr="00E46ABA">
        <w:rPr>
          <w:rFonts w:ascii="Times New Roman" w:hAnsi="Times New Roman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</w:t>
      </w:r>
      <w:r w:rsidRPr="00E46AB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в</w:t>
      </w:r>
      <w:r w:rsidRPr="00E46AB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возрасте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от</w:t>
      </w:r>
      <w:r w:rsidRPr="00E46AB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14</w:t>
      </w:r>
      <w:r w:rsidRPr="00E46AB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до</w:t>
      </w:r>
      <w:r w:rsidRPr="00E46AB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18</w:t>
      </w:r>
      <w:r w:rsidRPr="00E46AB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лет</w:t>
      </w:r>
      <w:r w:rsidRPr="00E46AB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в</w:t>
      </w:r>
      <w:r w:rsidRPr="00E46AB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свободное</w:t>
      </w:r>
      <w:r w:rsidRPr="00E46AB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от</w:t>
      </w:r>
      <w:r w:rsidRPr="00E46AB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учебы</w:t>
      </w:r>
      <w:r w:rsidRPr="00E46AB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время, в</w:t>
      </w:r>
      <w:r w:rsidRPr="00E46AB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том</w:t>
      </w:r>
      <w:r w:rsidRPr="00E46AB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6ABA">
        <w:rPr>
          <w:rFonts w:ascii="Times New Roman" w:hAnsi="Times New Roman"/>
          <w:sz w:val="28"/>
          <w:szCs w:val="28"/>
        </w:rPr>
        <w:t>числе в каникулярный период;</w:t>
      </w:r>
    </w:p>
    <w:p w:rsidR="006D18CA" w:rsidRPr="00E46ABA" w:rsidRDefault="006D18CA" w:rsidP="006D18CA">
      <w:pPr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>- создание условий для временного трудоустройства несовершеннолетних граждан.</w:t>
      </w:r>
    </w:p>
    <w:p w:rsidR="0004620F" w:rsidRPr="00E46ABA" w:rsidRDefault="0004620F" w:rsidP="0004620F">
      <w:pPr>
        <w:spacing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20F" w:rsidRPr="00E46ABA" w:rsidRDefault="006D18CA" w:rsidP="00916CE6">
      <w:pPr>
        <w:rPr>
          <w:rFonts w:ascii="Times New Roman" w:hAnsi="Times New Roman"/>
          <w:sz w:val="28"/>
          <w:szCs w:val="28"/>
        </w:rPr>
      </w:pPr>
      <w:r w:rsidRPr="00E46ABA">
        <w:rPr>
          <w:rFonts w:ascii="Times New Roman" w:hAnsi="Times New Roman"/>
          <w:sz w:val="28"/>
          <w:szCs w:val="28"/>
        </w:rPr>
        <w:t xml:space="preserve">               ______________________________</w:t>
      </w:r>
    </w:p>
    <w:p w:rsidR="008C61BD" w:rsidRPr="00E46ABA" w:rsidRDefault="008C61BD" w:rsidP="00916CE6">
      <w:pPr>
        <w:rPr>
          <w:rFonts w:ascii="Times New Roman" w:hAnsi="Times New Roman"/>
          <w:sz w:val="28"/>
          <w:szCs w:val="28"/>
        </w:rPr>
      </w:pPr>
    </w:p>
    <w:p w:rsidR="00E46ABA" w:rsidRP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ABA" w:rsidRP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ABA" w:rsidRP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ABA" w:rsidRP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ABA" w:rsidRP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ABA" w:rsidRP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  <w:sectPr w:rsidR="00E46ABA" w:rsidSect="00E46ABA">
          <w:pgSz w:w="11906" w:h="16838"/>
          <w:pgMar w:top="737" w:right="737" w:bottom="680" w:left="1644" w:header="709" w:footer="709" w:gutter="0"/>
          <w:cols w:space="708"/>
          <w:docGrid w:linePitch="360"/>
        </w:sectPr>
      </w:pPr>
    </w:p>
    <w:p w:rsidR="00E46ABA" w:rsidRDefault="00E46ABA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  <w:sectPr w:rsidR="00E46ABA" w:rsidSect="00E46ABA">
          <w:type w:val="continuous"/>
          <w:pgSz w:w="11906" w:h="16838"/>
          <w:pgMar w:top="737" w:right="737" w:bottom="680" w:left="1644" w:header="709" w:footer="709" w:gutter="0"/>
          <w:cols w:space="708"/>
          <w:docGrid w:linePitch="360"/>
        </w:sectPr>
      </w:pPr>
    </w:p>
    <w:p w:rsidR="00A015C7" w:rsidRPr="00A015C7" w:rsidRDefault="000F77E6" w:rsidP="0071235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</w:p>
    <w:tbl>
      <w:tblPr>
        <w:tblW w:w="15423" w:type="dxa"/>
        <w:tblInd w:w="252" w:type="dxa"/>
        <w:tblLook w:val="04A0" w:firstRow="1" w:lastRow="0" w:firstColumn="1" w:lastColumn="0" w:noHBand="0" w:noVBand="1"/>
      </w:tblPr>
      <w:tblGrid>
        <w:gridCol w:w="9880"/>
        <w:gridCol w:w="5543"/>
      </w:tblGrid>
      <w:tr w:rsidR="00583AD3" w:rsidRPr="00F72001" w:rsidTr="00B74E1F">
        <w:trPr>
          <w:trHeight w:val="273"/>
        </w:trPr>
        <w:tc>
          <w:tcPr>
            <w:tcW w:w="9880" w:type="dxa"/>
            <w:shd w:val="clear" w:color="auto" w:fill="auto"/>
            <w:noWrap/>
            <w:vAlign w:val="bottom"/>
            <w:hideMark/>
          </w:tcPr>
          <w:p w:rsidR="00583AD3" w:rsidRDefault="00583AD3" w:rsidP="00F720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46ABA" w:rsidRDefault="00E46ABA" w:rsidP="00F720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46ABA" w:rsidRDefault="00E46ABA" w:rsidP="00F720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46ABA" w:rsidRDefault="00E46ABA" w:rsidP="00F720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46ABA" w:rsidRDefault="00E46ABA" w:rsidP="00F720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46ABA" w:rsidRDefault="00E46ABA" w:rsidP="00F720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tbl>
            <w:tblPr>
              <w:tblW w:w="9664" w:type="dxa"/>
              <w:tblLook w:val="04A0" w:firstRow="1" w:lastRow="0" w:firstColumn="1" w:lastColumn="0" w:noHBand="0" w:noVBand="1"/>
            </w:tblPr>
            <w:tblGrid>
              <w:gridCol w:w="9664"/>
            </w:tblGrid>
            <w:tr w:rsidR="00B74E1F" w:rsidRPr="00B74E1F" w:rsidTr="00B74E1F">
              <w:trPr>
                <w:trHeight w:val="759"/>
              </w:trPr>
              <w:tc>
                <w:tcPr>
                  <w:tcW w:w="966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E1F" w:rsidRDefault="00B74E1F" w:rsidP="00B74E1F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                          </w:t>
                  </w:r>
                  <w:r w:rsidRPr="00B74E1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Сведения о целевых показателях (индикаторах) муниципальной программы</w:t>
                  </w:r>
                </w:p>
                <w:p w:rsidR="00425F0D" w:rsidRDefault="00B74E1F" w:rsidP="00B74E1F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        Ра</w:t>
                  </w:r>
                  <w:r w:rsidRPr="00B74E1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звитие культуры Партизанского муниципального округа</w:t>
                  </w:r>
                  <w:r w:rsidR="00425F0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Приморского края</w:t>
                  </w:r>
                  <w:r w:rsidRPr="00B74E1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"</w:t>
                  </w:r>
                </w:p>
                <w:p w:rsidR="00B74E1F" w:rsidRPr="00B74E1F" w:rsidRDefault="00425F0D" w:rsidP="00B74E1F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                                                                </w:t>
                  </w:r>
                  <w:r w:rsidR="00B74E1F" w:rsidRPr="00B74E1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на 2021-2027 годы</w:t>
                  </w:r>
                </w:p>
              </w:tc>
            </w:tr>
          </w:tbl>
          <w:p w:rsidR="00E46ABA" w:rsidRPr="00F72001" w:rsidRDefault="00E46ABA" w:rsidP="00F720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noWrap/>
            <w:vAlign w:val="bottom"/>
            <w:hideMark/>
          </w:tcPr>
          <w:p w:rsidR="00583AD3" w:rsidRPr="00211CF0" w:rsidRDefault="00583AD3" w:rsidP="00EC6A0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1</w:t>
            </w:r>
          </w:p>
          <w:p w:rsidR="005E389B" w:rsidRPr="00211CF0" w:rsidRDefault="00583AD3" w:rsidP="005E38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 муниципальной программе «Развитие культуры Партизанского муниципального </w:t>
            </w:r>
            <w:r w:rsidR="007B368D"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>округа</w:t>
            </w:r>
            <w:r w:rsidR="00425F0D"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EC6A0D"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>на 2021-2027 годы</w:t>
            </w:r>
            <w:r w:rsidR="00425F0D"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E375C" w:rsidRPr="00211CF0">
              <w:rPr>
                <w:rFonts w:ascii="Times New Roman" w:hAnsi="Times New Roman"/>
              </w:rPr>
              <w:t xml:space="preserve">  от 14.10.2020 № 1111</w:t>
            </w:r>
            <w:r w:rsidRPr="00211C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583AD3" w:rsidRPr="00211CF0" w:rsidRDefault="0054767D" w:rsidP="00D664F3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11CF0">
              <w:rPr>
                <w:rFonts w:ascii="Times New Roman" w:hAnsi="Times New Roman"/>
              </w:rPr>
              <w:t xml:space="preserve">(в редакции от   </w:t>
            </w:r>
            <w:r w:rsidR="00D664F3" w:rsidRPr="00211CF0">
              <w:rPr>
                <w:rFonts w:ascii="Times New Roman" w:hAnsi="Times New Roman"/>
              </w:rPr>
              <w:t>21</w:t>
            </w:r>
            <w:r w:rsidRPr="00211CF0">
              <w:rPr>
                <w:rFonts w:ascii="Times New Roman" w:hAnsi="Times New Roman"/>
              </w:rPr>
              <w:t xml:space="preserve"> .03.2023 № </w:t>
            </w:r>
            <w:r w:rsidR="00D664F3" w:rsidRPr="00211CF0">
              <w:rPr>
                <w:rFonts w:ascii="Times New Roman" w:hAnsi="Times New Roman"/>
              </w:rPr>
              <w:t>211</w:t>
            </w:r>
            <w:r w:rsidR="00DD22E2" w:rsidRPr="00211CF0">
              <w:rPr>
                <w:rFonts w:ascii="Times New Roman" w:hAnsi="Times New Roman"/>
              </w:rPr>
              <w:t>, 19.09.2023</w:t>
            </w:r>
            <w:r w:rsidR="001B6CDA" w:rsidRPr="00211CF0">
              <w:rPr>
                <w:rFonts w:ascii="Times New Roman" w:hAnsi="Times New Roman"/>
              </w:rPr>
              <w:t xml:space="preserve"> № 837</w:t>
            </w:r>
            <w:r w:rsidR="009B7C73" w:rsidRPr="00211CF0">
              <w:rPr>
                <w:rFonts w:ascii="Times New Roman" w:hAnsi="Times New Roman"/>
              </w:rPr>
              <w:t>, 22.03.2024 № 293</w:t>
            </w:r>
            <w:r w:rsidR="00211CF0">
              <w:rPr>
                <w:rFonts w:ascii="Times New Roman" w:hAnsi="Times New Roman"/>
              </w:rPr>
              <w:t xml:space="preserve">, </w:t>
            </w:r>
            <w:r w:rsidR="002B514E">
              <w:rPr>
                <w:rFonts w:ascii="Times New Roman" w:hAnsi="Times New Roman"/>
              </w:rPr>
              <w:t>21.</w:t>
            </w:r>
            <w:r w:rsidR="00211CF0">
              <w:rPr>
                <w:rFonts w:ascii="Times New Roman" w:hAnsi="Times New Roman"/>
              </w:rPr>
              <w:t>03.2025 №</w:t>
            </w:r>
            <w:r w:rsidR="002B514E">
              <w:rPr>
                <w:rFonts w:ascii="Times New Roman" w:hAnsi="Times New Roman"/>
              </w:rPr>
              <w:t xml:space="preserve"> 313</w:t>
            </w:r>
            <w:r w:rsidRPr="00211CF0">
              <w:rPr>
                <w:rFonts w:ascii="Times New Roman" w:hAnsi="Times New Roman"/>
              </w:rPr>
              <w:t>)</w:t>
            </w:r>
          </w:p>
          <w:p w:rsidR="00B74E1F" w:rsidRDefault="00B74E1F" w:rsidP="00D664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E1F" w:rsidRDefault="00B74E1F" w:rsidP="00D664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E1F" w:rsidRDefault="00B74E1F" w:rsidP="00D664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E1F" w:rsidRDefault="00B74E1F" w:rsidP="00D664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E1F" w:rsidRPr="00583AD3" w:rsidRDefault="00B74E1F" w:rsidP="00D664F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6A78" w:rsidRDefault="00706A78" w:rsidP="00A015C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368D" w:rsidRPr="00033885" w:rsidRDefault="00033885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33885">
        <w:rPr>
          <w:rFonts w:ascii="Times New Roman" w:hAnsi="Times New Roman"/>
          <w:sz w:val="28"/>
          <w:szCs w:val="28"/>
        </w:rPr>
        <w:tab/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2700"/>
        <w:gridCol w:w="1160"/>
        <w:gridCol w:w="1799"/>
        <w:gridCol w:w="896"/>
        <w:gridCol w:w="896"/>
        <w:gridCol w:w="896"/>
        <w:gridCol w:w="896"/>
        <w:gridCol w:w="896"/>
        <w:gridCol w:w="896"/>
        <w:gridCol w:w="2085"/>
      </w:tblGrid>
      <w:tr w:rsidR="007B368D" w:rsidRPr="007B368D" w:rsidTr="007B368D">
        <w:trPr>
          <w:trHeight w:val="3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целевого показателя (индикатора)</w:t>
            </w:r>
          </w:p>
        </w:tc>
      </w:tr>
      <w:tr w:rsidR="007B368D" w:rsidRPr="007B368D" w:rsidTr="007B368D">
        <w:trPr>
          <w:trHeight w:val="12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</w:tr>
      <w:tr w:rsidR="007B368D" w:rsidRPr="007B368D" w:rsidTr="007B368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B368D" w:rsidRPr="007B368D" w:rsidTr="007B368D">
        <w:trPr>
          <w:trHeight w:val="540"/>
        </w:trPr>
        <w:tc>
          <w:tcPr>
            <w:tcW w:w="1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Партизанского муниципального округа</w:t>
            </w:r>
            <w:r w:rsidR="00425F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Приморского края</w:t>
            </w:r>
            <w:r w:rsidRPr="007B36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 на 2021-2027 годы</w:t>
            </w:r>
          </w:p>
        </w:tc>
      </w:tr>
      <w:tr w:rsidR="007B368D" w:rsidRPr="007B368D" w:rsidTr="007B368D">
        <w:trPr>
          <w:trHeight w:val="1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посещений культурных мероприятий на 1 жителя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посетителей посещения мероприятий</w:t>
            </w:r>
          </w:p>
        </w:tc>
      </w:tr>
      <w:tr w:rsidR="007B368D" w:rsidRPr="007B368D" w:rsidTr="007B368D">
        <w:trPr>
          <w:trHeight w:val="14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детей, обучающихся в детской школе искусств, к общему количеству детей, проживающих на территории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количества </w:t>
            </w:r>
            <w:proofErr w:type="gramStart"/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</w:tr>
      <w:tr w:rsidR="007B368D" w:rsidRPr="007B368D" w:rsidTr="007B368D">
        <w:trPr>
          <w:trHeight w:val="540"/>
        </w:trPr>
        <w:tc>
          <w:tcPr>
            <w:tcW w:w="1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1 "Развитие системы дополнительного образования в области культуры Партизанского муниципального округа</w:t>
            </w:r>
            <w:r w:rsidR="00425F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Приморского края</w:t>
            </w:r>
            <w:r w:rsidRPr="007B36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B368D" w:rsidRPr="007B368D" w:rsidTr="007B368D">
        <w:trPr>
          <w:trHeight w:val="7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годовое число детей, получивших дополнительное 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количества </w:t>
            </w:r>
            <w:proofErr w:type="gramStart"/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</w:tr>
      <w:tr w:rsidR="007B368D" w:rsidRPr="007B368D" w:rsidTr="007B368D">
        <w:trPr>
          <w:trHeight w:val="15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победителей и призеров конкурсов различных уровней (</w:t>
            </w:r>
            <w:proofErr w:type="gramStart"/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международные</w:t>
            </w:r>
            <w:proofErr w:type="gramEnd"/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всероссийские, краевые, отраслевые)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количества </w:t>
            </w:r>
            <w:proofErr w:type="gramStart"/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</w:tr>
      <w:tr w:rsidR="007B368D" w:rsidRPr="007B368D" w:rsidTr="007B368D">
        <w:trPr>
          <w:trHeight w:val="15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проведенных культурно-просветительских мероприятий, концертов, конкурсов, фестивалей, выставок в рамках образовательной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количества </w:t>
            </w:r>
            <w:proofErr w:type="gramStart"/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</w:tr>
      <w:tr w:rsidR="007B368D" w:rsidRPr="007B368D" w:rsidTr="007B368D">
        <w:trPr>
          <w:trHeight w:val="345"/>
        </w:trPr>
        <w:tc>
          <w:tcPr>
            <w:tcW w:w="1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368D" w:rsidRPr="007B368D" w:rsidRDefault="007B368D" w:rsidP="006B3CE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"Развитие учреждений культуры Партизанского муниципального округа</w:t>
            </w:r>
            <w:r w:rsidR="00425F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3C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r w:rsidR="00425F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иморского края</w:t>
            </w:r>
            <w:r w:rsidRPr="007B36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B368D" w:rsidRPr="007B368D" w:rsidTr="007B368D">
        <w:trPr>
          <w:trHeight w:val="7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425F0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мероприятий МКУ "ДК" ПМО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количества мероприятий</w:t>
            </w:r>
          </w:p>
        </w:tc>
      </w:tr>
      <w:tr w:rsidR="007B368D" w:rsidRPr="007B368D" w:rsidTr="007B368D">
        <w:trPr>
          <w:trHeight w:val="11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425F0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посетителей МКУ "ДК" ПМО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59767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61017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количества посетителей посещения мероприятий</w:t>
            </w:r>
          </w:p>
        </w:tc>
      </w:tr>
      <w:tr w:rsidR="007B368D" w:rsidRPr="007B368D" w:rsidTr="007B368D">
        <w:trPr>
          <w:trHeight w:val="6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425F0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мероприятий МКУ "ИКМ" ПМО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количества мероприятий</w:t>
            </w:r>
          </w:p>
        </w:tc>
      </w:tr>
      <w:tr w:rsidR="007B368D" w:rsidRPr="007B368D" w:rsidTr="007B368D">
        <w:trPr>
          <w:trHeight w:val="11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425F0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посетителей МКУ </w:t>
            </w:r>
            <w:r w:rsidR="00425F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ИКМ" ПМО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количества посетителей посещения мероприятий</w:t>
            </w:r>
          </w:p>
        </w:tc>
      </w:tr>
      <w:tr w:rsidR="007B368D" w:rsidRPr="007B368D" w:rsidTr="007B368D">
        <w:trPr>
          <w:trHeight w:val="11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Доступ к справочно-поисковому аппарату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доступа к справочно-поисковому аппарату</w:t>
            </w:r>
          </w:p>
        </w:tc>
      </w:tr>
      <w:tr w:rsidR="007B368D" w:rsidRPr="007B368D" w:rsidTr="007B368D">
        <w:trPr>
          <w:trHeight w:val="18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посещений Интернет сайта библиотеки (количество обращений в стационарном и удаленном режиме пользователей к электронным информационным ресурсам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количество посещений</w:t>
            </w:r>
          </w:p>
        </w:tc>
      </w:tr>
      <w:tr w:rsidR="007B368D" w:rsidRPr="007B368D" w:rsidTr="007B368D">
        <w:trPr>
          <w:trHeight w:val="15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Охват населения территории библиотечным обслуживанием (отношение количества пользователей к числу жителей, проживающих в зоне обслуживания)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количество посещений</w:t>
            </w:r>
          </w:p>
        </w:tc>
      </w:tr>
      <w:tr w:rsidR="007B368D" w:rsidRPr="007B368D" w:rsidTr="007B368D">
        <w:trPr>
          <w:trHeight w:val="6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просмотров сайта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8D" w:rsidRPr="007B368D" w:rsidRDefault="007B368D" w:rsidP="00857D8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просмотров сайта</w:t>
            </w:r>
          </w:p>
        </w:tc>
      </w:tr>
      <w:tr w:rsidR="007B368D" w:rsidRPr="007B368D" w:rsidTr="007B368D">
        <w:trPr>
          <w:trHeight w:val="300"/>
        </w:trPr>
        <w:tc>
          <w:tcPr>
            <w:tcW w:w="1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"Организация трудоустройства детей и подростков в учреждениях культуры Партизанского муниципального округа</w:t>
            </w:r>
            <w:r w:rsidR="00425F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Приморского края</w:t>
            </w:r>
            <w:r w:rsidRPr="007B36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B368D" w:rsidRPr="007B368D" w:rsidTr="007B368D">
        <w:trPr>
          <w:trHeight w:val="18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несовершеннолетних граждан в возрасте от 14 до 18 лет, временно трудоустроенных в свободное от учебы время, в том числе в каникулярный период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количество </w:t>
            </w:r>
            <w:proofErr w:type="gramStart"/>
            <w:r w:rsidRPr="007B3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трудоустроенных</w:t>
            </w:r>
            <w:proofErr w:type="gramEnd"/>
          </w:p>
        </w:tc>
      </w:tr>
    </w:tbl>
    <w:p w:rsidR="007B368D" w:rsidRDefault="00033885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33885">
        <w:rPr>
          <w:rFonts w:ascii="Times New Roman" w:hAnsi="Times New Roman"/>
          <w:sz w:val="28"/>
          <w:szCs w:val="28"/>
        </w:rPr>
        <w:tab/>
      </w:r>
    </w:p>
    <w:tbl>
      <w:tblPr>
        <w:tblW w:w="15544" w:type="dxa"/>
        <w:tblInd w:w="93" w:type="dxa"/>
        <w:tblLook w:val="04A0" w:firstRow="1" w:lastRow="0" w:firstColumn="1" w:lastColumn="0" w:noHBand="0" w:noVBand="1"/>
      </w:tblPr>
      <w:tblGrid>
        <w:gridCol w:w="2153"/>
        <w:gridCol w:w="507"/>
        <w:gridCol w:w="1104"/>
        <w:gridCol w:w="256"/>
        <w:gridCol w:w="832"/>
        <w:gridCol w:w="441"/>
        <w:gridCol w:w="492"/>
        <w:gridCol w:w="682"/>
        <w:gridCol w:w="250"/>
        <w:gridCol w:w="924"/>
        <w:gridCol w:w="216"/>
        <w:gridCol w:w="805"/>
        <w:gridCol w:w="431"/>
        <w:gridCol w:w="1128"/>
        <w:gridCol w:w="1143"/>
        <w:gridCol w:w="1269"/>
        <w:gridCol w:w="789"/>
        <w:gridCol w:w="483"/>
        <w:gridCol w:w="578"/>
        <w:gridCol w:w="1061"/>
      </w:tblGrid>
      <w:tr w:rsidR="007B368D" w:rsidRPr="007B368D" w:rsidTr="00310F38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28" w:rsidRPr="007B368D" w:rsidRDefault="00506428" w:rsidP="007B368D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AF1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</w:t>
            </w:r>
            <w:r w:rsidR="005064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__________________________________</w:t>
            </w: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</w:t>
            </w:r>
          </w:p>
          <w:p w:rsidR="007B368D" w:rsidRDefault="00280AF1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0AF1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 w:rsidR="00280A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</w:t>
            </w:r>
          </w:p>
          <w:p w:rsidR="00280AF1" w:rsidRDefault="00280AF1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823D6" w:rsidRDefault="00280AF1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</w:t>
            </w:r>
          </w:p>
          <w:p w:rsidR="006823D6" w:rsidRDefault="006823D6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823D6" w:rsidRDefault="006823D6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823D6" w:rsidRDefault="006823D6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823D6" w:rsidRDefault="006823D6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06428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</w:t>
            </w:r>
          </w:p>
          <w:p w:rsidR="00506428" w:rsidRDefault="00506428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0F38" w:rsidRDefault="00506428" w:rsidP="005064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</w:t>
            </w:r>
          </w:p>
          <w:p w:rsidR="00310F38" w:rsidRDefault="00310F38" w:rsidP="005064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0F38" w:rsidRDefault="00310F38" w:rsidP="005064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B368D" w:rsidRPr="007B368D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</w:t>
            </w:r>
            <w:r w:rsidR="00280A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B368D"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ПРОГНОЗНАЯ </w:t>
            </w:r>
            <w:r w:rsidR="0085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B368D"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ОЦЕНКА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28" w:rsidRDefault="00506428"/>
          <w:tbl>
            <w:tblPr>
              <w:tblW w:w="4432" w:type="dxa"/>
              <w:tblLook w:val="04A0" w:firstRow="1" w:lastRow="0" w:firstColumn="1" w:lastColumn="0" w:noHBand="0" w:noVBand="1"/>
            </w:tblPr>
            <w:tblGrid>
              <w:gridCol w:w="3295"/>
              <w:gridCol w:w="1137"/>
            </w:tblGrid>
            <w:tr w:rsidR="00280AF1" w:rsidRPr="00280AF1" w:rsidTr="00280AF1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10F38" w:rsidRPr="00310F38" w:rsidRDefault="00310F38" w:rsidP="00280AF1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310F38" w:rsidRPr="00310F38" w:rsidRDefault="00310F38" w:rsidP="00280AF1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310F38" w:rsidRDefault="00310F38" w:rsidP="00280AF1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280AF1" w:rsidRPr="00310F38" w:rsidRDefault="00280AF1" w:rsidP="00280AF1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310F3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 xml:space="preserve">Приложение № 2 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0AF1" w:rsidRPr="00310F38" w:rsidRDefault="00280AF1" w:rsidP="00280AF1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280AF1" w:rsidRPr="00280AF1" w:rsidTr="00280AF1">
              <w:trPr>
                <w:trHeight w:val="300"/>
              </w:trPr>
              <w:tc>
                <w:tcPr>
                  <w:tcW w:w="4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80AF1" w:rsidRPr="00310F38" w:rsidRDefault="00280AF1" w:rsidP="006823D6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310F3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к муниципальной программе «Развитие культуры Партизанского муниципального округа</w:t>
                  </w:r>
                  <w:r w:rsidR="00425F0D" w:rsidRPr="00310F3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Приморского края</w:t>
                  </w:r>
                  <w:r w:rsidRPr="00310F3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 на 2021-2027 годы</w:t>
                  </w:r>
                  <w:r w:rsidR="00425F0D" w:rsidRPr="00310F3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280AF1" w:rsidRPr="00280AF1" w:rsidTr="00280AF1">
              <w:trPr>
                <w:trHeight w:val="300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80AF1" w:rsidRPr="00310F38" w:rsidRDefault="00280AF1" w:rsidP="00280AF1">
                  <w:pPr>
                    <w:spacing w:line="240" w:lineRule="auto"/>
                    <w:ind w:firstLine="0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310F38">
                    <w:rPr>
                      <w:rFonts w:ascii="Times New Roman" w:hAnsi="Times New Roman"/>
                    </w:rPr>
                    <w:t xml:space="preserve">от 14.10.2020 № 1111 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0AF1" w:rsidRPr="00310F38" w:rsidRDefault="00280AF1" w:rsidP="00280AF1">
                  <w:pPr>
                    <w:spacing w:line="240" w:lineRule="auto"/>
                    <w:ind w:firstLine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280AF1" w:rsidRPr="00280AF1" w:rsidTr="00280AF1">
              <w:trPr>
                <w:trHeight w:val="300"/>
              </w:trPr>
              <w:tc>
                <w:tcPr>
                  <w:tcW w:w="4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06428" w:rsidRPr="00310F38" w:rsidRDefault="00280AF1" w:rsidP="00280AF1">
                  <w:pPr>
                    <w:spacing w:line="240" w:lineRule="auto"/>
                    <w:ind w:firstLine="0"/>
                    <w:rPr>
                      <w:rFonts w:ascii="Times New Roman" w:hAnsi="Times New Roman"/>
                    </w:rPr>
                  </w:pPr>
                  <w:proofErr w:type="gramStart"/>
                  <w:r w:rsidRPr="00310F38">
                    <w:rPr>
                      <w:rFonts w:ascii="Times New Roman" w:hAnsi="Times New Roman"/>
                    </w:rPr>
                    <w:t>(в редакции от   21 .03.2023 № 211, 19.09.2023</w:t>
                  </w:r>
                  <w:r w:rsidR="001B6CDA" w:rsidRPr="00310F38">
                    <w:rPr>
                      <w:rFonts w:ascii="Times New Roman" w:hAnsi="Times New Roman"/>
                    </w:rPr>
                    <w:t xml:space="preserve"> № 837</w:t>
                  </w:r>
                  <w:r w:rsidR="002C0E51" w:rsidRPr="00310F38">
                    <w:rPr>
                      <w:rFonts w:ascii="Times New Roman" w:hAnsi="Times New Roman"/>
                    </w:rPr>
                    <w:t xml:space="preserve">, 22.03.2024 </w:t>
                  </w:r>
                  <w:proofErr w:type="gramEnd"/>
                </w:p>
                <w:p w:rsidR="006823D6" w:rsidRPr="00310F38" w:rsidRDefault="002C0E51" w:rsidP="00280AF1">
                  <w:pPr>
                    <w:spacing w:line="240" w:lineRule="auto"/>
                    <w:ind w:firstLine="0"/>
                    <w:rPr>
                      <w:rFonts w:ascii="Times New Roman" w:hAnsi="Times New Roman"/>
                    </w:rPr>
                  </w:pPr>
                  <w:proofErr w:type="gramStart"/>
                  <w:r w:rsidRPr="00310F38">
                    <w:rPr>
                      <w:rFonts w:ascii="Times New Roman" w:hAnsi="Times New Roman"/>
                    </w:rPr>
                    <w:t>№ 293</w:t>
                  </w:r>
                  <w:r w:rsidR="00310F38">
                    <w:rPr>
                      <w:rFonts w:ascii="Times New Roman" w:hAnsi="Times New Roman"/>
                    </w:rPr>
                    <w:t xml:space="preserve">, </w:t>
                  </w:r>
                  <w:r w:rsidR="002B514E">
                    <w:rPr>
                      <w:rFonts w:ascii="Times New Roman" w:hAnsi="Times New Roman"/>
                    </w:rPr>
                    <w:t>21</w:t>
                  </w:r>
                  <w:r w:rsidR="00310F38">
                    <w:rPr>
                      <w:rFonts w:ascii="Times New Roman" w:hAnsi="Times New Roman"/>
                    </w:rPr>
                    <w:t>.03.2025 №</w:t>
                  </w:r>
                  <w:r w:rsidR="002B514E">
                    <w:rPr>
                      <w:rFonts w:ascii="Times New Roman" w:hAnsi="Times New Roman"/>
                    </w:rPr>
                    <w:t xml:space="preserve"> 313</w:t>
                  </w:r>
                  <w:r w:rsidR="00280AF1" w:rsidRPr="00310F38">
                    <w:rPr>
                      <w:rFonts w:ascii="Times New Roman" w:hAnsi="Times New Roman"/>
                    </w:rPr>
                    <w:t>)</w:t>
                  </w:r>
                  <w:proofErr w:type="gramEnd"/>
                </w:p>
                <w:p w:rsidR="006823D6" w:rsidRPr="00310F38" w:rsidRDefault="006823D6" w:rsidP="00280AF1">
                  <w:pPr>
                    <w:spacing w:line="240" w:lineRule="auto"/>
                    <w:ind w:firstLine="0"/>
                    <w:rPr>
                      <w:rFonts w:ascii="Times New Roman" w:hAnsi="Times New Roman"/>
                    </w:rPr>
                  </w:pPr>
                </w:p>
                <w:p w:rsidR="006823D6" w:rsidRPr="00310F38" w:rsidRDefault="006823D6" w:rsidP="00280AF1">
                  <w:pPr>
                    <w:spacing w:line="240" w:lineRule="auto"/>
                    <w:ind w:firstLine="0"/>
                  </w:pPr>
                </w:p>
              </w:tc>
            </w:tr>
          </w:tbl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B368D" w:rsidRPr="007B368D" w:rsidTr="00310F38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280A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 программы "Развитие культуры Партизанского муниципального округа</w:t>
            </w:r>
            <w:r w:rsidR="00425F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B368D" w:rsidRPr="007B368D" w:rsidTr="00310F38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36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на 2021-2027 годы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280A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B368D" w:rsidRPr="007B368D" w:rsidTr="00310F38">
        <w:trPr>
          <w:trHeight w:val="30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8D" w:rsidRPr="007B368D" w:rsidRDefault="007B368D" w:rsidP="007B36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ресурсного обеспечения</w:t>
            </w:r>
          </w:p>
        </w:tc>
        <w:tc>
          <w:tcPr>
            <w:tcW w:w="98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Оценка расходов (руб.), годы</w:t>
            </w:r>
          </w:p>
        </w:tc>
      </w:tr>
      <w:tr w:rsidR="00310F38" w:rsidRPr="00310F38" w:rsidTr="00310F38">
        <w:trPr>
          <w:gridAfter w:val="2"/>
          <w:wAfter w:w="1639" w:type="dxa"/>
          <w:trHeight w:val="570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10F38" w:rsidRPr="00310F38" w:rsidTr="00310F38">
        <w:trPr>
          <w:gridAfter w:val="2"/>
          <w:wAfter w:w="1639" w:type="dxa"/>
          <w:trHeight w:val="405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Партизанского муниципального округа Приморского края" на 2021-2027 годы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923 985 978,08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75 110 835,33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77 934 835,15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98 957 652,83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144 868 681,51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171 559 860,61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172 962 123,66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182 591 988,99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14 488 873,57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1 558 866,00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5 671 607,80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2 844 996,00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1 345 380,00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1 347 551,11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1 400 472,66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11 074 694,07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625 417,72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312 144,95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759 594,70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2 112 408,99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6 366 269,46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444 009,45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454 848,80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898 422 410,44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74 165 417,61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76 063 824,20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92 526 450,33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5D39F9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D39F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139 911 276,52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5D39F9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D39F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163 848 211,15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171 170 563,10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180 736 667,53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 Детская школа искусств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151 840 998,34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13 593 632,34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14 471 720,00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17 099 700,00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21 849 170,00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23 070 400,00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29 300 576,00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32 455 800,00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4 790 019,91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4 790 019,91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4 424 938,57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4 424 938,57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61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354 128,90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354 128,90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94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10 952,44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10 952,44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7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Ежемесячная денежная выплата молодым специалистам и наставнику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925 770,95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355 338,46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73 432,49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9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 1 Дворцы и дома культуры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275 694 198,99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17 544 910,50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15 013 861,88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19 144 476,97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48 549 432,90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56 489 181,67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57 528 134,32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61 424 200,75</w:t>
            </w:r>
          </w:p>
        </w:tc>
      </w:tr>
      <w:tr w:rsidR="00310F38" w:rsidRPr="00310F38" w:rsidTr="00310F38">
        <w:trPr>
          <w:gridAfter w:val="2"/>
          <w:wAfter w:w="1639" w:type="dxa"/>
          <w:trHeight w:val="91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 2 Музеи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23 361 691,62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2 107 828,18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1 905 063,44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2 802 100,00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3 593 300,00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3 798 200,00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4 169 600,00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4 985 600,00</w:t>
            </w:r>
          </w:p>
        </w:tc>
      </w:tr>
      <w:tr w:rsidR="00310F38" w:rsidRPr="00310F38" w:rsidTr="00310F38">
        <w:trPr>
          <w:gridAfter w:val="2"/>
          <w:wAfter w:w="1639" w:type="dxa"/>
          <w:trHeight w:val="10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 3 Библиотеки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139 150 109,09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13 089 696,83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14 317 425,32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17 921 000,00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20 720 600,00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24 052 762,99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23 960 571,69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25 088 052,26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1 099 451,43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233 446,28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1 066 467,89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226 442,89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</w:tr>
      <w:tr w:rsidR="00310F38" w:rsidRPr="00310F38" w:rsidTr="00310F38">
        <w:trPr>
          <w:gridAfter w:val="2"/>
          <w:wAfter w:w="1639" w:type="dxa"/>
          <w:trHeight w:val="102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32 983,54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7 003,39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</w:t>
            </w: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общедоступных библиотек)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5 083 723,49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1 671 071,92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1 673 768,62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1 738 882,95</w:t>
            </w:r>
          </w:p>
        </w:tc>
      </w:tr>
      <w:tr w:rsidR="00310F38" w:rsidRPr="00310F38" w:rsidTr="00310F38">
        <w:trPr>
          <w:gridAfter w:val="2"/>
          <w:wAfter w:w="1639" w:type="dxa"/>
          <w:trHeight w:val="60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4 093 403,77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1 345 380,00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1 347 551,11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1 400 472,66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838 408,01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275 559,76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276 004,45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286 843,80</w:t>
            </w:r>
          </w:p>
        </w:tc>
      </w:tr>
      <w:tr w:rsidR="00310F38" w:rsidRPr="00310F38" w:rsidTr="00310F38">
        <w:trPr>
          <w:gridAfter w:val="2"/>
          <w:wAfter w:w="1639" w:type="dxa"/>
          <w:trHeight w:val="117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151 911,71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50 132,16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50 213,06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51 566,49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4 895 134,10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1 491 474,18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3 403 659,92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4 091 665,23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1 246 669,23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2 844 996,00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779 364,80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237 460,80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541 904,00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88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24 104,07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7 344,15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16 759,92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735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Строительство, реконструкция, ремонт объектов культуры (в </w:t>
            </w:r>
            <w:proofErr w:type="spellStart"/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. проектно-изыскательные работы) находящиеся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5 593 510,00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5 593 510,00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00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57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5 425 704,70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5 425 704,70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96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167 805,30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167 805,30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885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Выполнение работ в рамках реализации проектов инициативного бюджетирования по направлению "Молодежный бюджет" по проекту "Ремонт сценической площадки, расположенной на административной площади </w:t>
            </w:r>
            <w:proofErr w:type="spell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ладимиро</w:t>
            </w:r>
            <w:proofErr w:type="spell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-Александровское по улице Комсомольская, 45А"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1 416 666,66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1 416 666,66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88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1 402 499,99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1 402 499,99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97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14 166,67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14 166,67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государственную поддержку лучшим работникам сельских учреждений культуры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202 103,94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102 103,94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12 949,92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10 909,10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2 040,82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9 154,02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9 090,90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63,12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государственную поддержку лучшим  сельским учреждениям культуры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504 207,88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204 207,88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36 808,91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32 727,27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4 081,64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27 398,97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27 272,73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126,24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21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обеспечение трудоустройства детей и подростков в учреждениях культуры Партизанского муниципального округа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1 536 434,00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74 600,00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117 650,00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165 351,00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368 133,00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386 048,00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424 652,00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8 284 000,00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2 134 000,00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294 423 087,68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25 485 112,74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26 927 420,20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31 968 030,74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44 497 300,00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54 473 400,00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55 270 224,00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55 801 600,00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материально-технической базы домов культуры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1 498 650,00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1 498 650,00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1 258 866,00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1 258 866,00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232 590,00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232 590,00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7 194,00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7 194,00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Создание, сохранение, использование и популяризация объектов культурного наследия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3 639 870,00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166 870,00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1 373 000,00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 "Развитие системы дополнительного образования в области культуры Партизанского муниципального округа"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157 556 789,20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13 948 970,80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14 545 152,49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21 889 719,91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21 849 170,00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23 567 400,00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29 300 576,00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32 455 800,00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4 424 938,57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4 424 938,57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1 279 899,85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355 338,46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73 432,49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354 128,90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151 851 950,78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13 593 632,34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14 471 720,00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17 110 652,44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21 849 170,00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23 070 400,00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29 300 576,00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32 455 800,00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 Детская школа искусств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151 840 998,34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13 593 632,34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14 471 720,00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17 099 700,00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21 849 170,00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23 070 400,00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29 300 576,00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32 455 800,00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4 790 019,91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4 790 019,91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4 424 938,57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4 424 938,57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354 128,90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354 128,90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10 952,44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10 952,44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7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Ежемесячная денежная выплата молодым специалистам и наставнику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925 770,94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355 338,45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73 432,49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"Развитие учреждений культуры Партизанского муниципального округа Приморского края"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457 000 797,20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33 375 881,79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31 542 662,46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41 532 252,18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77 856 860,51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91 777 927,61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87 505 275,66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93 409 936,99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8 805 069,00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1 246 669,23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2 844 996,00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1 345 380,00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1 347 551,11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1 400 472,66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9 562 204,22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270 079,26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6 122,46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405 465,80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2 112 408,99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5 869 269,46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444 009,45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454 848,80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438 633 523,98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32 785 802,53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31 236 540,00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39 880 117,15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72 899 455,52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84 563 278,15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85 713 715,10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91 554 615,53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 1 Дворцы и дома культуры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275 694 198,99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17 544 910,50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15 013 861,88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19 144 476,97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48 549 432,90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56 489 181,67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57 528 134,32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61 424 200,75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 2 Музеи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23 361 691,62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2 107 828,18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1 905 063,44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2 802 100,00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3 593 300,00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3 798 200,00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4 169 600,00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4 985 600,00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 3 Библиотеки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139 150 109,09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13 089 696,83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14 317 425,32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17 921 000,00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20 720 600,00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24 052 762,99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23 960 571,69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25 088 052,26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1 099 451,43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233 446,28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173 201,03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1 066 467,89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226 442,89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168 005,00</w:t>
            </w:r>
          </w:p>
        </w:tc>
      </w:tr>
      <w:tr w:rsidR="00310F38" w:rsidRPr="00310F38" w:rsidTr="00310F38">
        <w:trPr>
          <w:gridAfter w:val="2"/>
          <w:wAfter w:w="1639" w:type="dxa"/>
          <w:trHeight w:val="102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32 983,54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7 003,39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5 196,03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</w:t>
            </w: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образований и государственных общедоступных библиотек)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5 083 723,49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1 671 071,92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1 673 768,62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1 738 882,95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4 093 403,77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1 345 380,00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1 347 551,11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1 400 472,66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838 408,01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275 559,76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276 004,45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286 843,80</w:t>
            </w:r>
          </w:p>
        </w:tc>
      </w:tr>
      <w:tr w:rsidR="00310F38" w:rsidRPr="00310F38" w:rsidTr="00310F38">
        <w:trPr>
          <w:gridAfter w:val="2"/>
          <w:wAfter w:w="1639" w:type="dxa"/>
          <w:trHeight w:val="132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151 911,71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50 132,16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50 213,06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51 566,49</w:t>
            </w:r>
          </w:p>
        </w:tc>
      </w:tr>
      <w:tr w:rsidR="00310F38" w:rsidRPr="00310F38" w:rsidTr="00310F38">
        <w:trPr>
          <w:gridAfter w:val="2"/>
          <w:wAfter w:w="1639" w:type="dxa"/>
          <w:trHeight w:val="69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4 895 134,10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1 491 474,18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3 403 659,92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4 091 665,23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1 246 669,23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2 844 996,00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779 364,80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237 460,80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541 904,00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24 104,07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7 344,15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16 759,92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государственную поддержку лучшим работникам сельских учреждений культуры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202 103,94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102 103,94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12 949,92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10 909,10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2 040,82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9 154,02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9 090,90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63,12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ремонт объектов культуры (в </w:t>
            </w:r>
            <w:proofErr w:type="spell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проектно-изыскательные работы) находящиеся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5 593 510,00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5 593 510,00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5 425 704,70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5 425 704,70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167 805,30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167 805,30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Выполнение работ в рамках реализации проектов инициативного бюджетирования по </w:t>
            </w: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направлению "Молодежный бюджет" по проекту "Ремонт сценической площадки, расположенной на административной площади </w:t>
            </w:r>
            <w:proofErr w:type="spell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ладимиро</w:t>
            </w:r>
            <w:proofErr w:type="spell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-Александровское по улице Комсомольская, 45А"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1 416 666,66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1 416 666,66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72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1 402 499,99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1 402 499,99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62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14 166,67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14 166,67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государственную поддержку лучшим  сельским учреждениям культуры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504 207,88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204 207,88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36 808,91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32 727,27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4 081,64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88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27 398,97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27 272,73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126,24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 "Организация трудоустройства детей и подростков в учреждениях культуры Партизанского муниципального округа Приморского края"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1 536 434,00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74 600,00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117 650,00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165 351,00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368 133,00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386 048,00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424 652,00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1 536 434,00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74 600,00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165 351,00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368 133,00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386 048,00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424 652,00</w:t>
            </w:r>
          </w:p>
        </w:tc>
      </w:tr>
      <w:tr w:rsidR="00310F38" w:rsidRPr="00310F38" w:rsidTr="00310F38">
        <w:trPr>
          <w:gridAfter w:val="2"/>
          <w:wAfter w:w="1639" w:type="dxa"/>
          <w:trHeight w:val="145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обеспечение трудоустройства детей и подростков в учреждениях культуры Партизанского муниципального округа Приморского края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1 536 434,00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74 600,00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165 351,00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368 133,00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386 048,00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424 652,00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13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Отдельные мероприятия муниципальной программы "Развитие культуры Партизанского муниципального округа Приморского края" на 2021-2027 годы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307 891 957,68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27 785 982,74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31 772 420,20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35 418 030,74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44 997 300,00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55 846 400,00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55 770 224,00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56 301 600,00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1 258 866,00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1 258 866,00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232 590,00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232 590,00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306 400 501,68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27 785 982,74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30 280 964,20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35 418 030,74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44 997 300,00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55 846 400,00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55 770 224,00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56 301 600,00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8 284 000,00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2 134 000,00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294 423 087,68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25 485 112,74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26 927 420,20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31 968 030,74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44 497 300,00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54 473 400,00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55 270 224,00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55 801 600,00</w:t>
            </w:r>
          </w:p>
        </w:tc>
      </w:tr>
      <w:tr w:rsidR="00310F38" w:rsidRPr="00310F38" w:rsidTr="00310F38">
        <w:trPr>
          <w:gridAfter w:val="2"/>
          <w:wAfter w:w="1639" w:type="dxa"/>
          <w:trHeight w:val="300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материально-технической базы домов культуры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1 545 000,00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1 545 000,00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1 258 866,00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1 258 866,00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450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232 590,00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232 590,00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53 544,00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53 544,00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0F38" w:rsidRPr="00310F38" w:rsidTr="00310F38">
        <w:trPr>
          <w:gridAfter w:val="2"/>
          <w:wAfter w:w="1639" w:type="dxa"/>
          <w:trHeight w:val="11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Создание, сохранение, использование и популяризация объектов культурного наследия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3 639 870,00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166 870,00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1 373 000,00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</w:tbl>
    <w:p w:rsidR="007B368D" w:rsidRDefault="007B368D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368D" w:rsidRDefault="007B368D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368D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7B368D" w:rsidRDefault="007B368D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368D" w:rsidRDefault="007B368D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368D" w:rsidRDefault="007B368D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823D6" w:rsidRDefault="006823D6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  <w:sectPr w:rsidR="006823D6" w:rsidSect="00280AF1">
          <w:pgSz w:w="16838" w:h="11906" w:orient="landscape"/>
          <w:pgMar w:top="1644" w:right="737" w:bottom="737" w:left="680" w:header="709" w:footer="709" w:gutter="0"/>
          <w:cols w:space="708"/>
          <w:docGrid w:linePitch="360"/>
        </w:sectPr>
      </w:pPr>
    </w:p>
    <w:tbl>
      <w:tblPr>
        <w:tblW w:w="15449" w:type="dxa"/>
        <w:tblInd w:w="93" w:type="dxa"/>
        <w:tblLook w:val="04A0" w:firstRow="1" w:lastRow="0" w:firstColumn="1" w:lastColumn="0" w:noHBand="0" w:noVBand="1"/>
      </w:tblPr>
      <w:tblGrid>
        <w:gridCol w:w="2684"/>
        <w:gridCol w:w="1825"/>
        <w:gridCol w:w="148"/>
        <w:gridCol w:w="1075"/>
        <w:gridCol w:w="159"/>
        <w:gridCol w:w="970"/>
        <w:gridCol w:w="145"/>
        <w:gridCol w:w="984"/>
        <w:gridCol w:w="132"/>
        <w:gridCol w:w="998"/>
        <w:gridCol w:w="118"/>
        <w:gridCol w:w="1106"/>
        <w:gridCol w:w="79"/>
        <w:gridCol w:w="1050"/>
        <w:gridCol w:w="135"/>
        <w:gridCol w:w="995"/>
        <w:gridCol w:w="141"/>
        <w:gridCol w:w="989"/>
        <w:gridCol w:w="213"/>
        <w:gridCol w:w="1212"/>
        <w:gridCol w:w="386"/>
      </w:tblGrid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310F38" w:rsidRDefault="008C68A0" w:rsidP="00D15F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 w:rsidR="00D15FFA"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310F38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310F38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муниципальной программе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310F38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"Развит</w:t>
            </w:r>
            <w:r w:rsidR="00D15FFA"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  культуры </w:t>
            </w:r>
            <w:proofErr w:type="gramStart"/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Партизанского</w:t>
            </w:r>
            <w:proofErr w:type="gram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310F38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310F38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округа" на 2021-2027 годы"</w:t>
            </w:r>
          </w:p>
          <w:p w:rsidR="00D15FFA" w:rsidRPr="00310F38" w:rsidRDefault="00D15FFA" w:rsidP="001B6C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14.10.2020 № 1111 (в редакции от 23.03.2023 № 211, </w:t>
            </w:r>
            <w:r w:rsidR="001B6CDA"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.09.2023 №</w:t>
            </w:r>
            <w:r w:rsidR="001B6CDA"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837</w:t>
            </w:r>
            <w:r w:rsidR="002C0E51"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, 22.03.2024 № 293</w:t>
            </w:r>
            <w:r w:rsid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2B514E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310F38">
              <w:rPr>
                <w:rFonts w:ascii="Times New Roman" w:eastAsia="Times New Roman" w:hAnsi="Times New Roman"/>
                <w:color w:val="000000"/>
                <w:lang w:eastAsia="ru-RU"/>
              </w:rPr>
              <w:t>.03.2025 №</w:t>
            </w:r>
            <w:r w:rsidR="002B51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313</w:t>
            </w: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68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Ресурсное обеспечение муниципальной программы  "Развитие культуры </w:t>
            </w:r>
            <w:proofErr w:type="gramStart"/>
            <w:r w:rsidRPr="008C68A0">
              <w:rPr>
                <w:rFonts w:ascii="Times New Roman" w:eastAsia="Times New Roman" w:hAnsi="Times New Roman"/>
                <w:color w:val="000000"/>
                <w:lang w:eastAsia="ru-RU"/>
              </w:rPr>
              <w:t>Партизанского</w:t>
            </w:r>
            <w:proofErr w:type="gram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68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муниципального округа" на 2021-2027 годы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68A0" w:rsidRPr="008C68A0" w:rsidTr="00310F3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0" w:rsidRPr="008C68A0" w:rsidRDefault="008C68A0" w:rsidP="008C68A0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0F38" w:rsidRPr="00310F38" w:rsidTr="00310F38">
        <w:trPr>
          <w:gridAfter w:val="1"/>
          <w:wAfter w:w="389" w:type="dxa"/>
          <w:trHeight w:val="3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9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Расходы, годы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310F38" w:rsidRPr="00310F38" w:rsidTr="00310F38">
        <w:trPr>
          <w:gridAfter w:val="1"/>
          <w:wAfter w:w="389" w:type="dxa"/>
          <w:trHeight w:val="57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F38" w:rsidRPr="00310F38" w:rsidTr="00310F38">
        <w:trPr>
          <w:gridAfter w:val="1"/>
          <w:wAfter w:w="389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310F38" w:rsidRPr="00310F38" w:rsidTr="00310F38">
        <w:trPr>
          <w:gridAfter w:val="1"/>
          <w:wAfter w:w="389" w:type="dxa"/>
          <w:trHeight w:val="19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Муниципальная программа  "Развитие  культуры Партизанского муниципального округа Приморского края" на 2021-2027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55800000000000000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923 985 978,08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75 110 835,33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77 934 835,15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98 957 652,83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144 868 681,51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171 559 860,61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172 962 123,66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182 591 988,99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310F3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0F38" w:rsidRPr="00310F38" w:rsidTr="00310F38">
        <w:trPr>
          <w:gridAfter w:val="1"/>
          <w:wAfter w:w="389" w:type="dxa"/>
          <w:trHeight w:val="91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1 "Развитие системы дополнительного </w:t>
            </w: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образования в области культуры Партизанского муниципального округа Приморского края"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55807030310000000000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157 059 789,20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13 948 970,80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14 545 152,49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21 889 719,91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21 849 170,00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23 070 400,00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29 300 576,00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32 455 800,00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МБОУ ДО ДШИ ПМО</w:t>
            </w:r>
          </w:p>
        </w:tc>
      </w:tr>
      <w:tr w:rsidR="00310F38" w:rsidRPr="00310F38" w:rsidTr="00310F38">
        <w:trPr>
          <w:gridAfter w:val="1"/>
          <w:wAfter w:w="389" w:type="dxa"/>
          <w:trHeight w:val="129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5581003031Ю00000000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497 000,00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0F38" w:rsidRPr="00310F38" w:rsidTr="00310F38">
        <w:trPr>
          <w:gridAfter w:val="1"/>
          <w:wAfter w:w="389" w:type="dxa"/>
          <w:trHeight w:val="17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Подпрограмма 2 "Развитие учреждений культуры Партизанского муниципального округа Приморского края"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558008010320000000000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457 000 797,20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33 375 881,79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31 542 662,46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41 532 252,18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77 856 860,51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91 777 927,61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87 505 275,66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93 409 936,99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МКУ "ДК" ПМО, МКУ "ИКМ" ПМО, МКУ "ЦБС" ПМО</w:t>
            </w:r>
          </w:p>
        </w:tc>
      </w:tr>
      <w:tr w:rsidR="00310F38" w:rsidRPr="00310F38" w:rsidTr="00310F38">
        <w:trPr>
          <w:gridAfter w:val="1"/>
          <w:wAfter w:w="389" w:type="dxa"/>
          <w:trHeight w:val="22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3 "Организация трудоустройства детей и подростков в учреждениях культуры Партизанского муниципального округа Приморского края"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5580070903300000000000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1 536 434,00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74 600,00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117 650,00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165 351,00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368 133,00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386 048,00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424 652,00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МКУ "ДК" ПМО, МКУ "ИКМ" ПМО, МКУ "ЦБС" ПМО</w:t>
            </w:r>
          </w:p>
        </w:tc>
      </w:tr>
      <w:tr w:rsidR="00310F38" w:rsidRPr="00310F38" w:rsidTr="00310F38">
        <w:trPr>
          <w:gridAfter w:val="1"/>
          <w:wAfter w:w="389" w:type="dxa"/>
          <w:trHeight w:val="25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Отдельные мероприятия муниципальной программы "Развитие культуры Партизанского муниципального округа Приморского края" на 2021-2027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558000000000000000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307 891 957,68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27 785 982,74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31 772 420,20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35 418 030,74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55 846 400,00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55 770 224,00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56 301 600,00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lang w:eastAsia="ru-RU"/>
              </w:rPr>
              <w:t>МКУ "Управление культуры" ПМО</w:t>
            </w:r>
          </w:p>
        </w:tc>
      </w:tr>
      <w:tr w:rsidR="00310F38" w:rsidRPr="00310F38" w:rsidTr="00310F38">
        <w:trPr>
          <w:gridAfter w:val="1"/>
          <w:wAfter w:w="389" w:type="dxa"/>
          <w:trHeight w:val="8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Создание, сохранение, 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пользование и популяризация объектов культурного наследия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55805030000000000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3 639 870,00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166 870,00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1 373 000,00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0F38" w:rsidRPr="00310F38" w:rsidTr="00310F38">
        <w:trPr>
          <w:gridAfter w:val="1"/>
          <w:wAfter w:w="389" w:type="dxa"/>
          <w:trHeight w:val="7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55808010000000000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8 284 000,00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2 134 000,00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0F38" w:rsidRPr="00310F38" w:rsidTr="00310F38">
        <w:trPr>
          <w:gridAfter w:val="1"/>
          <w:wAfter w:w="389" w:type="dxa"/>
          <w:trHeight w:val="9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55808040390000000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295 968 087,68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25 485 112,74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28 472 420,20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31 968 030,74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44 497 300,00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54 473 400,00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55 270 224,00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0F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55 801 600,00</w:t>
            </w: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38" w:rsidRPr="00310F38" w:rsidRDefault="00310F38" w:rsidP="00310F3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0E51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0E51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0E51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0E51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0E51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0E51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0E51" w:rsidRDefault="002C0E51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0F38" w:rsidRDefault="00310F38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0F38" w:rsidRDefault="00310F38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0F38" w:rsidRDefault="00310F38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0F38" w:rsidRDefault="00310F38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0F38" w:rsidRDefault="00310F38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0F38" w:rsidRDefault="00310F38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68A0" w:rsidRDefault="008C68A0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33885" w:rsidRPr="00033885" w:rsidRDefault="00033885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33885">
        <w:rPr>
          <w:rFonts w:ascii="Times New Roman" w:hAnsi="Times New Roman"/>
          <w:sz w:val="28"/>
          <w:szCs w:val="28"/>
        </w:rPr>
        <w:t xml:space="preserve">          </w:t>
      </w:r>
    </w:p>
    <w:p w:rsidR="00033885" w:rsidRPr="00310F38" w:rsidRDefault="00033885" w:rsidP="001A19E0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right"/>
        <w:rPr>
          <w:rFonts w:ascii="Times New Roman" w:hAnsi="Times New Roman"/>
        </w:rPr>
      </w:pPr>
      <w:r w:rsidRPr="00310F38">
        <w:rPr>
          <w:rFonts w:ascii="Times New Roman" w:hAnsi="Times New Roman"/>
        </w:rPr>
        <w:lastRenderedPageBreak/>
        <w:t xml:space="preserve">Приложение № </w:t>
      </w:r>
      <w:r w:rsidR="008C68A0" w:rsidRPr="00310F38">
        <w:rPr>
          <w:rFonts w:ascii="Times New Roman" w:hAnsi="Times New Roman"/>
        </w:rPr>
        <w:t>4</w:t>
      </w:r>
    </w:p>
    <w:p w:rsidR="00033885" w:rsidRPr="00310F38" w:rsidRDefault="00033885" w:rsidP="001A19E0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right"/>
        <w:rPr>
          <w:rFonts w:ascii="Times New Roman" w:hAnsi="Times New Roman"/>
        </w:rPr>
      </w:pPr>
      <w:r w:rsidRPr="00310F38">
        <w:rPr>
          <w:rFonts w:ascii="Times New Roman" w:hAnsi="Times New Roman"/>
        </w:rPr>
        <w:t>к муниципальной программе</w:t>
      </w:r>
    </w:p>
    <w:p w:rsidR="00033885" w:rsidRPr="00310F38" w:rsidRDefault="00033885" w:rsidP="001A19E0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right"/>
        <w:rPr>
          <w:rFonts w:ascii="Times New Roman" w:hAnsi="Times New Roman"/>
        </w:rPr>
      </w:pPr>
      <w:r w:rsidRPr="00310F38">
        <w:rPr>
          <w:rFonts w:ascii="Times New Roman" w:hAnsi="Times New Roman"/>
        </w:rPr>
        <w:t xml:space="preserve">«Развитие культуры  </w:t>
      </w:r>
      <w:proofErr w:type="gramStart"/>
      <w:r w:rsidRPr="00310F38">
        <w:rPr>
          <w:rFonts w:ascii="Times New Roman" w:hAnsi="Times New Roman"/>
        </w:rPr>
        <w:t>Партизанского</w:t>
      </w:r>
      <w:proofErr w:type="gramEnd"/>
    </w:p>
    <w:p w:rsidR="00425F0D" w:rsidRPr="00310F38" w:rsidRDefault="00033885" w:rsidP="001A19E0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right"/>
        <w:rPr>
          <w:rFonts w:ascii="Times New Roman" w:hAnsi="Times New Roman"/>
        </w:rPr>
      </w:pPr>
      <w:r w:rsidRPr="00310F38">
        <w:rPr>
          <w:rFonts w:ascii="Times New Roman" w:hAnsi="Times New Roman"/>
        </w:rPr>
        <w:t xml:space="preserve">муниципального </w:t>
      </w:r>
      <w:r w:rsidR="006823D6" w:rsidRPr="00310F38">
        <w:rPr>
          <w:rFonts w:ascii="Times New Roman" w:hAnsi="Times New Roman"/>
        </w:rPr>
        <w:t>округа</w:t>
      </w:r>
      <w:r w:rsidR="00425F0D" w:rsidRPr="00310F38">
        <w:rPr>
          <w:rFonts w:ascii="Times New Roman" w:hAnsi="Times New Roman"/>
        </w:rPr>
        <w:t xml:space="preserve"> Приморского края</w:t>
      </w:r>
      <w:r w:rsidRPr="00310F38">
        <w:rPr>
          <w:rFonts w:ascii="Times New Roman" w:hAnsi="Times New Roman"/>
        </w:rPr>
        <w:t xml:space="preserve">» </w:t>
      </w:r>
      <w:proofErr w:type="gramStart"/>
      <w:r w:rsidRPr="00310F38">
        <w:rPr>
          <w:rFonts w:ascii="Times New Roman" w:hAnsi="Times New Roman"/>
        </w:rPr>
        <w:t>на</w:t>
      </w:r>
      <w:proofErr w:type="gramEnd"/>
    </w:p>
    <w:p w:rsidR="00033885" w:rsidRPr="00310F38" w:rsidRDefault="00033885" w:rsidP="001A19E0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right"/>
        <w:rPr>
          <w:rFonts w:ascii="Times New Roman" w:hAnsi="Times New Roman"/>
        </w:rPr>
      </w:pPr>
      <w:r w:rsidRPr="00310F38">
        <w:rPr>
          <w:rFonts w:ascii="Times New Roman" w:hAnsi="Times New Roman"/>
        </w:rPr>
        <w:t xml:space="preserve">2021-2027 годы </w:t>
      </w:r>
      <w:r w:rsidR="00EE375C" w:rsidRPr="00310F38">
        <w:rPr>
          <w:rFonts w:ascii="Times New Roman" w:hAnsi="Times New Roman"/>
        </w:rPr>
        <w:t xml:space="preserve">   от 14.10.2020 № 1111</w:t>
      </w:r>
    </w:p>
    <w:p w:rsidR="009B7C73" w:rsidRPr="00310F38" w:rsidRDefault="0054767D" w:rsidP="001A19E0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right"/>
        <w:rPr>
          <w:rFonts w:ascii="Times New Roman" w:hAnsi="Times New Roman"/>
        </w:rPr>
      </w:pPr>
      <w:proofErr w:type="gramStart"/>
      <w:r w:rsidRPr="00310F38">
        <w:rPr>
          <w:rFonts w:ascii="Times New Roman" w:hAnsi="Times New Roman"/>
        </w:rPr>
        <w:t xml:space="preserve">(в редакции от   </w:t>
      </w:r>
      <w:r w:rsidR="00D664F3" w:rsidRPr="00310F38">
        <w:rPr>
          <w:rFonts w:ascii="Times New Roman" w:hAnsi="Times New Roman"/>
        </w:rPr>
        <w:t>21</w:t>
      </w:r>
      <w:r w:rsidRPr="00310F38">
        <w:rPr>
          <w:rFonts w:ascii="Times New Roman" w:hAnsi="Times New Roman"/>
        </w:rPr>
        <w:t xml:space="preserve"> .03.2023 № </w:t>
      </w:r>
      <w:r w:rsidR="00D664F3" w:rsidRPr="00310F38">
        <w:rPr>
          <w:rFonts w:ascii="Times New Roman" w:hAnsi="Times New Roman"/>
        </w:rPr>
        <w:t>211</w:t>
      </w:r>
      <w:r w:rsidR="00D15FFA" w:rsidRPr="00310F38">
        <w:rPr>
          <w:rFonts w:ascii="Times New Roman" w:hAnsi="Times New Roman"/>
        </w:rPr>
        <w:t xml:space="preserve">, </w:t>
      </w:r>
      <w:r w:rsidR="001B6CDA" w:rsidRPr="00310F38">
        <w:rPr>
          <w:rFonts w:ascii="Times New Roman" w:hAnsi="Times New Roman"/>
        </w:rPr>
        <w:t>19</w:t>
      </w:r>
      <w:r w:rsidR="00D15FFA" w:rsidRPr="00310F38">
        <w:rPr>
          <w:rFonts w:ascii="Times New Roman" w:hAnsi="Times New Roman"/>
        </w:rPr>
        <w:t>.09.2023</w:t>
      </w:r>
      <w:proofErr w:type="gramEnd"/>
    </w:p>
    <w:p w:rsidR="00033885" w:rsidRPr="00310F38" w:rsidRDefault="00D15FFA" w:rsidP="001A19E0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right"/>
        <w:rPr>
          <w:rFonts w:ascii="Times New Roman" w:hAnsi="Times New Roman"/>
        </w:rPr>
      </w:pPr>
      <w:proofErr w:type="gramStart"/>
      <w:r w:rsidRPr="00310F38">
        <w:rPr>
          <w:rFonts w:ascii="Times New Roman" w:hAnsi="Times New Roman"/>
        </w:rPr>
        <w:t>№</w:t>
      </w:r>
      <w:r w:rsidR="001B6CDA" w:rsidRPr="00310F38">
        <w:rPr>
          <w:rFonts w:ascii="Times New Roman" w:hAnsi="Times New Roman"/>
        </w:rPr>
        <w:t xml:space="preserve"> 837</w:t>
      </w:r>
      <w:r w:rsidR="002C0E51" w:rsidRPr="00310F38">
        <w:rPr>
          <w:rFonts w:ascii="Times New Roman" w:hAnsi="Times New Roman"/>
        </w:rPr>
        <w:t>,  22.03.2024 № 293</w:t>
      </w:r>
      <w:r w:rsidR="001A19E0">
        <w:rPr>
          <w:rFonts w:ascii="Times New Roman" w:hAnsi="Times New Roman"/>
        </w:rPr>
        <w:t xml:space="preserve">, </w:t>
      </w:r>
      <w:r w:rsidR="002B514E">
        <w:rPr>
          <w:rFonts w:ascii="Times New Roman" w:hAnsi="Times New Roman"/>
        </w:rPr>
        <w:t>21</w:t>
      </w:r>
      <w:r w:rsidR="001A19E0">
        <w:rPr>
          <w:rFonts w:ascii="Times New Roman" w:hAnsi="Times New Roman"/>
        </w:rPr>
        <w:t>.03.2025 №</w:t>
      </w:r>
      <w:r w:rsidR="002B514E">
        <w:rPr>
          <w:rFonts w:ascii="Times New Roman" w:hAnsi="Times New Roman"/>
        </w:rPr>
        <w:t xml:space="preserve"> 313</w:t>
      </w:r>
      <w:r w:rsidR="0054767D" w:rsidRPr="00310F38">
        <w:rPr>
          <w:rFonts w:ascii="Times New Roman" w:hAnsi="Times New Roman"/>
        </w:rPr>
        <w:t>)</w:t>
      </w:r>
      <w:proofErr w:type="gramEnd"/>
    </w:p>
    <w:p w:rsidR="006823D6" w:rsidRPr="00310F38" w:rsidRDefault="006823D6" w:rsidP="00D664F3">
      <w:pPr>
        <w:suppressAutoHyphens/>
        <w:spacing w:line="240" w:lineRule="auto"/>
        <w:ind w:right="-29" w:firstLine="0"/>
        <w:jc w:val="center"/>
        <w:rPr>
          <w:rFonts w:ascii="Times New Roman" w:eastAsia="Times New Roman" w:hAnsi="Times New Roman"/>
          <w:b/>
          <w:lang w:eastAsia="ru-RU"/>
        </w:rPr>
      </w:pPr>
    </w:p>
    <w:p w:rsidR="006823D6" w:rsidRDefault="006823D6" w:rsidP="00D664F3">
      <w:pPr>
        <w:suppressAutoHyphens/>
        <w:spacing w:line="240" w:lineRule="auto"/>
        <w:ind w:right="-29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64F3" w:rsidRPr="00D664F3" w:rsidRDefault="00D664F3" w:rsidP="00D664F3">
      <w:pPr>
        <w:suppressAutoHyphens/>
        <w:spacing w:line="240" w:lineRule="auto"/>
        <w:ind w:right="-29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64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реализации </w:t>
      </w:r>
    </w:p>
    <w:p w:rsidR="005448E2" w:rsidRDefault="00D664F3" w:rsidP="00D664F3">
      <w:pPr>
        <w:suppressAutoHyphens/>
        <w:spacing w:line="240" w:lineRule="auto"/>
        <w:ind w:right="-29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64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муниципальной программы «Развитие культуры Партизанского муниципального </w:t>
      </w:r>
      <w:r w:rsidR="006823D6">
        <w:rPr>
          <w:rFonts w:ascii="Times New Roman" w:eastAsia="Times New Roman" w:hAnsi="Times New Roman"/>
          <w:b/>
          <w:sz w:val="26"/>
          <w:szCs w:val="26"/>
          <w:lang w:eastAsia="ru-RU"/>
        </w:rPr>
        <w:t>округа</w:t>
      </w:r>
    </w:p>
    <w:p w:rsidR="00D664F3" w:rsidRPr="00D664F3" w:rsidRDefault="005448E2" w:rsidP="00D664F3">
      <w:pPr>
        <w:suppressAutoHyphens/>
        <w:spacing w:line="240" w:lineRule="auto"/>
        <w:ind w:right="-29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Приморского края</w:t>
      </w:r>
      <w:r w:rsidR="00D664F3" w:rsidRPr="00D664F3">
        <w:rPr>
          <w:rFonts w:ascii="Times New Roman" w:eastAsia="Times New Roman" w:hAnsi="Times New Roman"/>
          <w:b/>
          <w:sz w:val="26"/>
          <w:szCs w:val="26"/>
          <w:lang w:eastAsia="ru-RU"/>
        </w:rPr>
        <w:t>»  на 2021-2027 годы</w:t>
      </w:r>
    </w:p>
    <w:p w:rsidR="00D664F3" w:rsidRPr="00D664F3" w:rsidRDefault="00D664F3" w:rsidP="00D664F3">
      <w:pPr>
        <w:suppressAutoHyphens/>
        <w:spacing w:line="240" w:lineRule="auto"/>
        <w:ind w:right="-29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64F3" w:rsidRPr="00033885" w:rsidRDefault="00033885" w:rsidP="00033885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33885">
        <w:rPr>
          <w:rFonts w:ascii="Times New Roman" w:hAnsi="Times New Roman"/>
          <w:sz w:val="28"/>
          <w:szCs w:val="28"/>
        </w:rPr>
        <w:tab/>
      </w:r>
      <w:r w:rsidRPr="00033885"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3000"/>
        <w:gridCol w:w="10"/>
        <w:gridCol w:w="15"/>
        <w:gridCol w:w="1346"/>
        <w:gridCol w:w="1065"/>
        <w:gridCol w:w="1820"/>
        <w:gridCol w:w="566"/>
        <w:gridCol w:w="978"/>
        <w:gridCol w:w="972"/>
        <w:gridCol w:w="823"/>
        <w:gridCol w:w="972"/>
        <w:gridCol w:w="1009"/>
        <w:gridCol w:w="2151"/>
      </w:tblGrid>
      <w:tr w:rsidR="006823D6" w:rsidRPr="006823D6" w:rsidTr="006823D6">
        <w:trPr>
          <w:trHeight w:val="644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6823D6" w:rsidRPr="006823D6" w:rsidRDefault="009B7C73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6823D6"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сполни-</w:t>
            </w:r>
            <w:proofErr w:type="spellStart"/>
            <w:r w:rsidR="006823D6"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="006823D6"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823D6"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соисполни-тели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реализации мероприятий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6823D6" w:rsidRPr="006823D6" w:rsidTr="006823D6">
        <w:trPr>
          <w:trHeight w:val="264"/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264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23D6" w:rsidRPr="006823D6" w:rsidTr="006823D6">
        <w:trPr>
          <w:trHeight w:val="264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«Развитие культуры Партизанского муниципального округа</w:t>
            </w:r>
            <w:r w:rsidR="00544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Приморского края</w:t>
            </w: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» на 2021-2027 годы</w:t>
            </w:r>
          </w:p>
        </w:tc>
      </w:tr>
      <w:tr w:rsidR="006823D6" w:rsidRPr="006823D6" w:rsidTr="006823D6">
        <w:trPr>
          <w:trHeight w:val="264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 «Развитие системы дополнительного образования в области культуры Партизанского муниципального округа</w:t>
            </w:r>
            <w:r w:rsidR="00544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Приморского края</w:t>
            </w: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823D6" w:rsidRPr="006823D6" w:rsidTr="006823D6">
        <w:trPr>
          <w:trHeight w:val="81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</w:t>
            </w:r>
            <w:r w:rsidR="00863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тономным учреждениям и иным нек</w:t>
            </w:r>
            <w:r w:rsidRPr="006823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</w:t>
            </w:r>
            <w:r w:rsidR="00863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823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ерческим организациям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МБОУ ДО ДШИ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учреждений, получивших субсидию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81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ДО ДШИ ПМО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учреждений, получивших государственную поддержку </w:t>
            </w:r>
          </w:p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81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 денежная выплата молодым специалистам и наставнику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МБОУ ДО ДШИ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</w:rPr>
              <w:t xml:space="preserve">Количество человек получивших </w:t>
            </w:r>
            <w:proofErr w:type="gramStart"/>
            <w:r w:rsidRPr="006823D6">
              <w:rPr>
                <w:rFonts w:ascii="Times New Roman" w:hAnsi="Times New Roman"/>
                <w:sz w:val="20"/>
                <w:szCs w:val="20"/>
              </w:rPr>
              <w:t>денежную</w:t>
            </w:r>
            <w:proofErr w:type="gramEnd"/>
            <w:r w:rsidRPr="006823D6">
              <w:rPr>
                <w:rFonts w:ascii="Times New Roman" w:hAnsi="Times New Roman"/>
                <w:sz w:val="20"/>
                <w:szCs w:val="20"/>
              </w:rPr>
              <w:t xml:space="preserve"> выплаты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2B514E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62"/>
          <w:tblCellSpacing w:w="5" w:type="nil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 «Развитие учреждений культуры Партизанского муниципального округа</w:t>
            </w:r>
            <w:r w:rsidR="00544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Приморского края</w:t>
            </w: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6" w:rsidRPr="006823D6" w:rsidRDefault="006823D6" w:rsidP="005448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«ДК»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произведены расходы по выплате персоналу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«ДК»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произведены закупки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r w:rsidR="0054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выплачены налоги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«ИКМ»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произведены расходы по выплате персоналу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«ИКМ»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произведены закупки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«ИКМ»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выплачены налоги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r w:rsidR="0054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ЦБС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произведены расходы по выплате персоналу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r w:rsidR="0054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ЦБС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произведены закупки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r w:rsidR="0054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ЦБС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выплачены налоги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r w:rsidR="0054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ЦБС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учреждений, получивших субсидию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</w:t>
            </w:r>
            <w:proofErr w:type="gramStart"/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общедоступных библиотек)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r w:rsidR="0054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ЦБС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учреждений, получивших государственную поддержку </w:t>
            </w:r>
          </w:p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2.12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«ДК»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учреждений, получивших субсидию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государственную поддержку лучшим работников сельских учреждений культуры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«ИКМ» ПМО, МКУ «</w:t>
            </w:r>
            <w:r w:rsidR="0054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ЦБС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работников получивших государственную поддержку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23D6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государственную поддержку лучшим сельским учреждениям культуры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«ДК» ПМО, МКУ «</w:t>
            </w:r>
            <w:r w:rsidR="005448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ЦБС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 получивших государственную поддержку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6" w:rsidRPr="006823D6" w:rsidRDefault="006823D6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Строительство, реконструкция, ремонт объектов культуры (в </w:t>
            </w:r>
            <w:proofErr w:type="spellStart"/>
            <w:r w:rsidRPr="004A2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A2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проектно-изыскательные работы</w:t>
            </w:r>
            <w:proofErr w:type="gramStart"/>
            <w:r w:rsidRPr="004A2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)н</w:t>
            </w:r>
            <w:proofErr w:type="gramEnd"/>
            <w:r w:rsidRPr="004A2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аходящихся в муниципальной собственности в приобретение объектов культуры для муниципальных нужд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BE59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«ДК»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BE59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учреждений, получивших субсидию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BE59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работ в рамках реализации проектов </w:t>
            </w:r>
            <w:proofErr w:type="gramStart"/>
            <w:r w:rsidRPr="004A2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4A2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BE59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«ДК»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BE59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учреждений, получивших субсидию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BE59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622"/>
          <w:tblCellSpacing w:w="5" w:type="nil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«Организация трудоустройства детей и подростков в учреждениях культуры Партизанского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Приморского края</w:t>
            </w: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трудоустройства детей и подростков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«ДК» ПМО, МКУ «ИКМ» ПМО, МКУ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ЦБС</w:t>
            </w: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</w:rPr>
              <w:t>Количество трудоустроенных детей и подростков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50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Отдельные мероприятия муниципальной программы «Развитие культуры Партизанского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Приморского края</w:t>
            </w: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на 2021-2027 годы</w:t>
            </w: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культуры»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</w:rPr>
              <w:t>Количество перечислений другим бюджетам бюджетной системы Российской Федерации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культуры»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произведены расходы по выплате персоналу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культуры»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произведены закупки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культуры»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в котором выплачены налоги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домов культуры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«ДК»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учреждений, получивших субсидию на укрепление материально-технической базы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26AA" w:rsidRPr="006823D6" w:rsidTr="006823D6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Создание, сохранение и популяризация объектов культурного наследия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5448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«ИКМ» ПМО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объектов культурного наследия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9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A" w:rsidRPr="006823D6" w:rsidRDefault="004A26AA" w:rsidP="006823D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4DC5" w:rsidRDefault="006823D6" w:rsidP="006823D6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0F1CB8" w:rsidRDefault="000F1CB8" w:rsidP="003839A1">
      <w:pPr>
        <w:pStyle w:val="2"/>
        <w:spacing w:line="312" w:lineRule="auto"/>
        <w:jc w:val="center"/>
        <w:rPr>
          <w:szCs w:val="28"/>
        </w:rPr>
        <w:sectPr w:rsidR="000F1CB8" w:rsidSect="002A25B5">
          <w:pgSz w:w="16838" w:h="11906" w:orient="landscape"/>
          <w:pgMar w:top="1644" w:right="737" w:bottom="737" w:left="680" w:header="709" w:footer="709" w:gutter="0"/>
          <w:cols w:space="708"/>
          <w:docGrid w:linePitch="360"/>
        </w:sectPr>
      </w:pPr>
    </w:p>
    <w:p w:rsidR="00C82241" w:rsidRPr="001A19E0" w:rsidRDefault="00C82241" w:rsidP="001A19E0">
      <w:pPr>
        <w:ind w:left="2694" w:firstLine="0"/>
        <w:jc w:val="right"/>
        <w:rPr>
          <w:rFonts w:ascii="Times New Roman" w:hAnsi="Times New Roman"/>
        </w:rPr>
      </w:pPr>
      <w:r w:rsidRPr="001A19E0">
        <w:rPr>
          <w:rFonts w:ascii="Times New Roman" w:hAnsi="Times New Roman"/>
        </w:rPr>
        <w:lastRenderedPageBreak/>
        <w:t xml:space="preserve">Приложение № </w:t>
      </w:r>
      <w:r w:rsidR="00D15FFA" w:rsidRPr="001A19E0">
        <w:rPr>
          <w:rFonts w:ascii="Times New Roman" w:hAnsi="Times New Roman"/>
        </w:rPr>
        <w:t>5</w:t>
      </w:r>
    </w:p>
    <w:p w:rsidR="00C82241" w:rsidRPr="001A19E0" w:rsidRDefault="00C82241" w:rsidP="001A19E0">
      <w:pPr>
        <w:spacing w:line="240" w:lineRule="auto"/>
        <w:ind w:left="2694" w:firstLine="0"/>
        <w:jc w:val="right"/>
        <w:rPr>
          <w:rFonts w:ascii="Times New Roman" w:hAnsi="Times New Roman"/>
        </w:rPr>
      </w:pPr>
      <w:r w:rsidRPr="001A19E0">
        <w:rPr>
          <w:rFonts w:ascii="Times New Roman" w:hAnsi="Times New Roman"/>
        </w:rPr>
        <w:t>к муниципальной программе «Развитие культуры</w:t>
      </w:r>
    </w:p>
    <w:p w:rsidR="00C82241" w:rsidRPr="001A19E0" w:rsidRDefault="00C82241" w:rsidP="001A19E0">
      <w:pPr>
        <w:spacing w:line="240" w:lineRule="auto"/>
        <w:ind w:left="2694" w:firstLine="0"/>
        <w:jc w:val="right"/>
        <w:rPr>
          <w:rFonts w:ascii="Times New Roman" w:hAnsi="Times New Roman"/>
        </w:rPr>
      </w:pPr>
      <w:r w:rsidRPr="001A19E0">
        <w:rPr>
          <w:rFonts w:ascii="Times New Roman" w:hAnsi="Times New Roman"/>
        </w:rPr>
        <w:t xml:space="preserve">Партизанского муниципального </w:t>
      </w:r>
      <w:r w:rsidR="006823D6" w:rsidRPr="001A19E0">
        <w:rPr>
          <w:rFonts w:ascii="Times New Roman" w:hAnsi="Times New Roman"/>
        </w:rPr>
        <w:t>округа</w:t>
      </w:r>
      <w:r w:rsidR="005448E2" w:rsidRPr="001A19E0">
        <w:rPr>
          <w:rFonts w:ascii="Times New Roman" w:hAnsi="Times New Roman"/>
        </w:rPr>
        <w:t xml:space="preserve"> Приморского края</w:t>
      </w:r>
      <w:r w:rsidR="00811B45" w:rsidRPr="001A19E0">
        <w:rPr>
          <w:rFonts w:ascii="Times New Roman" w:hAnsi="Times New Roman"/>
        </w:rPr>
        <w:t>»</w:t>
      </w:r>
      <w:r w:rsidRPr="001A19E0">
        <w:rPr>
          <w:rFonts w:ascii="Times New Roman" w:hAnsi="Times New Roman"/>
        </w:rPr>
        <w:t xml:space="preserve"> на 2021-</w:t>
      </w:r>
      <w:r w:rsidR="00871329" w:rsidRPr="001A19E0">
        <w:rPr>
          <w:rFonts w:ascii="Times New Roman" w:hAnsi="Times New Roman"/>
        </w:rPr>
        <w:t xml:space="preserve"> </w:t>
      </w:r>
      <w:r w:rsidRPr="001A19E0">
        <w:rPr>
          <w:rFonts w:ascii="Times New Roman" w:hAnsi="Times New Roman"/>
        </w:rPr>
        <w:t>2027 годы</w:t>
      </w:r>
      <w:r w:rsidR="00EE375C" w:rsidRPr="001A19E0">
        <w:rPr>
          <w:rFonts w:ascii="Times New Roman" w:hAnsi="Times New Roman"/>
        </w:rPr>
        <w:t xml:space="preserve">  от 14.10.2020 № 1111</w:t>
      </w:r>
    </w:p>
    <w:p w:rsidR="00C323E1" w:rsidRPr="001A19E0" w:rsidRDefault="00D15FFA" w:rsidP="001A19E0">
      <w:pPr>
        <w:spacing w:line="240" w:lineRule="auto"/>
        <w:jc w:val="right"/>
        <w:rPr>
          <w:rFonts w:ascii="Times New Roman" w:hAnsi="Times New Roman"/>
        </w:rPr>
      </w:pPr>
      <w:r w:rsidRPr="001A19E0">
        <w:rPr>
          <w:rFonts w:ascii="Times New Roman" w:hAnsi="Times New Roman"/>
        </w:rPr>
        <w:t xml:space="preserve">                         </w:t>
      </w:r>
      <w:proofErr w:type="gramStart"/>
      <w:r w:rsidR="0054767D" w:rsidRPr="001A19E0">
        <w:rPr>
          <w:rFonts w:ascii="Times New Roman" w:hAnsi="Times New Roman"/>
        </w:rPr>
        <w:t xml:space="preserve">(в редакции от   </w:t>
      </w:r>
      <w:r w:rsidR="00D664F3" w:rsidRPr="001A19E0">
        <w:rPr>
          <w:rFonts w:ascii="Times New Roman" w:hAnsi="Times New Roman"/>
        </w:rPr>
        <w:t>21</w:t>
      </w:r>
      <w:r w:rsidR="0054767D" w:rsidRPr="001A19E0">
        <w:rPr>
          <w:rFonts w:ascii="Times New Roman" w:hAnsi="Times New Roman"/>
        </w:rPr>
        <w:t xml:space="preserve"> .03.2023 №</w:t>
      </w:r>
      <w:r w:rsidR="00D664F3" w:rsidRPr="001A19E0">
        <w:rPr>
          <w:rFonts w:ascii="Times New Roman" w:hAnsi="Times New Roman"/>
        </w:rPr>
        <w:t xml:space="preserve"> 211</w:t>
      </w:r>
      <w:r w:rsidR="006823D6" w:rsidRPr="001A19E0">
        <w:rPr>
          <w:rFonts w:ascii="Times New Roman" w:hAnsi="Times New Roman"/>
        </w:rPr>
        <w:t>, 19.09.2023 №</w:t>
      </w:r>
      <w:r w:rsidR="001B6CDA" w:rsidRPr="001A19E0">
        <w:rPr>
          <w:rFonts w:ascii="Times New Roman" w:hAnsi="Times New Roman"/>
        </w:rPr>
        <w:t xml:space="preserve"> 837</w:t>
      </w:r>
      <w:r w:rsidR="00C323E1" w:rsidRPr="001A19E0">
        <w:rPr>
          <w:rFonts w:ascii="Times New Roman" w:hAnsi="Times New Roman"/>
        </w:rPr>
        <w:t xml:space="preserve">,    </w:t>
      </w:r>
      <w:proofErr w:type="gramEnd"/>
    </w:p>
    <w:p w:rsidR="00C82241" w:rsidRPr="001A19E0" w:rsidRDefault="00C323E1" w:rsidP="001A19E0">
      <w:pPr>
        <w:spacing w:line="240" w:lineRule="auto"/>
        <w:jc w:val="right"/>
        <w:rPr>
          <w:rFonts w:ascii="Times New Roman" w:hAnsi="Times New Roman"/>
          <w:b/>
        </w:rPr>
      </w:pPr>
      <w:r w:rsidRPr="001A19E0">
        <w:rPr>
          <w:rFonts w:ascii="Times New Roman" w:hAnsi="Times New Roman"/>
        </w:rPr>
        <w:t xml:space="preserve">                   </w:t>
      </w:r>
      <w:proofErr w:type="gramStart"/>
      <w:r w:rsidRPr="001A19E0">
        <w:rPr>
          <w:rFonts w:ascii="Times New Roman" w:hAnsi="Times New Roman"/>
        </w:rPr>
        <w:t>22.03.2024 № 293</w:t>
      </w:r>
      <w:r w:rsidR="001A19E0">
        <w:rPr>
          <w:rFonts w:ascii="Times New Roman" w:hAnsi="Times New Roman"/>
        </w:rPr>
        <w:t xml:space="preserve">, </w:t>
      </w:r>
      <w:r w:rsidR="002B514E">
        <w:rPr>
          <w:rFonts w:ascii="Times New Roman" w:hAnsi="Times New Roman"/>
        </w:rPr>
        <w:t>21.</w:t>
      </w:r>
      <w:r w:rsidR="001A19E0">
        <w:rPr>
          <w:rFonts w:ascii="Times New Roman" w:hAnsi="Times New Roman"/>
        </w:rPr>
        <w:t>03.2025 №</w:t>
      </w:r>
      <w:r w:rsidR="002B514E">
        <w:rPr>
          <w:rFonts w:ascii="Times New Roman" w:hAnsi="Times New Roman"/>
        </w:rPr>
        <w:t xml:space="preserve"> 313</w:t>
      </w:r>
      <w:r w:rsidR="0054767D" w:rsidRPr="001A19E0">
        <w:rPr>
          <w:rFonts w:ascii="Times New Roman" w:hAnsi="Times New Roman"/>
        </w:rPr>
        <w:t>)</w:t>
      </w:r>
      <w:proofErr w:type="gramEnd"/>
    </w:p>
    <w:p w:rsidR="003839A1" w:rsidRPr="00BC29F8" w:rsidRDefault="003839A1" w:rsidP="00C822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3B71" w:rsidRPr="004A3B71" w:rsidRDefault="005177BC" w:rsidP="00C8224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3B71">
        <w:rPr>
          <w:rFonts w:ascii="Times New Roman" w:hAnsi="Times New Roman"/>
          <w:b/>
          <w:sz w:val="28"/>
          <w:szCs w:val="28"/>
        </w:rPr>
        <w:t>П</w:t>
      </w:r>
      <w:r w:rsidR="00C82241" w:rsidRPr="004A3B71">
        <w:rPr>
          <w:rFonts w:ascii="Times New Roman" w:hAnsi="Times New Roman"/>
          <w:b/>
          <w:sz w:val="28"/>
          <w:szCs w:val="28"/>
        </w:rPr>
        <w:t>одпрограмм</w:t>
      </w:r>
      <w:r w:rsidRPr="004A3B71">
        <w:rPr>
          <w:rFonts w:ascii="Times New Roman" w:hAnsi="Times New Roman"/>
          <w:b/>
          <w:sz w:val="28"/>
          <w:szCs w:val="28"/>
        </w:rPr>
        <w:t>а</w:t>
      </w:r>
      <w:r w:rsidR="00C82241" w:rsidRPr="004A3B71">
        <w:rPr>
          <w:rFonts w:ascii="Times New Roman" w:hAnsi="Times New Roman"/>
          <w:b/>
          <w:sz w:val="28"/>
          <w:szCs w:val="28"/>
        </w:rPr>
        <w:t xml:space="preserve"> 1 </w:t>
      </w:r>
    </w:p>
    <w:p w:rsidR="00C82241" w:rsidRDefault="00C82241" w:rsidP="00C82241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 xml:space="preserve">«Развитие системы дополнительного образования в области культуры Партизанского муниципального </w:t>
      </w:r>
      <w:r w:rsidR="002E70FC">
        <w:rPr>
          <w:rFonts w:ascii="Times New Roman" w:hAnsi="Times New Roman"/>
          <w:sz w:val="28"/>
          <w:szCs w:val="28"/>
        </w:rPr>
        <w:t>округа</w:t>
      </w:r>
      <w:r w:rsidR="005448E2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BC29F8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 Партизанского муниципального </w:t>
      </w:r>
      <w:r w:rsidR="002E70FC">
        <w:rPr>
          <w:rFonts w:ascii="Times New Roman" w:hAnsi="Times New Roman"/>
          <w:sz w:val="28"/>
          <w:szCs w:val="28"/>
        </w:rPr>
        <w:t>округа</w:t>
      </w:r>
      <w:r w:rsidR="005448E2">
        <w:rPr>
          <w:rFonts w:ascii="Times New Roman" w:hAnsi="Times New Roman"/>
          <w:sz w:val="28"/>
          <w:szCs w:val="28"/>
        </w:rPr>
        <w:t xml:space="preserve"> Приморского края</w:t>
      </w:r>
      <w:r w:rsidR="00473310">
        <w:rPr>
          <w:rFonts w:ascii="Times New Roman" w:hAnsi="Times New Roman"/>
          <w:sz w:val="28"/>
          <w:szCs w:val="28"/>
        </w:rPr>
        <w:t>»</w:t>
      </w:r>
      <w:r w:rsidR="005448E2">
        <w:rPr>
          <w:rFonts w:ascii="Times New Roman" w:hAnsi="Times New Roman"/>
          <w:sz w:val="28"/>
          <w:szCs w:val="28"/>
        </w:rPr>
        <w:t xml:space="preserve"> </w:t>
      </w:r>
      <w:r w:rsidRPr="00BC29F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BC29F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="00473310">
        <w:rPr>
          <w:rFonts w:ascii="Times New Roman" w:hAnsi="Times New Roman"/>
          <w:sz w:val="28"/>
          <w:szCs w:val="28"/>
        </w:rPr>
        <w:t xml:space="preserve"> годы</w:t>
      </w:r>
    </w:p>
    <w:p w:rsidR="005177BC" w:rsidRDefault="005177BC" w:rsidP="00C82241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177BC" w:rsidRPr="004A3B71" w:rsidRDefault="005177BC" w:rsidP="00C8224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3B71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C82241" w:rsidRPr="00BC29F8" w:rsidRDefault="00C82241" w:rsidP="00C8224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C82241" w:rsidRPr="00BC29F8" w:rsidTr="003839A1">
        <w:trPr>
          <w:trHeight w:val="1024"/>
        </w:trPr>
        <w:tc>
          <w:tcPr>
            <w:tcW w:w="3227" w:type="dxa"/>
          </w:tcPr>
          <w:p w:rsidR="00C82241" w:rsidRPr="00BC29F8" w:rsidRDefault="005177BC" w:rsidP="0069622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подпрограммы </w:t>
            </w:r>
          </w:p>
        </w:tc>
        <w:tc>
          <w:tcPr>
            <w:tcW w:w="6662" w:type="dxa"/>
          </w:tcPr>
          <w:p w:rsidR="00C82241" w:rsidRPr="00BC29F8" w:rsidRDefault="00455233" w:rsidP="002E70F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82241" w:rsidRPr="00BC29F8">
              <w:rPr>
                <w:rFonts w:ascii="Times New Roman" w:hAnsi="Times New Roman"/>
              </w:rPr>
              <w:t>униципально</w:t>
            </w:r>
            <w:r w:rsidR="00696225">
              <w:rPr>
                <w:rFonts w:ascii="Times New Roman" w:hAnsi="Times New Roman"/>
              </w:rPr>
              <w:t>е</w:t>
            </w:r>
            <w:r w:rsidR="00C82241" w:rsidRPr="00BC29F8">
              <w:rPr>
                <w:rFonts w:ascii="Times New Roman" w:hAnsi="Times New Roman"/>
              </w:rPr>
              <w:t xml:space="preserve"> казенно</w:t>
            </w:r>
            <w:r w:rsidR="00696225">
              <w:rPr>
                <w:rFonts w:ascii="Times New Roman" w:hAnsi="Times New Roman"/>
              </w:rPr>
              <w:t>е</w:t>
            </w:r>
            <w:r w:rsidR="00C82241" w:rsidRPr="00BC29F8">
              <w:rPr>
                <w:rFonts w:ascii="Times New Roman" w:hAnsi="Times New Roman"/>
              </w:rPr>
              <w:t xml:space="preserve"> учреждени</w:t>
            </w:r>
            <w:r w:rsidR="00696225">
              <w:rPr>
                <w:rFonts w:ascii="Times New Roman" w:hAnsi="Times New Roman"/>
              </w:rPr>
              <w:t>е</w:t>
            </w:r>
            <w:r w:rsidR="00C82241" w:rsidRPr="00BC29F8">
              <w:rPr>
                <w:rFonts w:ascii="Times New Roman" w:hAnsi="Times New Roman"/>
              </w:rPr>
              <w:t xml:space="preserve"> «Управление культуры» Партизанского муниципального </w:t>
            </w:r>
            <w:r w:rsidR="002E70FC">
              <w:rPr>
                <w:rFonts w:ascii="Times New Roman" w:hAnsi="Times New Roman"/>
              </w:rPr>
              <w:t>округа</w:t>
            </w:r>
            <w:r w:rsidR="005448E2">
              <w:rPr>
                <w:rFonts w:ascii="Times New Roman" w:hAnsi="Times New Roman"/>
              </w:rPr>
              <w:t xml:space="preserve"> Приморского края</w:t>
            </w:r>
          </w:p>
        </w:tc>
      </w:tr>
      <w:tr w:rsidR="00C82241" w:rsidRPr="00BC29F8" w:rsidTr="003839A1">
        <w:trPr>
          <w:trHeight w:val="1160"/>
        </w:trPr>
        <w:tc>
          <w:tcPr>
            <w:tcW w:w="3227" w:type="dxa"/>
            <w:tcBorders>
              <w:bottom w:val="single" w:sz="4" w:space="0" w:color="auto"/>
            </w:tcBorders>
          </w:tcPr>
          <w:p w:rsidR="00C82241" w:rsidRPr="00BC29F8" w:rsidRDefault="00696225" w:rsidP="003874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</w:t>
            </w:r>
            <w:r w:rsidR="00C82241" w:rsidRPr="00BC29F8">
              <w:rPr>
                <w:rFonts w:ascii="Times New Roman" w:hAnsi="Times New Roman"/>
              </w:rPr>
              <w:t>сполнители  подпрограммы</w:t>
            </w:r>
            <w:r w:rsidR="001A19E0">
              <w:rPr>
                <w:rFonts w:ascii="Times New Roman" w:hAnsi="Times New Roman"/>
              </w:rPr>
              <w:t xml:space="preserve"> 1</w:t>
            </w:r>
          </w:p>
          <w:p w:rsidR="00C82241" w:rsidRPr="00BC29F8" w:rsidRDefault="00C82241" w:rsidP="003874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82241" w:rsidRPr="00BC29F8" w:rsidRDefault="00C82241" w:rsidP="003874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BC29F8">
              <w:rPr>
                <w:rFonts w:ascii="Times New Roman" w:hAnsi="Times New Roman"/>
              </w:rPr>
              <w:t xml:space="preserve">Муниципальное бюджетное образовательное учреждение дополнительного образования «Детская школа искусств» Партизанского муниципального </w:t>
            </w:r>
            <w:r w:rsidR="002E70FC">
              <w:rPr>
                <w:rFonts w:ascii="Times New Roman" w:hAnsi="Times New Roman"/>
              </w:rPr>
              <w:t>округа</w:t>
            </w:r>
            <w:r w:rsidR="005448E2">
              <w:rPr>
                <w:rFonts w:ascii="Times New Roman" w:hAnsi="Times New Roman"/>
              </w:rPr>
              <w:t xml:space="preserve"> Приморского края</w:t>
            </w:r>
            <w:r w:rsidRPr="00BC29F8">
              <w:rPr>
                <w:rFonts w:ascii="Times New Roman" w:hAnsi="Times New Roman"/>
              </w:rPr>
              <w:t xml:space="preserve"> (далее </w:t>
            </w:r>
            <w:r w:rsidR="003839A1">
              <w:rPr>
                <w:rFonts w:ascii="Times New Roman" w:hAnsi="Times New Roman"/>
              </w:rPr>
              <w:t>-</w:t>
            </w:r>
            <w:r w:rsidRPr="00BC29F8">
              <w:rPr>
                <w:rFonts w:ascii="Times New Roman" w:hAnsi="Times New Roman"/>
              </w:rPr>
              <w:t xml:space="preserve"> МБОУ</w:t>
            </w:r>
            <w:r w:rsidR="004B1A6A">
              <w:rPr>
                <w:rFonts w:ascii="Times New Roman" w:hAnsi="Times New Roman"/>
              </w:rPr>
              <w:t xml:space="preserve"> ДО ДШИ ПМ</w:t>
            </w:r>
            <w:r w:rsidR="002E70FC">
              <w:rPr>
                <w:rFonts w:ascii="Times New Roman" w:hAnsi="Times New Roman"/>
              </w:rPr>
              <w:t>О</w:t>
            </w:r>
            <w:r w:rsidR="004B1A6A">
              <w:rPr>
                <w:rFonts w:ascii="Times New Roman" w:hAnsi="Times New Roman"/>
              </w:rPr>
              <w:t>)</w:t>
            </w:r>
          </w:p>
          <w:p w:rsidR="00C82241" w:rsidRPr="00BC29F8" w:rsidRDefault="00C82241" w:rsidP="003874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696225" w:rsidRPr="00BC29F8" w:rsidTr="003839A1">
        <w:trPr>
          <w:trHeight w:val="1160"/>
        </w:trPr>
        <w:tc>
          <w:tcPr>
            <w:tcW w:w="3227" w:type="dxa"/>
            <w:tcBorders>
              <w:bottom w:val="single" w:sz="4" w:space="0" w:color="auto"/>
            </w:tcBorders>
          </w:tcPr>
          <w:p w:rsidR="00696225" w:rsidRDefault="00696225" w:rsidP="003874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подпрограммы</w:t>
            </w:r>
            <w:r w:rsidR="001A19E0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B1A6A" w:rsidRPr="00BC29F8" w:rsidRDefault="004B1A6A" w:rsidP="004B1A6A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Подпрограмма 1 </w:t>
            </w:r>
            <w:r w:rsidRPr="00BC29F8">
              <w:rPr>
                <w:rFonts w:ascii="Times New Roman" w:hAnsi="Times New Roman"/>
                <w:spacing w:val="-2"/>
              </w:rPr>
              <w:t>включает:</w:t>
            </w:r>
          </w:p>
          <w:p w:rsidR="004B1A6A" w:rsidRPr="00BC29F8" w:rsidRDefault="004B1A6A" w:rsidP="004B1A6A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 xml:space="preserve">Раздел Детская школа искусств Партизанского муниципального </w:t>
            </w:r>
            <w:r w:rsidR="002E70FC">
              <w:rPr>
                <w:rFonts w:ascii="Times New Roman" w:hAnsi="Times New Roman"/>
                <w:spacing w:val="-2"/>
              </w:rPr>
              <w:t>округа</w:t>
            </w:r>
            <w:r w:rsidR="005448E2">
              <w:rPr>
                <w:rFonts w:ascii="Times New Roman" w:hAnsi="Times New Roman"/>
                <w:spacing w:val="-2"/>
              </w:rPr>
              <w:t xml:space="preserve"> Приморского края</w:t>
            </w:r>
            <w:r w:rsidRPr="00BC29F8">
              <w:rPr>
                <w:rFonts w:ascii="Times New Roman" w:hAnsi="Times New Roman"/>
                <w:spacing w:val="-2"/>
              </w:rPr>
              <w:t>:</w:t>
            </w:r>
          </w:p>
          <w:p w:rsidR="00696225" w:rsidRPr="00BC29F8" w:rsidRDefault="004B1A6A" w:rsidP="004B1A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BC29F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9F8">
              <w:rPr>
                <w:rFonts w:ascii="Times New Roman" w:hAnsi="Times New Roman"/>
              </w:rPr>
              <w:t>Предоставление субсидий бюджетным, автономным учреждениям и и</w:t>
            </w:r>
            <w:r>
              <w:rPr>
                <w:rFonts w:ascii="Times New Roman" w:hAnsi="Times New Roman"/>
              </w:rPr>
              <w:t>ным некоммерческим организациям</w:t>
            </w:r>
          </w:p>
        </w:tc>
      </w:tr>
      <w:tr w:rsidR="00C82241" w:rsidRPr="00BC29F8" w:rsidTr="003839A1">
        <w:trPr>
          <w:trHeight w:val="2270"/>
        </w:trPr>
        <w:tc>
          <w:tcPr>
            <w:tcW w:w="3227" w:type="dxa"/>
          </w:tcPr>
          <w:p w:rsidR="00C82241" w:rsidRPr="00BC29F8" w:rsidRDefault="00C82241" w:rsidP="004B1A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</w:rPr>
            </w:pPr>
            <w:r w:rsidRPr="00BC29F8">
              <w:rPr>
                <w:rFonts w:ascii="Times New Roman" w:hAnsi="Times New Roman"/>
                <w:iCs/>
              </w:rPr>
              <w:t>Цели подпрограммы</w:t>
            </w:r>
            <w:r w:rsidR="001A19E0">
              <w:rPr>
                <w:rFonts w:ascii="Times New Roman" w:hAnsi="Times New Roman"/>
                <w:iCs/>
              </w:rPr>
              <w:t xml:space="preserve"> 1</w:t>
            </w:r>
          </w:p>
        </w:tc>
        <w:tc>
          <w:tcPr>
            <w:tcW w:w="6662" w:type="dxa"/>
          </w:tcPr>
          <w:p w:rsidR="003839A1" w:rsidRDefault="00C82241" w:rsidP="003874ED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C29F8">
              <w:rPr>
                <w:rFonts w:ascii="Times New Roman" w:hAnsi="Times New Roman"/>
              </w:rPr>
              <w:t xml:space="preserve"> </w:t>
            </w:r>
            <w:r w:rsidRPr="003874ED">
              <w:rPr>
                <w:rFonts w:ascii="Times New Roman" w:hAnsi="Times New Roman"/>
              </w:rPr>
              <w:t xml:space="preserve"> </w:t>
            </w:r>
            <w:r w:rsidR="003874ED" w:rsidRPr="003874ED">
              <w:rPr>
                <w:rFonts w:ascii="Times New Roman" w:hAnsi="Times New Roman"/>
              </w:rPr>
              <w:t xml:space="preserve">Музыкальное, художественное воспитание и образование является неотъемлемой частью общего процесса, направленного на развитие                           и формирование человеческой личности. Поэтому нельзя рассматривать их как некую обособленную отрасль знаний. Установлено, что школьники, отлично занимающиеся каким либо искусством, успешно учатся и по общеобразовательным предметам, а жизнь многократно подтверждает наличие у одаренных музыкантов и художников незаурядных способностей вообще. Реальная функция дополнительного образования состоит в том, чтобы помочь обучающимся выявить меру своего таланта и сделать выбор. Ведь далеко не всегда масштаб талантливости и желание сделать искусство своей профессией обнаруживаются в первые годы обучения. Именно художественно-эстетическое воспитание так необходимо всем ступеням системы нашего образования, так как способно духовно развивать личность, воздействовать на ее эмоциональную сферу. Именно эмоциональному началу принадлежит основное значение в развитии творческих способностей, формировании свойств и качеств личности, становлении внутреннего мира. </w:t>
            </w:r>
          </w:p>
          <w:p w:rsidR="00C82241" w:rsidRPr="003874ED" w:rsidRDefault="003874ED" w:rsidP="003874ED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874ED">
              <w:rPr>
                <w:rFonts w:ascii="Times New Roman" w:hAnsi="Times New Roman"/>
              </w:rPr>
              <w:t xml:space="preserve">   </w:t>
            </w:r>
          </w:p>
        </w:tc>
      </w:tr>
      <w:tr w:rsidR="004B1A6A" w:rsidRPr="00BC29F8" w:rsidTr="003839A1">
        <w:trPr>
          <w:trHeight w:val="2270"/>
        </w:trPr>
        <w:tc>
          <w:tcPr>
            <w:tcW w:w="3227" w:type="dxa"/>
          </w:tcPr>
          <w:p w:rsidR="004B1A6A" w:rsidRPr="00BC29F8" w:rsidRDefault="004B1A6A" w:rsidP="004B1A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Задачи подпрограммы</w:t>
            </w:r>
            <w:r w:rsidR="001A19E0">
              <w:rPr>
                <w:rFonts w:ascii="Times New Roman" w:hAnsi="Times New Roman"/>
                <w:iCs/>
              </w:rPr>
              <w:t xml:space="preserve"> 1</w:t>
            </w:r>
          </w:p>
        </w:tc>
        <w:tc>
          <w:tcPr>
            <w:tcW w:w="6662" w:type="dxa"/>
          </w:tcPr>
          <w:p w:rsidR="004B1A6A" w:rsidRPr="003874ED" w:rsidRDefault="004B1A6A" w:rsidP="004B1A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3874ED">
              <w:rPr>
                <w:rFonts w:ascii="Times New Roman" w:hAnsi="Times New Roman"/>
              </w:rPr>
              <w:t>Принципы организации дополнительного образования, его содержание позволяют существенно повысить уровень познавательных возможностей обучающихся. В круг значимых для учащихся проблем включаются проблемы самопознания и самореализации творческих возможностей, в том числе и в решении социально значимых задач, поскольку практическая деятельность детей в сфере дополнительного образования всегда имеет  определённую социальную мотивацию.</w:t>
            </w:r>
          </w:p>
          <w:p w:rsidR="004B1A6A" w:rsidRPr="003874ED" w:rsidRDefault="004B1A6A" w:rsidP="004B1A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3874ED">
              <w:rPr>
                <w:rFonts w:ascii="Times New Roman" w:hAnsi="Times New Roman"/>
              </w:rPr>
              <w:t>Дополнительное образование позволяет полнее использовать потенциал школьного образования за счет углубления, расширения  и применение школьных знаний.</w:t>
            </w:r>
          </w:p>
          <w:p w:rsidR="004B1A6A" w:rsidRPr="003874ED" w:rsidRDefault="004B1A6A" w:rsidP="004B1A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3874ED">
              <w:rPr>
                <w:rFonts w:ascii="Times New Roman" w:hAnsi="Times New Roman"/>
              </w:rPr>
              <w:t xml:space="preserve">Дополнительное образование позволяет расширить общее образование  путем реализации досуговых и индивидуальных образовательных программ, дает возможность каждому ребёнку удовлетворить свои индивидуальные познавательные, эстетические, творческие запросы.     </w:t>
            </w:r>
          </w:p>
          <w:p w:rsidR="004B1A6A" w:rsidRPr="00BC29F8" w:rsidRDefault="004B1A6A" w:rsidP="003874ED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82241" w:rsidRPr="00BC29F8" w:rsidTr="003839A1">
        <w:trPr>
          <w:trHeight w:val="137"/>
        </w:trPr>
        <w:tc>
          <w:tcPr>
            <w:tcW w:w="3227" w:type="dxa"/>
          </w:tcPr>
          <w:p w:rsidR="00C82241" w:rsidRPr="00DD6DC7" w:rsidRDefault="004B1A6A" w:rsidP="003874ED">
            <w:pPr>
              <w:pStyle w:val="11"/>
              <w:jc w:val="center"/>
              <w:rPr>
                <w:iCs/>
                <w:sz w:val="22"/>
                <w:szCs w:val="22"/>
              </w:rPr>
            </w:pPr>
            <w:r w:rsidRPr="00DD6DC7">
              <w:rPr>
                <w:sz w:val="22"/>
                <w:szCs w:val="22"/>
              </w:rPr>
              <w:t>Этапы и сроки</w:t>
            </w:r>
            <w:r w:rsidR="00C82241" w:rsidRPr="00DD6DC7">
              <w:rPr>
                <w:sz w:val="22"/>
                <w:szCs w:val="22"/>
              </w:rPr>
              <w:t xml:space="preserve"> реализации подпрограммы</w:t>
            </w:r>
            <w:r w:rsidR="001A19E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662" w:type="dxa"/>
          </w:tcPr>
          <w:p w:rsidR="00C82241" w:rsidRPr="00DD6DC7" w:rsidRDefault="00C82241" w:rsidP="00064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DD6DC7">
              <w:rPr>
                <w:rFonts w:ascii="Times New Roman" w:hAnsi="Times New Roman"/>
              </w:rPr>
              <w:t>Подпрограмма 1 реализуется с 01 января 2021</w:t>
            </w:r>
            <w:r w:rsidR="00871329" w:rsidRPr="00DD6DC7">
              <w:rPr>
                <w:rFonts w:ascii="Times New Roman" w:hAnsi="Times New Roman"/>
              </w:rPr>
              <w:t xml:space="preserve"> года</w:t>
            </w:r>
            <w:r w:rsidRPr="00DD6DC7">
              <w:rPr>
                <w:rFonts w:ascii="Times New Roman" w:hAnsi="Times New Roman"/>
              </w:rPr>
              <w:t xml:space="preserve"> по 31 декабря                 2027 года</w:t>
            </w:r>
            <w:r w:rsidR="00064DC5" w:rsidRPr="00DD6DC7">
              <w:rPr>
                <w:rFonts w:ascii="Times New Roman" w:hAnsi="Times New Roman"/>
              </w:rPr>
              <w:t xml:space="preserve"> в </w:t>
            </w:r>
            <w:r w:rsidR="00473310" w:rsidRPr="00DD6DC7">
              <w:rPr>
                <w:rFonts w:ascii="Times New Roman" w:hAnsi="Times New Roman"/>
              </w:rPr>
              <w:t xml:space="preserve"> один этап.</w:t>
            </w:r>
          </w:p>
          <w:p w:rsidR="003839A1" w:rsidRPr="00DD6DC7" w:rsidRDefault="003839A1" w:rsidP="00064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A6530" w:rsidRPr="00BC29F8" w:rsidTr="003839A1">
        <w:trPr>
          <w:trHeight w:val="302"/>
        </w:trPr>
        <w:tc>
          <w:tcPr>
            <w:tcW w:w="3227" w:type="dxa"/>
            <w:tcBorders>
              <w:top w:val="single" w:sz="4" w:space="0" w:color="auto"/>
            </w:tcBorders>
          </w:tcPr>
          <w:p w:rsidR="00FA6530" w:rsidRPr="00FA6530" w:rsidRDefault="00FA6530" w:rsidP="003874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FA6530">
              <w:rPr>
                <w:rFonts w:ascii="Times New Roman" w:hAnsi="Times New Roman"/>
              </w:rPr>
              <w:t>Целевые показатели (индикаторы) подпрограммы</w:t>
            </w:r>
            <w:r w:rsidR="001A19E0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A6530" w:rsidRDefault="00FA6530" w:rsidP="00FA653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количественные показатели</w:t>
            </w:r>
            <w:r w:rsidR="002E7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ДО ДШИ ПМ</w:t>
            </w:r>
            <w:r w:rsidR="002E70F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6530" w:rsidRDefault="00FA6530" w:rsidP="00FA653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среднее годовое число детей, получивших дополнительное образование.</w:t>
            </w:r>
          </w:p>
          <w:p w:rsidR="00FA6530" w:rsidRPr="00FA6530" w:rsidRDefault="00FA6530" w:rsidP="003874ED">
            <w:pPr>
              <w:tabs>
                <w:tab w:val="left" w:pos="1289"/>
              </w:tabs>
              <w:spacing w:line="240" w:lineRule="auto"/>
              <w:ind w:firstLine="0"/>
              <w:rPr>
                <w:rFonts w:ascii="Times New Roman" w:hAnsi="Times New Roman"/>
                <w:spacing w:val="-2"/>
                <w:highlight w:val="yellow"/>
              </w:rPr>
            </w:pPr>
          </w:p>
        </w:tc>
      </w:tr>
      <w:tr w:rsidR="00D73D3E" w:rsidRPr="00BC29F8" w:rsidTr="003839A1">
        <w:trPr>
          <w:trHeight w:val="428"/>
        </w:trPr>
        <w:tc>
          <w:tcPr>
            <w:tcW w:w="3227" w:type="dxa"/>
            <w:tcBorders>
              <w:bottom w:val="single" w:sz="4" w:space="0" w:color="auto"/>
            </w:tcBorders>
          </w:tcPr>
          <w:p w:rsidR="00D73D3E" w:rsidRPr="00BC29F8" w:rsidRDefault="00D73D3E" w:rsidP="001A19E0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Прогнозная оценка расходов подпрограммы</w:t>
            </w:r>
            <w:r w:rsidR="00E510C7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Прогноз расходов подпрограммы составляет </w:t>
            </w:r>
            <w:r w:rsidR="001A19E0">
              <w:rPr>
                <w:rFonts w:ascii="Times New Roman" w:hAnsi="Times New Roman"/>
                <w:spacing w:val="-2"/>
              </w:rPr>
              <w:t>157 556 789,20</w:t>
            </w:r>
            <w:r w:rsidRPr="006B3CED">
              <w:rPr>
                <w:rFonts w:ascii="Times New Roman" w:hAnsi="Times New Roman"/>
                <w:spacing w:val="-2"/>
              </w:rPr>
              <w:t xml:space="preserve"> руб. в том числе по годам: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-2"/>
              </w:rPr>
              <w:t>21</w:t>
            </w:r>
            <w:r w:rsidRPr="00BC29F8">
              <w:rPr>
                <w:rFonts w:ascii="Times New Roman" w:hAnsi="Times New Roman"/>
                <w:spacing w:val="-2"/>
              </w:rPr>
              <w:t xml:space="preserve"> год</w:t>
            </w:r>
            <w:r>
              <w:rPr>
                <w:rFonts w:ascii="Times New Roman" w:hAnsi="Times New Roman"/>
                <w:spacing w:val="-2"/>
              </w:rPr>
              <w:t xml:space="preserve"> –</w:t>
            </w: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13 948 970,80 руб. из них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краевой бюджет – 355 338,46 руб.,</w:t>
            </w:r>
          </w:p>
          <w:p w:rsidR="00D73D3E" w:rsidRPr="00BC29F8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местный бюджет – 13 593 632,34 руб.,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-2"/>
              </w:rPr>
              <w:t>22</w:t>
            </w:r>
            <w:r w:rsidRPr="00BC29F8">
              <w:rPr>
                <w:rFonts w:ascii="Times New Roman" w:hAnsi="Times New Roman"/>
                <w:spacing w:val="-2"/>
              </w:rPr>
              <w:t xml:space="preserve"> год</w:t>
            </w:r>
            <w:r>
              <w:rPr>
                <w:rFonts w:ascii="Times New Roman" w:hAnsi="Times New Roman"/>
                <w:spacing w:val="-2"/>
              </w:rPr>
              <w:t xml:space="preserve"> –</w:t>
            </w: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14 545 152,49 руб. из них</w:t>
            </w: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краевой бюджет – 73 432,49 руб.,</w:t>
            </w:r>
          </w:p>
          <w:p w:rsidR="00D73D3E" w:rsidRPr="00BC29F8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местный бюджет – 14 471 720,00 руб.,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-2"/>
              </w:rPr>
              <w:t>23</w:t>
            </w:r>
            <w:r w:rsidRPr="00BC29F8">
              <w:rPr>
                <w:rFonts w:ascii="Times New Roman" w:hAnsi="Times New Roman"/>
                <w:spacing w:val="-2"/>
              </w:rPr>
              <w:t xml:space="preserve"> год </w:t>
            </w:r>
            <w:r>
              <w:rPr>
                <w:rFonts w:ascii="Times New Roman" w:hAnsi="Times New Roman"/>
                <w:spacing w:val="-2"/>
              </w:rPr>
              <w:t xml:space="preserve">– </w:t>
            </w:r>
            <w:r w:rsidR="006B3CED">
              <w:rPr>
                <w:rFonts w:ascii="Times New Roman" w:hAnsi="Times New Roman"/>
                <w:spacing w:val="-2"/>
              </w:rPr>
              <w:t>21 889 719,91</w:t>
            </w:r>
            <w:r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4 424 938,57 руб.,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краевой бюджет – 354 128,90 руб.,</w:t>
            </w:r>
          </w:p>
          <w:p w:rsidR="00D73D3E" w:rsidRPr="00BC29F8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6B3CED">
              <w:rPr>
                <w:rFonts w:ascii="Times New Roman" w:hAnsi="Times New Roman"/>
                <w:spacing w:val="-2"/>
              </w:rPr>
              <w:t>17 110 652,44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202</w:t>
            </w:r>
            <w:r>
              <w:rPr>
                <w:rFonts w:ascii="Times New Roman" w:hAnsi="Times New Roman"/>
                <w:spacing w:val="-2"/>
              </w:rPr>
              <w:t>4</w:t>
            </w:r>
            <w:r w:rsidRPr="00BC29F8">
              <w:rPr>
                <w:rFonts w:ascii="Times New Roman" w:hAnsi="Times New Roman"/>
                <w:spacing w:val="-2"/>
              </w:rPr>
              <w:t xml:space="preserve"> год </w:t>
            </w:r>
            <w:r>
              <w:rPr>
                <w:rFonts w:ascii="Times New Roman" w:hAnsi="Times New Roman"/>
                <w:spacing w:val="-2"/>
              </w:rPr>
              <w:t xml:space="preserve">– </w:t>
            </w:r>
            <w:r w:rsidR="001A19E0">
              <w:rPr>
                <w:rFonts w:ascii="Times New Roman" w:hAnsi="Times New Roman"/>
                <w:spacing w:val="-2"/>
              </w:rPr>
              <w:t>21 849 170</w:t>
            </w:r>
            <w:r>
              <w:rPr>
                <w:rFonts w:ascii="Times New Roman" w:hAnsi="Times New Roman"/>
                <w:spacing w:val="-2"/>
              </w:rPr>
              <w:t>,00 руб. из них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1A19E0">
              <w:rPr>
                <w:rFonts w:ascii="Times New Roman" w:hAnsi="Times New Roman"/>
                <w:spacing w:val="-2"/>
              </w:rPr>
              <w:t>21 849 170</w:t>
            </w:r>
            <w:r>
              <w:rPr>
                <w:rFonts w:ascii="Times New Roman" w:hAnsi="Times New Roman"/>
                <w:spacing w:val="-2"/>
              </w:rPr>
              <w:t>,00 руб.,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-2"/>
              </w:rPr>
              <w:t>25</w:t>
            </w:r>
            <w:r w:rsidRPr="00BC29F8">
              <w:rPr>
                <w:rFonts w:ascii="Times New Roman" w:hAnsi="Times New Roman"/>
                <w:spacing w:val="-2"/>
              </w:rPr>
              <w:t xml:space="preserve"> год</w:t>
            </w:r>
            <w:r>
              <w:rPr>
                <w:rFonts w:ascii="Times New Roman" w:hAnsi="Times New Roman"/>
                <w:spacing w:val="-2"/>
              </w:rPr>
              <w:t xml:space="preserve"> –</w:t>
            </w: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  <w:r w:rsidR="001A19E0">
              <w:rPr>
                <w:rFonts w:ascii="Times New Roman" w:hAnsi="Times New Roman"/>
                <w:spacing w:val="-2"/>
              </w:rPr>
              <w:t>23 567 400,00</w:t>
            </w:r>
            <w:r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1A19E0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краевой бюджет – 497 000,00 руб.,</w:t>
            </w:r>
          </w:p>
          <w:p w:rsidR="00D73D3E" w:rsidRPr="00BC29F8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1A19E0">
              <w:rPr>
                <w:rFonts w:ascii="Times New Roman" w:hAnsi="Times New Roman"/>
                <w:spacing w:val="-2"/>
              </w:rPr>
              <w:t>23 070 400,00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D73D3E" w:rsidRDefault="00D73D3E" w:rsidP="00D73D3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2026 год – </w:t>
            </w:r>
            <w:r w:rsidR="001A19E0">
              <w:rPr>
                <w:rFonts w:ascii="Times New Roman" w:hAnsi="Times New Roman"/>
                <w:spacing w:val="-2"/>
              </w:rPr>
              <w:t>29 300 576,00</w:t>
            </w:r>
            <w:r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1A19E0" w:rsidRDefault="00D73D3E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1A19E0">
              <w:rPr>
                <w:rFonts w:ascii="Times New Roman" w:hAnsi="Times New Roman"/>
                <w:spacing w:val="-2"/>
              </w:rPr>
              <w:t>29 300 576,00</w:t>
            </w:r>
            <w:r>
              <w:rPr>
                <w:rFonts w:ascii="Times New Roman" w:hAnsi="Times New Roman"/>
                <w:spacing w:val="-2"/>
              </w:rPr>
              <w:t xml:space="preserve"> руб. </w:t>
            </w:r>
          </w:p>
          <w:p w:rsidR="00D73D3E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2027 год – 32 455 800,00 руб. </w:t>
            </w:r>
            <w:r w:rsidR="00D73D3E">
              <w:rPr>
                <w:rFonts w:ascii="Times New Roman" w:hAnsi="Times New Roman"/>
                <w:spacing w:val="-2"/>
              </w:rPr>
              <w:t>из них</w:t>
            </w:r>
          </w:p>
          <w:p w:rsidR="00D73D3E" w:rsidRPr="00BC29F8" w:rsidRDefault="00D73D3E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1A19E0">
              <w:rPr>
                <w:rFonts w:ascii="Times New Roman" w:hAnsi="Times New Roman"/>
                <w:spacing w:val="-2"/>
              </w:rPr>
              <w:t>32 455 800,00</w:t>
            </w:r>
            <w:r>
              <w:rPr>
                <w:rFonts w:ascii="Times New Roman" w:hAnsi="Times New Roman"/>
                <w:spacing w:val="-2"/>
              </w:rPr>
              <w:t xml:space="preserve"> руб.</w:t>
            </w:r>
          </w:p>
        </w:tc>
      </w:tr>
      <w:tr w:rsidR="00C82241" w:rsidRPr="00BC29F8" w:rsidTr="003839A1">
        <w:trPr>
          <w:trHeight w:val="428"/>
        </w:trPr>
        <w:tc>
          <w:tcPr>
            <w:tcW w:w="3227" w:type="dxa"/>
            <w:tcBorders>
              <w:bottom w:val="single" w:sz="4" w:space="0" w:color="auto"/>
            </w:tcBorders>
          </w:tcPr>
          <w:p w:rsidR="00C82241" w:rsidRPr="00BC29F8" w:rsidRDefault="00C82241" w:rsidP="007F22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</w:rPr>
            </w:pPr>
            <w:r w:rsidRPr="00BC29F8">
              <w:rPr>
                <w:rFonts w:ascii="Times New Roman" w:hAnsi="Times New Roman"/>
              </w:rPr>
              <w:t>Ресурсное обеспечение</w:t>
            </w:r>
            <w:r w:rsidR="00A04155">
              <w:rPr>
                <w:rFonts w:ascii="Times New Roman" w:hAnsi="Times New Roman"/>
              </w:rPr>
              <w:t xml:space="preserve"> </w:t>
            </w:r>
            <w:r w:rsidRPr="00BC29F8">
              <w:rPr>
                <w:rFonts w:ascii="Times New Roman" w:hAnsi="Times New Roman"/>
              </w:rPr>
              <w:t xml:space="preserve"> </w:t>
            </w:r>
            <w:r w:rsidR="00A04155">
              <w:rPr>
                <w:rFonts w:ascii="Times New Roman" w:hAnsi="Times New Roman"/>
              </w:rPr>
              <w:t>реализации подпрограммы</w:t>
            </w:r>
            <w:r w:rsidR="00E510C7">
              <w:rPr>
                <w:rFonts w:ascii="Times New Roman" w:hAnsi="Times New Roman"/>
              </w:rPr>
              <w:t xml:space="preserve"> 1</w:t>
            </w:r>
            <w:r w:rsidR="00A041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82241" w:rsidRPr="00BC29F8" w:rsidRDefault="00C82241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 xml:space="preserve">Мероприятия подпрограммы 1 реализуются за счет </w:t>
            </w:r>
            <w:r w:rsidR="001C3555">
              <w:rPr>
                <w:rFonts w:ascii="Times New Roman" w:hAnsi="Times New Roman"/>
                <w:spacing w:val="-2"/>
              </w:rPr>
              <w:t xml:space="preserve">краевого бюджета, </w:t>
            </w:r>
            <w:r w:rsidRPr="00BC29F8">
              <w:rPr>
                <w:rFonts w:ascii="Times New Roman" w:hAnsi="Times New Roman"/>
                <w:spacing w:val="-2"/>
              </w:rPr>
              <w:t xml:space="preserve">бюджета Партизанского муниципального </w:t>
            </w:r>
            <w:r w:rsidR="002E70FC">
              <w:rPr>
                <w:rFonts w:ascii="Times New Roman" w:hAnsi="Times New Roman"/>
                <w:spacing w:val="-2"/>
              </w:rPr>
              <w:t>округа</w:t>
            </w:r>
            <w:r w:rsidRPr="00BC29F8">
              <w:rPr>
                <w:rFonts w:ascii="Times New Roman" w:hAnsi="Times New Roman"/>
                <w:spacing w:val="-2"/>
              </w:rPr>
              <w:t>.</w:t>
            </w:r>
          </w:p>
          <w:p w:rsidR="00C82241" w:rsidRPr="00BC29F8" w:rsidRDefault="00C82241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Общий объем средств на реализацию подпрограммы</w:t>
            </w:r>
            <w:r w:rsidR="003874ED">
              <w:rPr>
                <w:rFonts w:ascii="Times New Roman" w:hAnsi="Times New Roman"/>
                <w:spacing w:val="-2"/>
              </w:rPr>
              <w:t xml:space="preserve"> </w:t>
            </w:r>
            <w:r w:rsidR="00025F4C">
              <w:rPr>
                <w:rFonts w:ascii="Times New Roman" w:hAnsi="Times New Roman"/>
                <w:spacing w:val="-2"/>
              </w:rPr>
              <w:t>составляет</w:t>
            </w:r>
            <w:r>
              <w:rPr>
                <w:rFonts w:ascii="Times New Roman" w:hAnsi="Times New Roman"/>
                <w:spacing w:val="-2"/>
              </w:rPr>
              <w:t xml:space="preserve">  </w:t>
            </w:r>
            <w:r w:rsidR="001A19E0">
              <w:rPr>
                <w:rFonts w:ascii="Times New Roman" w:hAnsi="Times New Roman"/>
                <w:spacing w:val="-2"/>
              </w:rPr>
              <w:t>157 556 789,20</w:t>
            </w:r>
            <w:r w:rsidRPr="00BC29F8">
              <w:rPr>
                <w:rFonts w:ascii="Times New Roman" w:hAnsi="Times New Roman"/>
                <w:spacing w:val="-2"/>
              </w:rPr>
              <w:t xml:space="preserve"> руб., в том числе по годам:</w:t>
            </w:r>
          </w:p>
          <w:p w:rsidR="00F90BD4" w:rsidRDefault="00C82241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</w:t>
            </w:r>
            <w:r w:rsidR="003874ED">
              <w:rPr>
                <w:rFonts w:ascii="Times New Roman" w:hAnsi="Times New Roman"/>
                <w:spacing w:val="-2"/>
              </w:rPr>
              <w:t>21</w:t>
            </w:r>
            <w:r w:rsidRPr="00BC29F8">
              <w:rPr>
                <w:rFonts w:ascii="Times New Roman" w:hAnsi="Times New Roman"/>
                <w:spacing w:val="-2"/>
              </w:rPr>
              <w:t xml:space="preserve"> год</w:t>
            </w:r>
            <w:r w:rsidR="003839A1">
              <w:rPr>
                <w:rFonts w:ascii="Times New Roman" w:hAnsi="Times New Roman"/>
                <w:spacing w:val="-2"/>
              </w:rPr>
              <w:t xml:space="preserve"> </w:t>
            </w:r>
            <w:r w:rsidR="00BE2F77">
              <w:rPr>
                <w:rFonts w:ascii="Times New Roman" w:hAnsi="Times New Roman"/>
                <w:spacing w:val="-2"/>
              </w:rPr>
              <w:t>–</w:t>
            </w: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  <w:r w:rsidR="00705D66">
              <w:rPr>
                <w:rFonts w:ascii="Times New Roman" w:hAnsi="Times New Roman"/>
                <w:spacing w:val="-2"/>
              </w:rPr>
              <w:t>13 948 970,80</w:t>
            </w:r>
            <w:r w:rsidR="003874ED">
              <w:rPr>
                <w:rFonts w:ascii="Times New Roman" w:hAnsi="Times New Roman"/>
                <w:spacing w:val="-2"/>
              </w:rPr>
              <w:t xml:space="preserve"> руб.</w:t>
            </w:r>
            <w:r w:rsidR="00F90BD4">
              <w:rPr>
                <w:rFonts w:ascii="Times New Roman" w:hAnsi="Times New Roman"/>
                <w:spacing w:val="-2"/>
              </w:rPr>
              <w:t xml:space="preserve"> из них</w:t>
            </w:r>
          </w:p>
          <w:p w:rsidR="00705D66" w:rsidRDefault="00705D66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краевой бюджет – 355 338,46 руб.,</w:t>
            </w:r>
          </w:p>
          <w:p w:rsidR="00C82241" w:rsidRPr="00BC29F8" w:rsidRDefault="00C82241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  <w:r w:rsidR="00F90BD4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705D66">
              <w:rPr>
                <w:rFonts w:ascii="Times New Roman" w:hAnsi="Times New Roman"/>
                <w:spacing w:val="-2"/>
              </w:rPr>
              <w:t>13 593 632,34</w:t>
            </w:r>
            <w:r w:rsidR="00F90BD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C82241" w:rsidRDefault="00C82241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</w:t>
            </w:r>
            <w:r w:rsidR="003874ED">
              <w:rPr>
                <w:rFonts w:ascii="Times New Roman" w:hAnsi="Times New Roman"/>
                <w:spacing w:val="-2"/>
              </w:rPr>
              <w:t>22</w:t>
            </w:r>
            <w:r w:rsidRPr="00BC29F8">
              <w:rPr>
                <w:rFonts w:ascii="Times New Roman" w:hAnsi="Times New Roman"/>
                <w:spacing w:val="-2"/>
              </w:rPr>
              <w:t xml:space="preserve"> год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BE2F77">
              <w:rPr>
                <w:rFonts w:ascii="Times New Roman" w:hAnsi="Times New Roman"/>
                <w:spacing w:val="-2"/>
              </w:rPr>
              <w:t>–</w:t>
            </w: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  <w:r w:rsidR="00705D66">
              <w:rPr>
                <w:rFonts w:ascii="Times New Roman" w:hAnsi="Times New Roman"/>
                <w:spacing w:val="-2"/>
              </w:rPr>
              <w:t>14</w:t>
            </w:r>
            <w:r w:rsidR="002744FC">
              <w:rPr>
                <w:rFonts w:ascii="Times New Roman" w:hAnsi="Times New Roman"/>
                <w:spacing w:val="-2"/>
              </w:rPr>
              <w:t> 545 152,49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3874ED">
              <w:rPr>
                <w:rFonts w:ascii="Times New Roman" w:hAnsi="Times New Roman"/>
                <w:spacing w:val="-2"/>
              </w:rPr>
              <w:t>руб.</w:t>
            </w:r>
            <w:r w:rsidR="00F90BD4">
              <w:rPr>
                <w:rFonts w:ascii="Times New Roman" w:hAnsi="Times New Roman"/>
                <w:spacing w:val="-2"/>
              </w:rPr>
              <w:t xml:space="preserve"> из них</w:t>
            </w: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</w:p>
          <w:p w:rsidR="00705D66" w:rsidRDefault="00705D66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краевой бюджет – </w:t>
            </w:r>
            <w:r w:rsidR="002744FC">
              <w:rPr>
                <w:rFonts w:ascii="Times New Roman" w:hAnsi="Times New Roman"/>
                <w:spacing w:val="-2"/>
              </w:rPr>
              <w:t>73 432,49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F90BD4" w:rsidRPr="00BC29F8" w:rsidRDefault="00F90BD4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705D66">
              <w:rPr>
                <w:rFonts w:ascii="Times New Roman" w:hAnsi="Times New Roman"/>
                <w:spacing w:val="-2"/>
              </w:rPr>
              <w:t>14</w:t>
            </w:r>
            <w:r w:rsidR="002744FC">
              <w:rPr>
                <w:rFonts w:ascii="Times New Roman" w:hAnsi="Times New Roman"/>
                <w:spacing w:val="-2"/>
              </w:rPr>
              <w:t> 471 720,00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C82241" w:rsidRDefault="00C82241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</w:t>
            </w:r>
            <w:r w:rsidR="003874ED">
              <w:rPr>
                <w:rFonts w:ascii="Times New Roman" w:hAnsi="Times New Roman"/>
                <w:spacing w:val="-2"/>
              </w:rPr>
              <w:t>23</w:t>
            </w:r>
            <w:r w:rsidRPr="00BC29F8">
              <w:rPr>
                <w:rFonts w:ascii="Times New Roman" w:hAnsi="Times New Roman"/>
                <w:spacing w:val="-2"/>
              </w:rPr>
              <w:t xml:space="preserve"> год </w:t>
            </w:r>
            <w:r w:rsidR="00BE2F77">
              <w:rPr>
                <w:rFonts w:ascii="Times New Roman" w:hAnsi="Times New Roman"/>
                <w:spacing w:val="-2"/>
              </w:rPr>
              <w:t>–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FA41E9">
              <w:rPr>
                <w:rFonts w:ascii="Times New Roman" w:hAnsi="Times New Roman"/>
                <w:spacing w:val="-2"/>
              </w:rPr>
              <w:t>21 889 719,91</w:t>
            </w:r>
            <w:r w:rsidR="003874ED">
              <w:rPr>
                <w:rFonts w:ascii="Times New Roman" w:hAnsi="Times New Roman"/>
                <w:spacing w:val="-2"/>
              </w:rPr>
              <w:t xml:space="preserve"> руб.</w:t>
            </w:r>
            <w:r w:rsidR="00F90BD4">
              <w:rPr>
                <w:rFonts w:ascii="Times New Roman" w:hAnsi="Times New Roman"/>
                <w:spacing w:val="-2"/>
              </w:rPr>
              <w:t xml:space="preserve"> из них</w:t>
            </w:r>
          </w:p>
          <w:p w:rsidR="002744FC" w:rsidRDefault="002744FC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4 424 938,57 руб.,</w:t>
            </w:r>
          </w:p>
          <w:p w:rsidR="00705D66" w:rsidRDefault="00705D66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краевой бюджет – </w:t>
            </w:r>
            <w:r w:rsidR="002744FC">
              <w:rPr>
                <w:rFonts w:ascii="Times New Roman" w:hAnsi="Times New Roman"/>
                <w:spacing w:val="-2"/>
              </w:rPr>
              <w:t>354 128,90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F90BD4" w:rsidRPr="00BC29F8" w:rsidRDefault="00F90BD4" w:rsidP="003874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FA41E9">
              <w:rPr>
                <w:rFonts w:ascii="Times New Roman" w:hAnsi="Times New Roman"/>
                <w:spacing w:val="-2"/>
              </w:rPr>
              <w:t>17 110 652,44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A19E0" w:rsidRDefault="00C82241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lastRenderedPageBreak/>
              <w:t>202</w:t>
            </w:r>
            <w:r w:rsidR="003874ED">
              <w:rPr>
                <w:rFonts w:ascii="Times New Roman" w:hAnsi="Times New Roman"/>
                <w:spacing w:val="-2"/>
              </w:rPr>
              <w:t>4</w:t>
            </w:r>
            <w:r w:rsidRPr="00BC29F8">
              <w:rPr>
                <w:rFonts w:ascii="Times New Roman" w:hAnsi="Times New Roman"/>
                <w:spacing w:val="-2"/>
              </w:rPr>
              <w:t xml:space="preserve"> год </w:t>
            </w:r>
            <w:r w:rsidR="00BE2F77">
              <w:rPr>
                <w:rFonts w:ascii="Times New Roman" w:hAnsi="Times New Roman"/>
                <w:spacing w:val="-2"/>
              </w:rPr>
              <w:t>–</w:t>
            </w:r>
            <w:r w:rsidR="001A19E0">
              <w:rPr>
                <w:rFonts w:ascii="Times New Roman" w:hAnsi="Times New Roman"/>
                <w:spacing w:val="-2"/>
              </w:rPr>
              <w:t>21 849 170,00 руб. из них</w:t>
            </w:r>
          </w:p>
          <w:p w:rsidR="001A19E0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местный бюджет – 21 849 170,00 руб.,</w:t>
            </w:r>
          </w:p>
          <w:p w:rsidR="001A19E0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BC29F8"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-2"/>
              </w:rPr>
              <w:t>25</w:t>
            </w:r>
            <w:r w:rsidRPr="00BC29F8">
              <w:rPr>
                <w:rFonts w:ascii="Times New Roman" w:hAnsi="Times New Roman"/>
                <w:spacing w:val="-2"/>
              </w:rPr>
              <w:t xml:space="preserve"> год</w:t>
            </w:r>
            <w:r>
              <w:rPr>
                <w:rFonts w:ascii="Times New Roman" w:hAnsi="Times New Roman"/>
                <w:spacing w:val="-2"/>
              </w:rPr>
              <w:t xml:space="preserve"> –</w:t>
            </w:r>
            <w:r w:rsidRPr="00BC29F8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23 567 400,00 руб. из них</w:t>
            </w:r>
          </w:p>
          <w:p w:rsidR="001A19E0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краевой бюджет – 497 000,00 руб.,</w:t>
            </w:r>
          </w:p>
          <w:p w:rsidR="001A19E0" w:rsidRPr="00BC29F8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местный бюджет – 23 070 400,00 руб.,</w:t>
            </w:r>
          </w:p>
          <w:p w:rsidR="001A19E0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2026 год – 29 300 576,00 руб. из них</w:t>
            </w:r>
          </w:p>
          <w:p w:rsidR="001A19E0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29 300 576,00 руб. </w:t>
            </w:r>
          </w:p>
          <w:p w:rsidR="001A19E0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2027 год – 32 455 800,00 руб. из них</w:t>
            </w:r>
          </w:p>
          <w:p w:rsidR="001A19E0" w:rsidRDefault="001A19E0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бюджет – 32 455 800,00 руб. </w:t>
            </w:r>
          </w:p>
          <w:p w:rsidR="003839A1" w:rsidRPr="00BC29F8" w:rsidRDefault="00C82241" w:rsidP="001A19E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  <w:r w:rsidRPr="00BC29F8">
              <w:rPr>
                <w:rFonts w:ascii="Times New Roman" w:hAnsi="Times New Roman"/>
              </w:rPr>
              <w:t>В ходе реализации подпрограммы 1 объемы финансирования могут корректироваться с учетом финансовых возможностей местного бюджета на соответствующий финансовый год</w:t>
            </w:r>
          </w:p>
        </w:tc>
      </w:tr>
      <w:tr w:rsidR="004B1A6A" w:rsidRPr="00BC29F8" w:rsidTr="003839A1">
        <w:trPr>
          <w:trHeight w:val="278"/>
        </w:trPr>
        <w:tc>
          <w:tcPr>
            <w:tcW w:w="3227" w:type="dxa"/>
            <w:tcBorders>
              <w:top w:val="single" w:sz="4" w:space="0" w:color="auto"/>
            </w:tcBorders>
          </w:tcPr>
          <w:p w:rsidR="004B1A6A" w:rsidRPr="00BC29F8" w:rsidRDefault="007F222A" w:rsidP="00003244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  <w:r w:rsidR="001A19E0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B1A6A" w:rsidRDefault="004B1A6A" w:rsidP="00EE37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F222A">
              <w:rPr>
                <w:rFonts w:ascii="Times New Roman" w:hAnsi="Times New Roman"/>
              </w:rPr>
              <w:t xml:space="preserve">  </w:t>
            </w:r>
            <w:r w:rsidR="007F222A" w:rsidRPr="007F222A">
              <w:rPr>
                <w:rFonts w:ascii="Times New Roman" w:hAnsi="Times New Roman"/>
              </w:rPr>
              <w:t>Реализация мероприятий, предусмотренных подпрограммой 1, позволит МБОУ ДО ДШИ ПМ</w:t>
            </w:r>
            <w:r w:rsidR="002E70FC">
              <w:rPr>
                <w:rFonts w:ascii="Times New Roman" w:hAnsi="Times New Roman"/>
              </w:rPr>
              <w:t>О</w:t>
            </w:r>
            <w:r w:rsidR="007F222A" w:rsidRPr="007F222A">
              <w:rPr>
                <w:rFonts w:ascii="Times New Roman" w:hAnsi="Times New Roman"/>
              </w:rPr>
              <w:t xml:space="preserve"> увеличить число обучающихся детей, получивших дополнительное образование, количество победителей и призеров различных конкурсов всех уровней                        и культурно-просветительских мероприятий, концертов, конкурсов, фестивалей. </w:t>
            </w:r>
          </w:p>
          <w:p w:rsidR="00EE375C" w:rsidRDefault="00EE375C" w:rsidP="00EE37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1.Среднее годовое число детей, получивших дополнительное образование с 275 до 287 человек.</w:t>
            </w:r>
          </w:p>
          <w:p w:rsidR="00EE375C" w:rsidRDefault="00EE375C" w:rsidP="00EE37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2.Количество победителей и призеров конкурсов различных уровней (</w:t>
            </w:r>
            <w:proofErr w:type="gramStart"/>
            <w:r>
              <w:rPr>
                <w:rFonts w:ascii="Times New Roman" w:hAnsi="Times New Roman"/>
              </w:rPr>
              <w:t>международные</w:t>
            </w:r>
            <w:proofErr w:type="gramEnd"/>
            <w:r>
              <w:rPr>
                <w:rFonts w:ascii="Times New Roman" w:hAnsi="Times New Roman"/>
              </w:rPr>
              <w:t>, всероссийские, краевые, отраслевые).</w:t>
            </w:r>
          </w:p>
          <w:p w:rsidR="00EE375C" w:rsidRPr="00BC29F8" w:rsidRDefault="00EE375C" w:rsidP="00EE37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3.Количество проведенных культурно-просветительских мероприятий, концертов, конкурсов, фестивалей, выставок в рамках образовательной деятельности с 120 до 132 человек.</w:t>
            </w:r>
          </w:p>
        </w:tc>
      </w:tr>
    </w:tbl>
    <w:p w:rsidR="00C82241" w:rsidRPr="00BC29F8" w:rsidRDefault="00C82241" w:rsidP="00C822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73D3E" w:rsidRPr="00D73D3E" w:rsidRDefault="00D73D3E" w:rsidP="00D73D3E">
      <w:pPr>
        <w:pStyle w:val="a5"/>
        <w:numPr>
          <w:ilvl w:val="0"/>
          <w:numId w:val="4"/>
        </w:numPr>
        <w:spacing w:line="307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 1</w:t>
      </w:r>
    </w:p>
    <w:p w:rsidR="00C82241" w:rsidRPr="00BC29F8" w:rsidRDefault="00D73D3E" w:rsidP="00D73D3E">
      <w:pPr>
        <w:pStyle w:val="a5"/>
        <w:spacing w:line="30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(в том числе основных проблем)</w:t>
      </w:r>
    </w:p>
    <w:p w:rsidR="00C82241" w:rsidRPr="00BC29F8" w:rsidRDefault="00C82241" w:rsidP="00C82241">
      <w:pPr>
        <w:shd w:val="clear" w:color="auto" w:fill="FFFFFF"/>
        <w:autoSpaceDE w:val="0"/>
        <w:autoSpaceDN w:val="0"/>
        <w:adjustRightInd w:val="0"/>
        <w:spacing w:line="302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 xml:space="preserve">Развитие системы дополнительного образования  является  активным инновационным поиском развития личности </w:t>
      </w:r>
      <w:proofErr w:type="gramStart"/>
      <w:r w:rsidRPr="00BC2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29F8">
        <w:rPr>
          <w:rFonts w:ascii="Times New Roman" w:hAnsi="Times New Roman"/>
          <w:sz w:val="28"/>
          <w:szCs w:val="28"/>
        </w:rPr>
        <w:t xml:space="preserve">. </w:t>
      </w:r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02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>Научно-педагогической основой организации образовательного процесса являются личностно-ориентированные технологии обучения.</w:t>
      </w:r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02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 xml:space="preserve">Являясь широким и благодатным фоном для освоения общего, дополнительное образование позволяет создавать условия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 Помимо этого, выход </w:t>
      </w:r>
      <w:proofErr w:type="gramStart"/>
      <w:r w:rsidRPr="00BC29F8">
        <w:rPr>
          <w:rFonts w:ascii="Times New Roman" w:hAnsi="Times New Roman"/>
          <w:sz w:val="28"/>
          <w:szCs w:val="28"/>
        </w:rPr>
        <w:t>на другие сферы деятельности положительно сказывается</w:t>
      </w:r>
      <w:proofErr w:type="gramEnd"/>
      <w:r w:rsidRPr="00BC2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C29F8">
        <w:rPr>
          <w:rFonts w:ascii="Times New Roman" w:hAnsi="Times New Roman"/>
          <w:sz w:val="28"/>
          <w:szCs w:val="28"/>
        </w:rPr>
        <w:t>на результатах общего образования.</w:t>
      </w:r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24" w:lineRule="auto"/>
        <w:rPr>
          <w:rFonts w:ascii="Times New Roman" w:hAnsi="Times New Roman"/>
          <w:sz w:val="28"/>
          <w:szCs w:val="28"/>
        </w:rPr>
      </w:pPr>
      <w:proofErr w:type="gramStart"/>
      <w:r w:rsidRPr="00BC29F8">
        <w:rPr>
          <w:rFonts w:ascii="Times New Roman" w:hAnsi="Times New Roman"/>
          <w:sz w:val="28"/>
          <w:szCs w:val="28"/>
        </w:rPr>
        <w:t>Дополнительное образование включает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  <w:proofErr w:type="gramEnd"/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24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>- гражданства, патриотизма, уважения к правам и свободам человека;</w:t>
      </w:r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24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 xml:space="preserve">- представлений о нравственности и опыта взаимодействия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C29F8">
        <w:rPr>
          <w:rFonts w:ascii="Times New Roman" w:hAnsi="Times New Roman"/>
          <w:sz w:val="28"/>
          <w:szCs w:val="28"/>
        </w:rPr>
        <w:t>со сверстниками и взрослыми в соответствии с общепринятыми нравственными нормами, приобщения к системе культурных ценностей;</w:t>
      </w:r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24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lastRenderedPageBreak/>
        <w:t>- трудолюбия, готовности к осознанному выбору будущей профессии, стремления к профессионализму;</w:t>
      </w:r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24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 xml:space="preserve">- умения видеть и понимать прекрасное, потребности и умения выражать себя в различных для ребёнка видах творческой деятельности; </w:t>
      </w:r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24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>-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взрослыми;</w:t>
      </w:r>
    </w:p>
    <w:p w:rsidR="00C82241" w:rsidRDefault="00C82241" w:rsidP="00C82241">
      <w:pPr>
        <w:shd w:val="clear" w:color="auto" w:fill="FFFFFF"/>
        <w:autoSpaceDE w:val="0"/>
        <w:autoSpaceDN w:val="0"/>
        <w:adjustRightInd w:val="0"/>
        <w:spacing w:line="324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>- воспитания во время обучения.</w:t>
      </w:r>
    </w:p>
    <w:p w:rsidR="00C82241" w:rsidRDefault="00C82241" w:rsidP="003839A1">
      <w:p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 xml:space="preserve">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BC29F8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BC29F8">
        <w:rPr>
          <w:rFonts w:ascii="Times New Roman" w:hAnsi="Times New Roman"/>
          <w:sz w:val="28"/>
          <w:szCs w:val="28"/>
        </w:rPr>
        <w:t>, дает опыт общения со специалистами в различных видах практической деятельности.</w:t>
      </w:r>
    </w:p>
    <w:p w:rsidR="00C82241" w:rsidRDefault="00C82241" w:rsidP="003839A1">
      <w:p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 xml:space="preserve">Принципы организации дополнительного образования, его содержание позволяют существенно повысить уровень познавательных возможностей обучающихся. В круг значимых для учащихся проблем включаются проблемы самопознания и самореализации творческих возможностей, в том числе </w:t>
      </w:r>
      <w:r w:rsidR="003839A1">
        <w:rPr>
          <w:rFonts w:ascii="Times New Roman" w:hAnsi="Times New Roman"/>
          <w:sz w:val="28"/>
          <w:szCs w:val="28"/>
        </w:rPr>
        <w:t xml:space="preserve">                        </w:t>
      </w:r>
      <w:r w:rsidRPr="00BC29F8">
        <w:rPr>
          <w:rFonts w:ascii="Times New Roman" w:hAnsi="Times New Roman"/>
          <w:sz w:val="28"/>
          <w:szCs w:val="28"/>
        </w:rPr>
        <w:t>и в решении социально значимых задач, поскольку практическая деятельность детей в сфере дополнительного образования всегда имеет  определённую социальную мотивацию.</w:t>
      </w:r>
    </w:p>
    <w:p w:rsidR="00C82241" w:rsidRDefault="00C82241" w:rsidP="003839A1">
      <w:p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>Дополнительное образование позволяет полнее использовать потенциал школьного образования за счет углубления, расширения  и применение школьных знаний.</w:t>
      </w:r>
    </w:p>
    <w:p w:rsidR="00AB418D" w:rsidRDefault="00C82241" w:rsidP="003839A1">
      <w:p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 xml:space="preserve">Дополнительное образование позволяет расширить общее образование  путем реализации досуговых и индивидуальных образовательных программ, дает возможность каждому ребёнку удовлетворить свои индивидуальные познавательные, эстетические, творческие запросы.   </w:t>
      </w:r>
    </w:p>
    <w:p w:rsidR="00AB418D" w:rsidRPr="00AB418D" w:rsidRDefault="00AB418D" w:rsidP="00AB418D">
      <w:pPr>
        <w:pStyle w:val="a5"/>
        <w:numPr>
          <w:ilvl w:val="0"/>
          <w:numId w:val="4"/>
        </w:numPr>
        <w:spacing w:line="307" w:lineRule="auto"/>
        <w:jc w:val="center"/>
        <w:rPr>
          <w:rFonts w:ascii="Times New Roman" w:hAnsi="Times New Roman"/>
          <w:b/>
          <w:sz w:val="28"/>
          <w:szCs w:val="28"/>
        </w:rPr>
      </w:pPr>
      <w:r w:rsidRPr="00AB418D">
        <w:rPr>
          <w:rFonts w:ascii="Times New Roman" w:hAnsi="Times New Roman"/>
          <w:b/>
          <w:sz w:val="28"/>
          <w:szCs w:val="28"/>
        </w:rPr>
        <w:t>Этапы и сроки реализации подпрограммы 1</w:t>
      </w:r>
    </w:p>
    <w:p w:rsidR="00AB418D" w:rsidRDefault="00AB418D" w:rsidP="00AB418D">
      <w:pPr>
        <w:shd w:val="clear" w:color="auto" w:fill="FFFFFF"/>
        <w:spacing w:line="307" w:lineRule="auto"/>
        <w:ind w:left="10" w:right="10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>Подпрограмма 1 реализуется с 01 января 20</w:t>
      </w:r>
      <w:r>
        <w:rPr>
          <w:rFonts w:ascii="Times New Roman" w:hAnsi="Times New Roman"/>
          <w:sz w:val="28"/>
          <w:szCs w:val="28"/>
        </w:rPr>
        <w:t>21</w:t>
      </w:r>
      <w:r w:rsidRPr="00BC29F8">
        <w:rPr>
          <w:rFonts w:ascii="Times New Roman" w:hAnsi="Times New Roman"/>
          <w:sz w:val="28"/>
          <w:szCs w:val="28"/>
        </w:rPr>
        <w:t xml:space="preserve"> года по 31 декабря                  202</w:t>
      </w:r>
      <w:r>
        <w:rPr>
          <w:rFonts w:ascii="Times New Roman" w:hAnsi="Times New Roman"/>
          <w:sz w:val="28"/>
          <w:szCs w:val="28"/>
        </w:rPr>
        <w:t>7</w:t>
      </w:r>
      <w:r w:rsidRPr="00BC29F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один этап.</w:t>
      </w:r>
    </w:p>
    <w:p w:rsidR="00AB418D" w:rsidRPr="00AB418D" w:rsidRDefault="00AB418D" w:rsidP="00AB418D">
      <w:pPr>
        <w:pStyle w:val="a5"/>
        <w:numPr>
          <w:ilvl w:val="0"/>
          <w:numId w:val="4"/>
        </w:numPr>
        <w:shd w:val="clear" w:color="auto" w:fill="FFFFFF"/>
        <w:spacing w:line="307" w:lineRule="auto"/>
        <w:ind w:right="10" w:firstLine="1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418D">
        <w:rPr>
          <w:rFonts w:ascii="Times New Roman" w:hAnsi="Times New Roman"/>
          <w:b/>
          <w:sz w:val="28"/>
          <w:szCs w:val="28"/>
        </w:rPr>
        <w:t>Целевые показатели (индикаторы) подпрограммы 1</w:t>
      </w:r>
    </w:p>
    <w:p w:rsidR="00AB418D" w:rsidRDefault="00AB418D" w:rsidP="00AB418D">
      <w:pPr>
        <w:tabs>
          <w:tab w:val="left" w:pos="689"/>
          <w:tab w:val="center" w:pos="4762"/>
          <w:tab w:val="left" w:pos="10623"/>
          <w:tab w:val="left" w:pos="10990"/>
          <w:tab w:val="right" w:pos="15309"/>
        </w:tabs>
        <w:ind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1 с расшифровкой плановых значений по годам и этапам ее реализации представлены в приложении № 1 программы.</w:t>
      </w:r>
      <w:r>
        <w:rPr>
          <w:rFonts w:ascii="Times New Roman" w:hAnsi="Times New Roman"/>
          <w:sz w:val="28"/>
          <w:szCs w:val="28"/>
        </w:rPr>
        <w:tab/>
        <w:t>О</w:t>
      </w:r>
      <w:r w:rsidRPr="00F8155B">
        <w:rPr>
          <w:rFonts w:ascii="Times New Roman" w:hAnsi="Times New Roman"/>
          <w:sz w:val="28"/>
          <w:szCs w:val="28"/>
        </w:rPr>
        <w:t>сновные количественные показатели</w:t>
      </w:r>
      <w:r>
        <w:rPr>
          <w:rFonts w:ascii="Times New Roman" w:hAnsi="Times New Roman"/>
          <w:sz w:val="28"/>
          <w:szCs w:val="28"/>
        </w:rPr>
        <w:t xml:space="preserve"> МБОУ ДО  ДШИ:</w:t>
      </w:r>
    </w:p>
    <w:p w:rsidR="00AB418D" w:rsidRPr="00B80191" w:rsidRDefault="00AB418D" w:rsidP="00AB418D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0191">
        <w:rPr>
          <w:rFonts w:ascii="Times New Roman" w:hAnsi="Times New Roman"/>
          <w:sz w:val="28"/>
          <w:szCs w:val="28"/>
        </w:rPr>
        <w:t>Доля детей, обучающихся в детской школе искусств в общем количестве детей, проживающих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B80191">
        <w:rPr>
          <w:rFonts w:ascii="Times New Roman" w:hAnsi="Times New Roman"/>
          <w:sz w:val="28"/>
          <w:szCs w:val="28"/>
        </w:rPr>
        <w:t xml:space="preserve"> </w:t>
      </w:r>
      <w:r w:rsidRPr="00B80191">
        <w:rPr>
          <w:rFonts w:ascii="Times New Roman" w:hAnsi="Times New Roman" w:cs="Times New Roman"/>
          <w:sz w:val="28"/>
          <w:szCs w:val="28"/>
        </w:rPr>
        <w:t>рассчитывается по формуле</w:t>
      </w:r>
      <w:r>
        <w:rPr>
          <w:rFonts w:ascii="Times New Roman" w:hAnsi="Times New Roman" w:cs="Times New Roman"/>
          <w:sz w:val="28"/>
          <w:szCs w:val="28"/>
        </w:rPr>
        <w:t>: Д</w:t>
      </w:r>
      <w:proofErr w:type="gramStart"/>
      <w:r w:rsidRPr="00B8019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 Д</w:t>
      </w:r>
      <w:r w:rsidRPr="00B801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/Д</w:t>
      </w:r>
      <w:r w:rsidRPr="00B801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*100</w:t>
      </w:r>
      <w:r w:rsidRPr="00B801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где Д</w:t>
      </w:r>
      <w:r w:rsidRPr="00B8019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01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B80191">
        <w:rPr>
          <w:rFonts w:ascii="Times New Roman" w:hAnsi="Times New Roman"/>
          <w:sz w:val="28"/>
          <w:szCs w:val="28"/>
        </w:rPr>
        <w:t xml:space="preserve">оля детей, </w:t>
      </w:r>
      <w:r w:rsidRPr="00B80191">
        <w:rPr>
          <w:rFonts w:ascii="Times New Roman" w:hAnsi="Times New Roman"/>
          <w:sz w:val="28"/>
          <w:szCs w:val="28"/>
        </w:rPr>
        <w:lastRenderedPageBreak/>
        <w:t>обучающихся в</w:t>
      </w:r>
      <w:r>
        <w:rPr>
          <w:rFonts w:ascii="Times New Roman" w:hAnsi="Times New Roman"/>
          <w:sz w:val="28"/>
          <w:szCs w:val="28"/>
        </w:rPr>
        <w:t xml:space="preserve"> ДШИ,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Pr="00B80191">
        <w:rPr>
          <w:rFonts w:ascii="Times New Roman" w:hAnsi="Times New Roman"/>
          <w:sz w:val="28"/>
          <w:szCs w:val="28"/>
        </w:rPr>
        <w:t>детей, обучающихся в</w:t>
      </w:r>
      <w:r>
        <w:rPr>
          <w:rFonts w:ascii="Times New Roman" w:hAnsi="Times New Roman"/>
          <w:sz w:val="28"/>
          <w:szCs w:val="28"/>
        </w:rPr>
        <w:t xml:space="preserve"> ДШИ,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3839A1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3839A1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3 </w:t>
      </w:r>
      <w:r w:rsidRPr="003839A1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3839A1">
        <w:rPr>
          <w:rFonts w:ascii="Times New Roman" w:hAnsi="Times New Roman"/>
          <w:spacing w:val="-4"/>
          <w:sz w:val="28"/>
          <w:szCs w:val="28"/>
        </w:rPr>
        <w:t>количество детей, проживающих на территории</w:t>
      </w:r>
      <w:r w:rsidRPr="003839A1">
        <w:rPr>
          <w:rFonts w:ascii="Times New Roman" w:hAnsi="Times New Roman" w:cs="Times New Roman"/>
          <w:spacing w:val="-4"/>
          <w:sz w:val="28"/>
          <w:szCs w:val="28"/>
        </w:rPr>
        <w:t xml:space="preserve"> района (данные </w:t>
      </w:r>
      <w:proofErr w:type="spellStart"/>
      <w:r w:rsidRPr="003839A1">
        <w:rPr>
          <w:rFonts w:ascii="Times New Roman" w:hAnsi="Times New Roman" w:cs="Times New Roman"/>
          <w:spacing w:val="-4"/>
          <w:sz w:val="28"/>
          <w:szCs w:val="28"/>
        </w:rPr>
        <w:t>Примстата</w:t>
      </w:r>
      <w:proofErr w:type="spellEnd"/>
      <w:r w:rsidRPr="003839A1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AB418D" w:rsidRDefault="00AB418D" w:rsidP="00AB418D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E92" w:rsidRDefault="00FE3E92" w:rsidP="00AB418D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993"/>
        <w:gridCol w:w="992"/>
        <w:gridCol w:w="850"/>
        <w:gridCol w:w="1128"/>
      </w:tblGrid>
      <w:tr w:rsidR="00AB418D" w:rsidTr="007448CC">
        <w:tc>
          <w:tcPr>
            <w:tcW w:w="2802" w:type="dxa"/>
          </w:tcPr>
          <w:p w:rsidR="00AB418D" w:rsidRPr="00D74741" w:rsidRDefault="00AB418D" w:rsidP="007448CC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74741">
              <w:rPr>
                <w:rFonts w:ascii="Times New Roman" w:hAnsi="Times New Roman"/>
              </w:rPr>
              <w:t>Показатели отчетности</w:t>
            </w:r>
          </w:p>
        </w:tc>
        <w:tc>
          <w:tcPr>
            <w:tcW w:w="992" w:type="dxa"/>
          </w:tcPr>
          <w:p w:rsidR="00AB418D" w:rsidRPr="00D74741" w:rsidRDefault="00AB418D" w:rsidP="007448CC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74741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</w:tcPr>
          <w:p w:rsidR="00AB418D" w:rsidRPr="00D74741" w:rsidRDefault="00AB418D" w:rsidP="007448CC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74741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</w:tcPr>
          <w:p w:rsidR="00AB418D" w:rsidRPr="00D74741" w:rsidRDefault="00AB418D" w:rsidP="007448CC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74741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</w:tcPr>
          <w:p w:rsidR="00AB418D" w:rsidRPr="00D74741" w:rsidRDefault="00AB418D" w:rsidP="007448CC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74741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:rsidR="00AB418D" w:rsidRPr="00D74741" w:rsidRDefault="00AB418D" w:rsidP="007448CC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74741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:rsidR="00AB418D" w:rsidRPr="00D74741" w:rsidRDefault="00AB418D" w:rsidP="007448CC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74741">
              <w:rPr>
                <w:rFonts w:ascii="Times New Roman" w:hAnsi="Times New Roman"/>
              </w:rPr>
              <w:t>2026</w:t>
            </w:r>
          </w:p>
        </w:tc>
        <w:tc>
          <w:tcPr>
            <w:tcW w:w="1128" w:type="dxa"/>
          </w:tcPr>
          <w:p w:rsidR="00AB418D" w:rsidRPr="00D74741" w:rsidRDefault="00AB418D" w:rsidP="007448CC">
            <w:pPr>
              <w:tabs>
                <w:tab w:val="left" w:pos="10623"/>
                <w:tab w:val="left" w:pos="10990"/>
                <w:tab w:val="right" w:pos="153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74741">
              <w:rPr>
                <w:rFonts w:ascii="Times New Roman" w:hAnsi="Times New Roman"/>
              </w:rPr>
              <w:t>2027</w:t>
            </w:r>
          </w:p>
        </w:tc>
      </w:tr>
      <w:tr w:rsidR="00AB418D" w:rsidTr="007448CC">
        <w:tc>
          <w:tcPr>
            <w:tcW w:w="2802" w:type="dxa"/>
          </w:tcPr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Среднее годовое число детей, получивших дополнительное образование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</w:p>
        </w:tc>
        <w:tc>
          <w:tcPr>
            <w:tcW w:w="993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850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1128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</w:tr>
      <w:tr w:rsidR="00AB418D" w:rsidTr="007448CC">
        <w:tc>
          <w:tcPr>
            <w:tcW w:w="2802" w:type="dxa"/>
          </w:tcPr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Количество победителей и призеров конкурсов различных уровней (</w:t>
            </w:r>
            <w:proofErr w:type="gramStart"/>
            <w:r w:rsidRPr="00F8155B">
              <w:rPr>
                <w:rFonts w:ascii="Times New Roman" w:hAnsi="Times New Roman"/>
              </w:rPr>
              <w:t>международные</w:t>
            </w:r>
            <w:proofErr w:type="gramEnd"/>
            <w:r w:rsidRPr="00F8155B">
              <w:rPr>
                <w:rFonts w:ascii="Times New Roman" w:hAnsi="Times New Roman"/>
              </w:rPr>
              <w:t>, всероссийские, краевые, отраслевые)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93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28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AB418D" w:rsidTr="007448CC">
        <w:tc>
          <w:tcPr>
            <w:tcW w:w="2802" w:type="dxa"/>
          </w:tcPr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Количество проведенных культурно-просветительских мероприятий, концертов, конкурсов, фестивалей, выставок в рамках образовательной деятельности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993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992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50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128" w:type="dxa"/>
          </w:tcPr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AB418D" w:rsidRPr="00F8155B" w:rsidRDefault="00AB418D" w:rsidP="007448C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</w:tbl>
    <w:p w:rsidR="00AB418D" w:rsidRPr="00AB418D" w:rsidRDefault="00AB418D" w:rsidP="00AB418D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155B">
        <w:rPr>
          <w:rFonts w:ascii="Times New Roman" w:hAnsi="Times New Roman" w:cs="Times New Roman"/>
          <w:sz w:val="28"/>
          <w:szCs w:val="28"/>
        </w:rPr>
        <w:t xml:space="preserve">Источником указанных данных является статистическая форма </w:t>
      </w:r>
      <w:r>
        <w:rPr>
          <w:rFonts w:ascii="Times New Roman" w:hAnsi="Times New Roman" w:cs="Times New Roman"/>
          <w:sz w:val="28"/>
          <w:szCs w:val="28"/>
        </w:rPr>
        <w:t>1-ДМШ, отчет по муниципальному заданию</w:t>
      </w:r>
      <w:r w:rsidRPr="00F8155B">
        <w:rPr>
          <w:rFonts w:ascii="Times New Roman" w:hAnsi="Times New Roman" w:cs="Times New Roman"/>
          <w:sz w:val="28"/>
          <w:szCs w:val="28"/>
        </w:rPr>
        <w:t>.</w:t>
      </w:r>
    </w:p>
    <w:p w:rsidR="00AB418D" w:rsidRPr="00AB418D" w:rsidRDefault="00AB418D" w:rsidP="00AB418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7" w:lineRule="auto"/>
        <w:ind w:hanging="11"/>
        <w:rPr>
          <w:rFonts w:ascii="Times New Roman" w:hAnsi="Times New Roman"/>
          <w:b/>
          <w:sz w:val="28"/>
          <w:szCs w:val="28"/>
        </w:rPr>
      </w:pPr>
      <w:r w:rsidRPr="00AB418D">
        <w:rPr>
          <w:rFonts w:ascii="Times New Roman" w:hAnsi="Times New Roman"/>
          <w:b/>
          <w:sz w:val="28"/>
          <w:szCs w:val="28"/>
        </w:rPr>
        <w:t>Прогнозная оценка расходов подпрограммы 1</w:t>
      </w:r>
    </w:p>
    <w:p w:rsidR="00AB418D" w:rsidRPr="00BC29F8" w:rsidRDefault="00AB418D" w:rsidP="00AB418D">
      <w:pPr>
        <w:shd w:val="clear" w:color="auto" w:fill="FFFFFF"/>
        <w:spacing w:line="307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расходов подпрограммы 1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составляет </w:t>
      </w:r>
      <w:r w:rsidR="001A19E0">
        <w:rPr>
          <w:rFonts w:ascii="Times New Roman" w:hAnsi="Times New Roman"/>
          <w:spacing w:val="-2"/>
          <w:sz w:val="28"/>
          <w:szCs w:val="28"/>
        </w:rPr>
        <w:t>157 556 789,20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9F8">
        <w:rPr>
          <w:rFonts w:ascii="Times New Roman" w:hAnsi="Times New Roman"/>
          <w:spacing w:val="-2"/>
          <w:sz w:val="28"/>
          <w:szCs w:val="28"/>
        </w:rPr>
        <w:t>рублей, в том числе на реализацию основных мероприятий подпрограммы 1 по годам:</w:t>
      </w:r>
    </w:p>
    <w:p w:rsidR="00AB418D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</w:t>
      </w:r>
      <w:r>
        <w:rPr>
          <w:rFonts w:ascii="Times New Roman" w:hAnsi="Times New Roman"/>
          <w:spacing w:val="-2"/>
          <w:sz w:val="28"/>
          <w:szCs w:val="28"/>
        </w:rPr>
        <w:t>2021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13 948 970,80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AB418D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краевой бюджет  - 355 338,46 руб.</w:t>
      </w:r>
    </w:p>
    <w:p w:rsidR="00AB418D" w:rsidRPr="00BC29F8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13 593 632,34 руб.</w:t>
      </w:r>
    </w:p>
    <w:p w:rsidR="00AB418D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20</w:t>
      </w:r>
      <w:r>
        <w:rPr>
          <w:rFonts w:ascii="Times New Roman" w:hAnsi="Times New Roman"/>
          <w:spacing w:val="-2"/>
          <w:sz w:val="28"/>
          <w:szCs w:val="28"/>
        </w:rPr>
        <w:t>22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14 545 152,49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AB418D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краевой бюджет – 73 432,49 руб.,</w:t>
      </w:r>
    </w:p>
    <w:p w:rsidR="00AB418D" w:rsidRPr="00BC29F8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14 471 720,00 руб.</w:t>
      </w:r>
    </w:p>
    <w:p w:rsidR="00AB418D" w:rsidRDefault="00AB418D" w:rsidP="00AB418D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20</w:t>
      </w:r>
      <w:r>
        <w:rPr>
          <w:rFonts w:ascii="Times New Roman" w:hAnsi="Times New Roman"/>
          <w:spacing w:val="-2"/>
          <w:sz w:val="28"/>
          <w:szCs w:val="28"/>
        </w:rPr>
        <w:t>23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3E92">
        <w:rPr>
          <w:rFonts w:ascii="Times New Roman" w:hAnsi="Times New Roman"/>
          <w:sz w:val="28"/>
          <w:szCs w:val="28"/>
        </w:rPr>
        <w:t>21 889 719,91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AB418D" w:rsidRDefault="00AB418D" w:rsidP="00AB418D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федеральный бюджет – 4 424 938,57 руб.,</w:t>
      </w:r>
    </w:p>
    <w:p w:rsidR="00AB418D" w:rsidRDefault="00AB418D" w:rsidP="00AB418D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краевой бюджет – 354 128,90 руб.,</w:t>
      </w:r>
    </w:p>
    <w:p w:rsidR="00AB418D" w:rsidRDefault="00AB418D" w:rsidP="00AB418D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FE3E92">
        <w:rPr>
          <w:rFonts w:ascii="Times New Roman" w:hAnsi="Times New Roman"/>
          <w:spacing w:val="-2"/>
          <w:sz w:val="28"/>
          <w:szCs w:val="28"/>
        </w:rPr>
        <w:t>17 110 652,44</w:t>
      </w:r>
      <w:r>
        <w:rPr>
          <w:rFonts w:ascii="Times New Roman" w:hAnsi="Times New Roman"/>
          <w:spacing w:val="-2"/>
          <w:sz w:val="28"/>
          <w:szCs w:val="28"/>
        </w:rPr>
        <w:t xml:space="preserve"> руб.</w:t>
      </w:r>
    </w:p>
    <w:p w:rsidR="00AB418D" w:rsidRDefault="00AB418D" w:rsidP="00AB418D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pacing w:val="-2"/>
          <w:sz w:val="28"/>
          <w:szCs w:val="28"/>
        </w:rPr>
        <w:t>202</w:t>
      </w:r>
      <w:r>
        <w:rPr>
          <w:rFonts w:ascii="Times New Roman" w:hAnsi="Times New Roman"/>
          <w:spacing w:val="-2"/>
          <w:sz w:val="28"/>
          <w:szCs w:val="28"/>
        </w:rPr>
        <w:t>4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136036">
        <w:rPr>
          <w:rFonts w:ascii="Times New Roman" w:hAnsi="Times New Roman"/>
          <w:sz w:val="28"/>
          <w:szCs w:val="28"/>
        </w:rPr>
        <w:t>21 849 170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AB418D" w:rsidRDefault="00AB418D" w:rsidP="00AB418D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136036">
        <w:rPr>
          <w:rFonts w:ascii="Times New Roman" w:hAnsi="Times New Roman"/>
          <w:spacing w:val="-2"/>
          <w:sz w:val="28"/>
          <w:szCs w:val="28"/>
        </w:rPr>
        <w:t>21 849 170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</w:p>
    <w:p w:rsidR="00AB418D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6036">
        <w:rPr>
          <w:rFonts w:ascii="Times New Roman" w:hAnsi="Times New Roman"/>
          <w:sz w:val="28"/>
          <w:szCs w:val="28"/>
        </w:rPr>
        <w:t>23 567 400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136036" w:rsidRDefault="00136036" w:rsidP="00136036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краевой бюджет – 497 000,00 руб.,</w:t>
      </w:r>
    </w:p>
    <w:p w:rsidR="00AB418D" w:rsidRPr="00BC29F8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136036">
        <w:rPr>
          <w:rFonts w:ascii="Times New Roman" w:hAnsi="Times New Roman"/>
          <w:spacing w:val="-2"/>
          <w:sz w:val="28"/>
          <w:szCs w:val="28"/>
        </w:rPr>
        <w:t>23 070 400,00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AB418D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2026 год</w:t>
      </w:r>
      <w:r w:rsidR="0013603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6036">
        <w:rPr>
          <w:rFonts w:ascii="Times New Roman" w:hAnsi="Times New Roman"/>
          <w:sz w:val="28"/>
          <w:szCs w:val="28"/>
        </w:rPr>
        <w:t>29 300 576,00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AB418D" w:rsidRPr="00BC29F8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136036">
        <w:rPr>
          <w:rFonts w:ascii="Times New Roman" w:hAnsi="Times New Roman"/>
          <w:spacing w:val="-2"/>
          <w:sz w:val="28"/>
          <w:szCs w:val="28"/>
        </w:rPr>
        <w:t>29 300 576,00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AB418D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2027 год </w:t>
      </w:r>
      <w:r w:rsidR="00FE3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6036">
        <w:rPr>
          <w:rFonts w:ascii="Times New Roman" w:hAnsi="Times New Roman"/>
          <w:sz w:val="28"/>
          <w:szCs w:val="28"/>
        </w:rPr>
        <w:t>32 455 800,00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AB418D" w:rsidRDefault="00AB418D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136036">
        <w:rPr>
          <w:rFonts w:ascii="Times New Roman" w:hAnsi="Times New Roman"/>
          <w:spacing w:val="-2"/>
          <w:sz w:val="28"/>
          <w:szCs w:val="28"/>
        </w:rPr>
        <w:t>32 455 800,00</w:t>
      </w:r>
      <w:r>
        <w:rPr>
          <w:rFonts w:ascii="Times New Roman" w:hAnsi="Times New Roman"/>
          <w:spacing w:val="-2"/>
          <w:sz w:val="28"/>
          <w:szCs w:val="28"/>
        </w:rPr>
        <w:t xml:space="preserve"> руб.</w:t>
      </w:r>
    </w:p>
    <w:p w:rsidR="00FD10DC" w:rsidRPr="00BC29F8" w:rsidRDefault="00FD10DC" w:rsidP="00AB418D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Сведения о прогнозной оценке расходов подпрограммы 1 приведен</w:t>
      </w:r>
      <w:r w:rsidR="007448CC"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в приложении № 2 программы.</w:t>
      </w:r>
    </w:p>
    <w:p w:rsidR="00AB418D" w:rsidRPr="009F2362" w:rsidRDefault="009F2362" w:rsidP="009F2362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b/>
          <w:sz w:val="28"/>
          <w:szCs w:val="28"/>
        </w:rPr>
      </w:pPr>
      <w:r w:rsidRPr="009F2362">
        <w:rPr>
          <w:rFonts w:ascii="Times New Roman" w:hAnsi="Times New Roman"/>
          <w:b/>
          <w:sz w:val="28"/>
          <w:szCs w:val="28"/>
        </w:rPr>
        <w:t>Ресурсное обеспечение реализации подпрограммы 1</w:t>
      </w:r>
    </w:p>
    <w:p w:rsidR="009F2362" w:rsidRDefault="009F2362" w:rsidP="009F2362">
      <w:pPr>
        <w:shd w:val="clear" w:color="auto" w:fill="FFFFFF"/>
        <w:spacing w:line="307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Мероприятия подпрограммы 1 реализуются за счет </w:t>
      </w:r>
      <w:r>
        <w:rPr>
          <w:rFonts w:ascii="Times New Roman" w:hAnsi="Times New Roman"/>
          <w:spacing w:val="-2"/>
          <w:sz w:val="28"/>
          <w:szCs w:val="28"/>
        </w:rPr>
        <w:t>краевого бюджета,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бюджета Партизанского муниципального </w:t>
      </w:r>
      <w:r w:rsidR="002E70FC">
        <w:rPr>
          <w:rFonts w:ascii="Times New Roman" w:hAnsi="Times New Roman"/>
          <w:spacing w:val="-2"/>
          <w:sz w:val="28"/>
          <w:szCs w:val="28"/>
        </w:rPr>
        <w:t>округа</w:t>
      </w:r>
      <w:r w:rsidRPr="00BC29F8">
        <w:rPr>
          <w:rFonts w:ascii="Times New Roman" w:hAnsi="Times New Roman"/>
          <w:spacing w:val="-2"/>
          <w:sz w:val="28"/>
          <w:szCs w:val="28"/>
        </w:rPr>
        <w:t>.</w:t>
      </w:r>
    </w:p>
    <w:p w:rsidR="009F2362" w:rsidRPr="00BC29F8" w:rsidRDefault="009F2362" w:rsidP="009F2362">
      <w:pPr>
        <w:shd w:val="clear" w:color="auto" w:fill="FFFFFF"/>
        <w:spacing w:line="307" w:lineRule="auto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Планируемый объем финансирования подпрограммы 1 составляет </w:t>
      </w:r>
      <w:r w:rsidR="00136036">
        <w:rPr>
          <w:rFonts w:ascii="Times New Roman" w:hAnsi="Times New Roman"/>
          <w:spacing w:val="-2"/>
          <w:sz w:val="28"/>
          <w:szCs w:val="28"/>
        </w:rPr>
        <w:t>157 556 789,20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9F8">
        <w:rPr>
          <w:rFonts w:ascii="Times New Roman" w:hAnsi="Times New Roman"/>
          <w:spacing w:val="-2"/>
          <w:sz w:val="28"/>
          <w:szCs w:val="28"/>
        </w:rPr>
        <w:t>рублей, в том числе на реализацию основных мероприятий подпрограммы 1 по годам:</w:t>
      </w:r>
    </w:p>
    <w:p w:rsidR="009F2362" w:rsidRDefault="009F2362" w:rsidP="009F236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</w:t>
      </w:r>
      <w:r>
        <w:rPr>
          <w:rFonts w:ascii="Times New Roman" w:hAnsi="Times New Roman"/>
          <w:spacing w:val="-2"/>
          <w:sz w:val="28"/>
          <w:szCs w:val="28"/>
        </w:rPr>
        <w:t>2021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13 948 970,80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9F2362" w:rsidRDefault="009F2362" w:rsidP="009F236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краевой бюджет  - 355 338,46 руб.</w:t>
      </w:r>
    </w:p>
    <w:p w:rsidR="009F2362" w:rsidRPr="00BC29F8" w:rsidRDefault="009F2362" w:rsidP="009F236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13 593 632,34 руб.</w:t>
      </w:r>
    </w:p>
    <w:p w:rsidR="009F2362" w:rsidRDefault="009F2362" w:rsidP="009F236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20</w:t>
      </w:r>
      <w:r>
        <w:rPr>
          <w:rFonts w:ascii="Times New Roman" w:hAnsi="Times New Roman"/>
          <w:spacing w:val="-2"/>
          <w:sz w:val="28"/>
          <w:szCs w:val="28"/>
        </w:rPr>
        <w:t>22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14 545 152,49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9F2362" w:rsidRDefault="009F2362" w:rsidP="009F236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краевой бюджет – 73 432,49 руб.,</w:t>
      </w:r>
    </w:p>
    <w:p w:rsidR="009F2362" w:rsidRPr="00BC29F8" w:rsidRDefault="009F2362" w:rsidP="009F236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14 471 720,00 руб.</w:t>
      </w:r>
    </w:p>
    <w:p w:rsidR="00FE3E92" w:rsidRDefault="009F2362" w:rsidP="00FE3E92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FE3E92" w:rsidRPr="00BC29F8">
        <w:rPr>
          <w:rFonts w:ascii="Times New Roman" w:hAnsi="Times New Roman"/>
          <w:spacing w:val="-2"/>
          <w:sz w:val="28"/>
          <w:szCs w:val="28"/>
        </w:rPr>
        <w:t>20</w:t>
      </w:r>
      <w:r w:rsidR="00FE3E92">
        <w:rPr>
          <w:rFonts w:ascii="Times New Roman" w:hAnsi="Times New Roman"/>
          <w:spacing w:val="-2"/>
          <w:sz w:val="28"/>
          <w:szCs w:val="28"/>
        </w:rPr>
        <w:t>23</w:t>
      </w:r>
      <w:r w:rsidR="00FE3E92"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 w:rsidR="00FE3E92">
        <w:rPr>
          <w:rFonts w:ascii="Times New Roman" w:hAnsi="Times New Roman"/>
          <w:spacing w:val="-2"/>
          <w:sz w:val="28"/>
          <w:szCs w:val="28"/>
        </w:rPr>
        <w:t>–</w:t>
      </w:r>
      <w:r w:rsidR="00FE3E92"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3E92">
        <w:rPr>
          <w:rFonts w:ascii="Times New Roman" w:hAnsi="Times New Roman"/>
          <w:sz w:val="28"/>
          <w:szCs w:val="28"/>
        </w:rPr>
        <w:t>21 889 719,91</w:t>
      </w:r>
      <w:r w:rsidR="00FE3E92"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FE3E92" w:rsidRDefault="00FE3E92" w:rsidP="00FE3E92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федеральный бюджет – 4 424 938,57 руб.,</w:t>
      </w:r>
    </w:p>
    <w:p w:rsidR="00FE3E92" w:rsidRDefault="00FE3E92" w:rsidP="00FE3E92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краевой бюджет – 354 128,90 руб.,</w:t>
      </w:r>
    </w:p>
    <w:p w:rsidR="00FE3E92" w:rsidRDefault="00FE3E92" w:rsidP="00FE3E92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17 110 652,44 руб.</w:t>
      </w:r>
    </w:p>
    <w:p w:rsidR="00FE3E92" w:rsidRDefault="00FE3E92" w:rsidP="00FE3E92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pacing w:val="-2"/>
          <w:sz w:val="28"/>
          <w:szCs w:val="28"/>
        </w:rPr>
        <w:t>202</w:t>
      </w:r>
      <w:r>
        <w:rPr>
          <w:rFonts w:ascii="Times New Roman" w:hAnsi="Times New Roman"/>
          <w:spacing w:val="-2"/>
          <w:sz w:val="28"/>
          <w:szCs w:val="28"/>
        </w:rPr>
        <w:t>4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136036">
        <w:rPr>
          <w:rFonts w:ascii="Times New Roman" w:hAnsi="Times New Roman"/>
          <w:sz w:val="28"/>
          <w:szCs w:val="28"/>
        </w:rPr>
        <w:t>21 849 170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FE3E92" w:rsidRDefault="00FE3E92" w:rsidP="00FE3E92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136036">
        <w:rPr>
          <w:rFonts w:ascii="Times New Roman" w:hAnsi="Times New Roman"/>
          <w:spacing w:val="-2"/>
          <w:sz w:val="28"/>
          <w:szCs w:val="28"/>
        </w:rPr>
        <w:t>21 849 170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</w:p>
    <w:p w:rsidR="00FE3E92" w:rsidRDefault="00FE3E92" w:rsidP="00FE3E9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6036">
        <w:rPr>
          <w:rFonts w:ascii="Times New Roman" w:hAnsi="Times New Roman"/>
          <w:sz w:val="28"/>
          <w:szCs w:val="28"/>
        </w:rPr>
        <w:t>23 567 400,00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136036" w:rsidRDefault="00136036" w:rsidP="00136036">
      <w:pPr>
        <w:shd w:val="clear" w:color="auto" w:fill="FFFFFF"/>
        <w:spacing w:line="312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краевой бюджет – 497 000,00 руб.,</w:t>
      </w:r>
    </w:p>
    <w:p w:rsidR="00FE3E92" w:rsidRPr="00BC29F8" w:rsidRDefault="00FE3E92" w:rsidP="00FE3E9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136036">
        <w:rPr>
          <w:rFonts w:ascii="Times New Roman" w:hAnsi="Times New Roman"/>
          <w:spacing w:val="-2"/>
          <w:sz w:val="28"/>
          <w:szCs w:val="28"/>
        </w:rPr>
        <w:t>23 070 400</w:t>
      </w:r>
      <w:r>
        <w:rPr>
          <w:rFonts w:ascii="Times New Roman" w:hAnsi="Times New Roman"/>
          <w:spacing w:val="-2"/>
          <w:sz w:val="28"/>
          <w:szCs w:val="28"/>
        </w:rPr>
        <w:t>,00 руб.,</w:t>
      </w:r>
    </w:p>
    <w:p w:rsidR="00FE3E92" w:rsidRDefault="00FE3E92" w:rsidP="00FE3E9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2026 год</w:t>
      </w:r>
      <w:r w:rsidR="00136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136036">
        <w:rPr>
          <w:rFonts w:ascii="Times New Roman" w:hAnsi="Times New Roman"/>
          <w:sz w:val="28"/>
          <w:szCs w:val="28"/>
        </w:rPr>
        <w:t>29 300 576,00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FE3E92" w:rsidRDefault="00FE3E92" w:rsidP="00FE3E92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136036">
        <w:rPr>
          <w:rFonts w:ascii="Times New Roman" w:hAnsi="Times New Roman"/>
          <w:spacing w:val="-2"/>
          <w:sz w:val="28"/>
          <w:szCs w:val="28"/>
        </w:rPr>
        <w:t>29 300 576</w:t>
      </w:r>
      <w:r>
        <w:rPr>
          <w:rFonts w:ascii="Times New Roman" w:hAnsi="Times New Roman"/>
          <w:spacing w:val="-2"/>
          <w:sz w:val="28"/>
          <w:szCs w:val="28"/>
        </w:rPr>
        <w:t>,00 руб.,</w:t>
      </w:r>
    </w:p>
    <w:p w:rsidR="00136036" w:rsidRDefault="00136036" w:rsidP="00136036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2027 год – 32 455 800,00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136036" w:rsidRDefault="00136036" w:rsidP="00136036">
      <w:pPr>
        <w:shd w:val="clear" w:color="auto" w:fill="FFFFFF"/>
        <w:spacing w:line="307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32 455 800,00 руб.,</w:t>
      </w:r>
    </w:p>
    <w:p w:rsidR="009F2362" w:rsidRDefault="009F2362" w:rsidP="009F2362">
      <w:pPr>
        <w:shd w:val="clear" w:color="auto" w:fill="FFFFFF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z w:val="28"/>
          <w:szCs w:val="28"/>
        </w:rPr>
        <w:t>Подпрограмма 1 рассчитана на период 20</w:t>
      </w:r>
      <w:r>
        <w:rPr>
          <w:rFonts w:ascii="Times New Roman" w:hAnsi="Times New Roman"/>
          <w:sz w:val="28"/>
          <w:szCs w:val="28"/>
        </w:rPr>
        <w:t>21</w:t>
      </w:r>
      <w:r w:rsidRPr="00BC29F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BC29F8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C29F8">
        <w:rPr>
          <w:rFonts w:ascii="Times New Roman" w:hAnsi="Times New Roman"/>
          <w:sz w:val="28"/>
          <w:szCs w:val="28"/>
        </w:rPr>
        <w:t>и предусматривает необходимые дополнения, уточнения, включение мероприятий. Мероприятия и объемы финансирования подпрограммы 1 подлежат ежегодной корректировке с учетом цен, условий и возможностей бюджета Партизанского муниципального района.</w:t>
      </w:r>
      <w:r w:rsidR="00FD10DC">
        <w:rPr>
          <w:rFonts w:ascii="Times New Roman" w:hAnsi="Times New Roman"/>
          <w:sz w:val="28"/>
          <w:szCs w:val="28"/>
        </w:rPr>
        <w:t xml:space="preserve"> Ресурсное обеспечение представлено в приложении  </w:t>
      </w:r>
      <w:r w:rsidR="00ED7F45">
        <w:rPr>
          <w:rFonts w:ascii="Times New Roman" w:hAnsi="Times New Roman"/>
          <w:sz w:val="28"/>
          <w:szCs w:val="28"/>
        </w:rPr>
        <w:t>под</w:t>
      </w:r>
      <w:r w:rsidR="00FD10DC">
        <w:rPr>
          <w:rFonts w:ascii="Times New Roman" w:hAnsi="Times New Roman"/>
          <w:sz w:val="28"/>
          <w:szCs w:val="28"/>
        </w:rPr>
        <w:t>программы</w:t>
      </w:r>
      <w:r w:rsidR="00ED7F45">
        <w:rPr>
          <w:rFonts w:ascii="Times New Roman" w:hAnsi="Times New Roman"/>
          <w:sz w:val="28"/>
          <w:szCs w:val="28"/>
        </w:rPr>
        <w:t xml:space="preserve"> 1</w:t>
      </w:r>
      <w:r w:rsidR="00FD10DC">
        <w:rPr>
          <w:rFonts w:ascii="Times New Roman" w:hAnsi="Times New Roman"/>
          <w:sz w:val="28"/>
          <w:szCs w:val="28"/>
        </w:rPr>
        <w:t>.</w:t>
      </w:r>
    </w:p>
    <w:p w:rsidR="00136036" w:rsidRDefault="00136036" w:rsidP="009F2362">
      <w:pPr>
        <w:shd w:val="clear" w:color="auto" w:fill="FFFFFF"/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136036" w:rsidRPr="00BC29F8" w:rsidRDefault="00136036" w:rsidP="009F2362">
      <w:pPr>
        <w:shd w:val="clear" w:color="auto" w:fill="FFFFFF"/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AB418D" w:rsidRPr="009F2362" w:rsidRDefault="009F2362" w:rsidP="00857D8F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b/>
          <w:sz w:val="28"/>
          <w:szCs w:val="28"/>
        </w:rPr>
      </w:pPr>
      <w:r w:rsidRPr="009F2362">
        <w:rPr>
          <w:rFonts w:ascii="Times New Roman" w:hAnsi="Times New Roman"/>
          <w:b/>
          <w:sz w:val="28"/>
          <w:szCs w:val="28"/>
        </w:rPr>
        <w:lastRenderedPageBreak/>
        <w:t>План реализации подпрограммы 1</w:t>
      </w:r>
    </w:p>
    <w:p w:rsidR="00AB418D" w:rsidRDefault="009F2362" w:rsidP="003839A1">
      <w:p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подпрограммы 1 представлен в приложении № 4 к программе</w:t>
      </w:r>
    </w:p>
    <w:p w:rsidR="00AB418D" w:rsidRPr="009F2362" w:rsidRDefault="009F2362" w:rsidP="009F2362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7" w:lineRule="auto"/>
        <w:ind w:hanging="11"/>
        <w:rPr>
          <w:rFonts w:ascii="Times New Roman" w:hAnsi="Times New Roman"/>
          <w:b/>
          <w:sz w:val="28"/>
          <w:szCs w:val="28"/>
        </w:rPr>
      </w:pPr>
      <w:r w:rsidRPr="009F2362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  <w:r w:rsidR="00ED7F45">
        <w:rPr>
          <w:rFonts w:ascii="Times New Roman" w:hAnsi="Times New Roman"/>
          <w:b/>
          <w:sz w:val="28"/>
          <w:szCs w:val="28"/>
        </w:rPr>
        <w:t xml:space="preserve"> 1</w:t>
      </w:r>
    </w:p>
    <w:p w:rsidR="009F2362" w:rsidRPr="009F2362" w:rsidRDefault="009F2362" w:rsidP="009F2362">
      <w:p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sz w:val="28"/>
          <w:szCs w:val="28"/>
        </w:rPr>
      </w:pPr>
      <w:r w:rsidRPr="009F2362">
        <w:rPr>
          <w:rFonts w:ascii="Times New Roman" w:hAnsi="Times New Roman"/>
          <w:sz w:val="28"/>
          <w:szCs w:val="28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работ, услуг для обеспечения государственным и муниципальных нужд» и предусматривает выполнение основных мероприятий: </w:t>
      </w:r>
    </w:p>
    <w:p w:rsidR="009F2362" w:rsidRPr="009F2362" w:rsidRDefault="009F2362" w:rsidP="009F2362">
      <w:p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sz w:val="28"/>
          <w:szCs w:val="28"/>
        </w:rPr>
      </w:pPr>
      <w:r w:rsidRPr="009F2362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учреждени</w:t>
      </w:r>
      <w:r w:rsidR="00FD10DC">
        <w:rPr>
          <w:rFonts w:ascii="Times New Roman" w:hAnsi="Times New Roman"/>
          <w:sz w:val="28"/>
          <w:szCs w:val="28"/>
        </w:rPr>
        <w:t>я</w:t>
      </w:r>
      <w:r w:rsidRPr="009F2362">
        <w:rPr>
          <w:rFonts w:ascii="Times New Roman" w:hAnsi="Times New Roman"/>
          <w:sz w:val="28"/>
          <w:szCs w:val="28"/>
        </w:rPr>
        <w:t xml:space="preserve">  предусматривает приобретение оборудования, музыкальных инструментов. </w:t>
      </w:r>
    </w:p>
    <w:p w:rsidR="00AB418D" w:rsidRDefault="00FD10DC" w:rsidP="003839A1">
      <w:pPr>
        <w:shd w:val="clear" w:color="auto" w:fill="FFFFFF"/>
        <w:autoSpaceDE w:val="0"/>
        <w:autoSpaceDN w:val="0"/>
        <w:adjustRightInd w:val="0"/>
        <w:spacing w:line="30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362" w:rsidRPr="009F2362">
        <w:rPr>
          <w:rFonts w:ascii="Times New Roman" w:hAnsi="Times New Roman"/>
          <w:sz w:val="28"/>
          <w:szCs w:val="28"/>
        </w:rPr>
        <w:t xml:space="preserve">рганизацию участия творческих коллективов и талантливых учащихся ДШИ, в конкурсах и </w:t>
      </w:r>
      <w:proofErr w:type="spellStart"/>
      <w:r w:rsidR="009F2362" w:rsidRPr="009F2362">
        <w:rPr>
          <w:rFonts w:ascii="Times New Roman" w:hAnsi="Times New Roman"/>
          <w:sz w:val="28"/>
          <w:szCs w:val="28"/>
        </w:rPr>
        <w:t>плэнерах</w:t>
      </w:r>
      <w:proofErr w:type="spellEnd"/>
      <w:r w:rsidR="009F2362" w:rsidRPr="009F2362">
        <w:rPr>
          <w:rFonts w:ascii="Times New Roman" w:hAnsi="Times New Roman"/>
          <w:sz w:val="28"/>
          <w:szCs w:val="28"/>
        </w:rPr>
        <w:t xml:space="preserve"> (региональных</w:t>
      </w:r>
      <w:r w:rsidR="00ED7F45">
        <w:rPr>
          <w:rFonts w:ascii="Times New Roman" w:hAnsi="Times New Roman"/>
          <w:sz w:val="28"/>
          <w:szCs w:val="28"/>
        </w:rPr>
        <w:t>, всероссийских, международных).</w:t>
      </w:r>
    </w:p>
    <w:p w:rsidR="0067597D" w:rsidRDefault="00C669E2" w:rsidP="00ED7F45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67597D" w:rsidRDefault="0067597D" w:rsidP="00A015C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7597D" w:rsidRDefault="0067597D" w:rsidP="00A015C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7597D" w:rsidRDefault="0067597D" w:rsidP="00A015C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11E81" w:rsidRDefault="00011E81" w:rsidP="00A015C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  <w:sectPr w:rsidR="00011E81" w:rsidSect="0067597D">
          <w:pgSz w:w="11906" w:h="16838"/>
          <w:pgMar w:top="737" w:right="737" w:bottom="680" w:left="1644" w:header="709" w:footer="709" w:gutter="0"/>
          <w:cols w:space="708"/>
          <w:docGrid w:linePitch="360"/>
        </w:sectPr>
      </w:pPr>
    </w:p>
    <w:tbl>
      <w:tblPr>
        <w:tblW w:w="15544" w:type="dxa"/>
        <w:tblInd w:w="93" w:type="dxa"/>
        <w:tblLook w:val="04A0" w:firstRow="1" w:lastRow="0" w:firstColumn="1" w:lastColumn="0" w:noHBand="0" w:noVBand="1"/>
      </w:tblPr>
      <w:tblGrid>
        <w:gridCol w:w="2072"/>
        <w:gridCol w:w="591"/>
        <w:gridCol w:w="1367"/>
        <w:gridCol w:w="453"/>
        <w:gridCol w:w="403"/>
        <w:gridCol w:w="827"/>
        <w:gridCol w:w="229"/>
        <w:gridCol w:w="824"/>
        <w:gridCol w:w="85"/>
        <w:gridCol w:w="860"/>
        <w:gridCol w:w="283"/>
        <w:gridCol w:w="1132"/>
        <w:gridCol w:w="1131"/>
        <w:gridCol w:w="739"/>
        <w:gridCol w:w="396"/>
        <w:gridCol w:w="830"/>
        <w:gridCol w:w="305"/>
        <w:gridCol w:w="401"/>
        <w:gridCol w:w="733"/>
        <w:gridCol w:w="595"/>
        <w:gridCol w:w="792"/>
        <w:gridCol w:w="496"/>
      </w:tblGrid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"Приложение  к подпрограмме 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"Развит</w:t>
            </w:r>
            <w:r w:rsidR="00857D8F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 системы дополнительного образования </w:t>
            </w: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области культуры </w:t>
            </w:r>
            <w:proofErr w:type="gramStart"/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Партизанского</w:t>
            </w:r>
            <w:proofErr w:type="gramEnd"/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  <w:r w:rsidR="00FE3E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</w:t>
            </w:r>
            <w:proofErr w:type="gramStart"/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</w:t>
            </w:r>
            <w:proofErr w:type="gramEnd"/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программы "Развитие культуры </w:t>
            </w:r>
            <w:proofErr w:type="gramStart"/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Партизанского</w:t>
            </w:r>
            <w:proofErr w:type="gramEnd"/>
            <w:r w:rsidR="0085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  <w:r w:rsidR="00FE3E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" на 2021-2027 годы"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790F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50" w:type="dxa"/>
              <w:tblLook w:val="04A0" w:firstRow="1" w:lastRow="0" w:firstColumn="1" w:lastColumn="0" w:noHBand="0" w:noVBand="1"/>
            </w:tblPr>
            <w:tblGrid>
              <w:gridCol w:w="3685"/>
              <w:gridCol w:w="1316"/>
            </w:tblGrid>
            <w:tr w:rsidR="0031790F" w:rsidRPr="00280AF1" w:rsidTr="0031790F">
              <w:trPr>
                <w:trHeight w:val="80"/>
              </w:trPr>
              <w:tc>
                <w:tcPr>
                  <w:tcW w:w="3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1790F" w:rsidRPr="00C323E1" w:rsidRDefault="0031790F" w:rsidP="0031790F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C323E1">
                    <w:rPr>
                      <w:rFonts w:ascii="Times New Roman" w:hAnsi="Times New Roman"/>
                    </w:rPr>
                    <w:t xml:space="preserve">от 14.10.2020 №  1111 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1790F" w:rsidRPr="00C323E1" w:rsidRDefault="0031790F" w:rsidP="0031790F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1790F" w:rsidTr="0031790F">
              <w:trPr>
                <w:trHeight w:val="80"/>
              </w:trPr>
              <w:tc>
                <w:tcPr>
                  <w:tcW w:w="50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1790F" w:rsidRPr="00C323E1" w:rsidRDefault="0031790F" w:rsidP="0031790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C323E1">
                    <w:rPr>
                      <w:rFonts w:ascii="Times New Roman" w:hAnsi="Times New Roman"/>
                    </w:rPr>
                    <w:t>(в редакции от   21 .03.2023 № 211, 19.09.2023 № 837</w:t>
                  </w:r>
                  <w:r w:rsidR="00C323E1" w:rsidRPr="00C323E1">
                    <w:rPr>
                      <w:rFonts w:ascii="Times New Roman" w:hAnsi="Times New Roman"/>
                    </w:rPr>
                    <w:t>, 22.03.2024 № 293</w:t>
                  </w:r>
                  <w:r w:rsidR="00136036">
                    <w:rPr>
                      <w:rFonts w:ascii="Times New Roman" w:hAnsi="Times New Roman"/>
                    </w:rPr>
                    <w:t xml:space="preserve">, </w:t>
                  </w:r>
                  <w:r w:rsidR="002B514E">
                    <w:rPr>
                      <w:rFonts w:ascii="Times New Roman" w:hAnsi="Times New Roman"/>
                    </w:rPr>
                    <w:t>21.</w:t>
                  </w:r>
                  <w:r w:rsidR="00136036">
                    <w:rPr>
                      <w:rFonts w:ascii="Times New Roman" w:hAnsi="Times New Roman"/>
                    </w:rPr>
                    <w:t>03.2025 №</w:t>
                  </w:r>
                  <w:r w:rsidR="002B514E">
                    <w:rPr>
                      <w:rFonts w:ascii="Times New Roman" w:hAnsi="Times New Roman"/>
                    </w:rPr>
                    <w:t xml:space="preserve"> 313</w:t>
                  </w:r>
                  <w:r w:rsidRPr="00C323E1">
                    <w:rPr>
                      <w:rFonts w:ascii="Times New Roman" w:hAnsi="Times New Roman"/>
                    </w:rPr>
                    <w:t>)</w:t>
                  </w:r>
                </w:p>
                <w:p w:rsidR="0031790F" w:rsidRPr="00C323E1" w:rsidRDefault="0031790F" w:rsidP="0031790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:rsidR="0031790F" w:rsidRPr="00C323E1" w:rsidRDefault="0031790F" w:rsidP="0031790F">
                  <w:pPr>
                    <w:spacing w:line="240" w:lineRule="auto"/>
                    <w:ind w:firstLine="0"/>
                    <w:jc w:val="left"/>
                  </w:pPr>
                </w:p>
              </w:tc>
            </w:tr>
          </w:tbl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0F" w:rsidRPr="002E70FC" w:rsidRDefault="0031790F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676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857D8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Ресурсное обеспечение реализации подпрограммы 1 "Развитие системы дополнительного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образования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FE3E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области культуры Партизанского муниципального округа </w:t>
            </w:r>
            <w:r w:rsidR="00FE3E92">
              <w:rPr>
                <w:rFonts w:ascii="Times New Roman" w:eastAsia="Times New Roman" w:hAnsi="Times New Roman"/>
                <w:color w:val="000000"/>
                <w:lang w:eastAsia="ru-RU"/>
              </w:rPr>
              <w:t>Приморского края</w:t>
            </w: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</w:t>
            </w:r>
            <w:r w:rsidR="00FE3E9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2E70FC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униципальной</w:t>
            </w:r>
            <w:r w:rsidR="00FE3E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программы «Развитие культуры Партизанского муниципального округа Приморского края» на 2021-2027 годы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857D8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857D8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857D8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E70FC" w:rsidRPr="002E70FC" w:rsidTr="00136036">
        <w:trPr>
          <w:trHeight w:val="30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C" w:rsidRPr="002E70FC" w:rsidRDefault="002E70FC" w:rsidP="002E70F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30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92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Расходы, годы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136036" w:rsidRPr="00136036" w:rsidTr="00136036">
        <w:trPr>
          <w:gridAfter w:val="1"/>
          <w:wAfter w:w="504" w:type="dxa"/>
          <w:trHeight w:val="6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136036" w:rsidRPr="00136036" w:rsidTr="00136036">
        <w:trPr>
          <w:gridAfter w:val="1"/>
          <w:wAfter w:w="504" w:type="dxa"/>
          <w:trHeight w:val="23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1 "Развитие системы дополнительного образования в области культуры Партизанского муниципального округа Приморского края"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157 556 789,20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13 948 970,80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14 545 152,49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21 889 719,91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21 849 170,00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23 567 400,00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29 300 576,00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32 455 800,00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МБОУ ДО ДШИ ПМО</w:t>
            </w:r>
          </w:p>
        </w:tc>
      </w:tr>
      <w:tr w:rsidR="00136036" w:rsidRPr="00136036" w:rsidTr="00136036">
        <w:trPr>
          <w:gridAfter w:val="1"/>
          <w:wAfter w:w="504" w:type="dxa"/>
          <w:trHeight w:val="66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Оплата труда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55807030310142310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113 319 881,92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9 990 475,18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10 638 448,16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12 689 744,60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16 321 213,98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17 230 000,00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22 000 000,00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24 450 000,00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78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55807030310142310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34 211 996,11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3 017 123,51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3 235 731,69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3 808 500,00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4 914 864,91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5 203 400,00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6 663 576,00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7 368 800,00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5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55807030310142310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262 144,32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31 910,43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37 533,89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5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55807030310142310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635 250,00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79 500,00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90 750,00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8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55807030310142310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272 009,88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24 623,22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35 040,15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32 255,40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30 091,11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61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55807030310142310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3 130 000,00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61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55807030310142340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9 716,11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9 716,11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198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5580703031F155191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4 790 019,91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4 790 019,91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036" w:rsidRPr="00136036" w:rsidTr="00136036">
        <w:trPr>
          <w:gridAfter w:val="1"/>
          <w:wAfter w:w="504" w:type="dxa"/>
          <w:trHeight w:val="9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5581003031Ю693140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925 770,95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355 338,46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73 432,49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6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36" w:rsidRPr="00136036" w:rsidRDefault="00136036" w:rsidP="001360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7597D" w:rsidRDefault="0067597D" w:rsidP="00A015C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4531" w:rsidRDefault="002E70FC" w:rsidP="00A015C7">
      <w:pPr>
        <w:tabs>
          <w:tab w:val="left" w:pos="10623"/>
          <w:tab w:val="left" w:pos="10990"/>
          <w:tab w:val="right" w:pos="15309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  <w:sectPr w:rsidR="008F4531" w:rsidSect="00951489">
          <w:pgSz w:w="16838" w:h="11906" w:orient="landscape"/>
          <w:pgMar w:top="1644" w:right="737" w:bottom="737" w:left="68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37F4A" w:rsidRDefault="00637F4A" w:rsidP="00637F4A">
      <w:pPr>
        <w:spacing w:line="240" w:lineRule="auto"/>
        <w:ind w:left="2608" w:firstLine="0"/>
        <w:jc w:val="center"/>
        <w:rPr>
          <w:rFonts w:ascii="Times New Roman" w:hAnsi="Times New Roman"/>
          <w:sz w:val="28"/>
          <w:szCs w:val="28"/>
        </w:rPr>
      </w:pPr>
    </w:p>
    <w:p w:rsidR="003D5AD1" w:rsidRPr="0079299A" w:rsidRDefault="003D5AD1" w:rsidP="009A2048">
      <w:pPr>
        <w:ind w:left="2608" w:firstLine="0"/>
        <w:jc w:val="center"/>
        <w:rPr>
          <w:rFonts w:ascii="Times New Roman" w:hAnsi="Times New Roman"/>
          <w:sz w:val="28"/>
          <w:szCs w:val="28"/>
        </w:rPr>
      </w:pPr>
      <w:r w:rsidRPr="0079299A">
        <w:rPr>
          <w:rFonts w:ascii="Times New Roman" w:hAnsi="Times New Roman"/>
          <w:sz w:val="28"/>
          <w:szCs w:val="28"/>
        </w:rPr>
        <w:t>Приложение №</w:t>
      </w:r>
      <w:r w:rsidR="00ED7F45">
        <w:rPr>
          <w:rFonts w:ascii="Times New Roman" w:hAnsi="Times New Roman"/>
          <w:sz w:val="28"/>
          <w:szCs w:val="28"/>
        </w:rPr>
        <w:t xml:space="preserve"> 6</w:t>
      </w:r>
    </w:p>
    <w:p w:rsidR="009A2048" w:rsidRDefault="003D5AD1" w:rsidP="009A2048">
      <w:pPr>
        <w:spacing w:line="240" w:lineRule="auto"/>
        <w:ind w:left="2608" w:firstLine="0"/>
        <w:jc w:val="center"/>
        <w:rPr>
          <w:rFonts w:ascii="Times New Roman" w:hAnsi="Times New Roman"/>
          <w:sz w:val="28"/>
          <w:szCs w:val="28"/>
        </w:rPr>
      </w:pPr>
      <w:r w:rsidRPr="0079299A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</w:p>
    <w:p w:rsidR="003D5AD1" w:rsidRPr="0079299A" w:rsidRDefault="003D5AD1" w:rsidP="00991B81">
      <w:pPr>
        <w:spacing w:line="240" w:lineRule="auto"/>
        <w:ind w:left="2608" w:firstLine="0"/>
        <w:jc w:val="center"/>
        <w:rPr>
          <w:rFonts w:ascii="Times New Roman" w:hAnsi="Times New Roman"/>
        </w:rPr>
      </w:pPr>
      <w:r w:rsidRPr="0079299A">
        <w:rPr>
          <w:rFonts w:ascii="Times New Roman" w:hAnsi="Times New Roman"/>
          <w:sz w:val="28"/>
          <w:szCs w:val="28"/>
        </w:rPr>
        <w:t xml:space="preserve">Партизанского муниципального </w:t>
      </w:r>
      <w:r w:rsidR="002E70FC">
        <w:rPr>
          <w:rFonts w:ascii="Times New Roman" w:hAnsi="Times New Roman"/>
          <w:sz w:val="28"/>
          <w:szCs w:val="28"/>
        </w:rPr>
        <w:t>округа</w:t>
      </w:r>
      <w:r w:rsidR="00991B81">
        <w:rPr>
          <w:rFonts w:ascii="Times New Roman" w:hAnsi="Times New Roman"/>
          <w:sz w:val="28"/>
          <w:szCs w:val="28"/>
        </w:rPr>
        <w:t xml:space="preserve"> Приморского края</w:t>
      </w:r>
      <w:r w:rsidR="00B20438">
        <w:rPr>
          <w:rFonts w:ascii="Times New Roman" w:hAnsi="Times New Roman"/>
          <w:sz w:val="28"/>
          <w:szCs w:val="28"/>
        </w:rPr>
        <w:t>»</w:t>
      </w:r>
      <w:r w:rsidRPr="0079299A">
        <w:rPr>
          <w:rFonts w:ascii="Times New Roman" w:hAnsi="Times New Roman"/>
          <w:sz w:val="28"/>
          <w:szCs w:val="28"/>
        </w:rPr>
        <w:t xml:space="preserve"> на 20</w:t>
      </w:r>
      <w:r w:rsidR="00472490">
        <w:rPr>
          <w:rFonts w:ascii="Times New Roman" w:hAnsi="Times New Roman"/>
          <w:sz w:val="28"/>
          <w:szCs w:val="28"/>
        </w:rPr>
        <w:t>21</w:t>
      </w:r>
      <w:r w:rsidRPr="0079299A">
        <w:rPr>
          <w:rFonts w:ascii="Times New Roman" w:hAnsi="Times New Roman"/>
          <w:sz w:val="28"/>
          <w:szCs w:val="28"/>
        </w:rPr>
        <w:t>-</w:t>
      </w:r>
      <w:r w:rsidR="00991B81">
        <w:rPr>
          <w:rFonts w:ascii="Times New Roman" w:hAnsi="Times New Roman"/>
          <w:sz w:val="28"/>
          <w:szCs w:val="28"/>
        </w:rPr>
        <w:t xml:space="preserve"> </w:t>
      </w:r>
      <w:r w:rsidRPr="0079299A">
        <w:rPr>
          <w:rFonts w:ascii="Times New Roman" w:hAnsi="Times New Roman"/>
          <w:sz w:val="28"/>
          <w:szCs w:val="28"/>
        </w:rPr>
        <w:t>20</w:t>
      </w:r>
      <w:r w:rsidR="00472490">
        <w:rPr>
          <w:rFonts w:ascii="Times New Roman" w:hAnsi="Times New Roman"/>
          <w:sz w:val="28"/>
          <w:szCs w:val="28"/>
        </w:rPr>
        <w:t>27</w:t>
      </w:r>
      <w:r w:rsidRPr="0079299A">
        <w:rPr>
          <w:rFonts w:ascii="Times New Roman" w:hAnsi="Times New Roman"/>
          <w:sz w:val="28"/>
          <w:szCs w:val="28"/>
        </w:rPr>
        <w:t xml:space="preserve"> годы</w:t>
      </w:r>
      <w:r w:rsidR="00991B81">
        <w:rPr>
          <w:rFonts w:ascii="Times New Roman" w:hAnsi="Times New Roman"/>
          <w:sz w:val="28"/>
          <w:szCs w:val="28"/>
        </w:rPr>
        <w:t xml:space="preserve"> </w:t>
      </w:r>
      <w:r w:rsidR="00EE375C">
        <w:rPr>
          <w:rFonts w:ascii="Times New Roman" w:hAnsi="Times New Roman"/>
          <w:sz w:val="28"/>
          <w:szCs w:val="28"/>
        </w:rPr>
        <w:t>от 14.10.2020 № 1111</w:t>
      </w:r>
    </w:p>
    <w:p w:rsidR="002B514E" w:rsidRDefault="0054767D" w:rsidP="009A2048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9B7C7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(в редакции от   </w:t>
      </w:r>
      <w:r w:rsidR="00D664F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.03.2023 №</w:t>
      </w:r>
      <w:r w:rsidR="00D664F3">
        <w:rPr>
          <w:rFonts w:ascii="Times New Roman" w:hAnsi="Times New Roman"/>
          <w:sz w:val="28"/>
          <w:szCs w:val="28"/>
        </w:rPr>
        <w:t xml:space="preserve"> 211</w:t>
      </w:r>
      <w:r w:rsidR="002E70FC">
        <w:rPr>
          <w:rFonts w:ascii="Times New Roman" w:hAnsi="Times New Roman"/>
          <w:sz w:val="28"/>
          <w:szCs w:val="28"/>
        </w:rPr>
        <w:t xml:space="preserve">, 19.09.2023 № </w:t>
      </w:r>
      <w:r w:rsidR="001B6CDA">
        <w:rPr>
          <w:rFonts w:ascii="Times New Roman" w:hAnsi="Times New Roman"/>
          <w:sz w:val="28"/>
          <w:szCs w:val="28"/>
        </w:rPr>
        <w:t>837</w:t>
      </w:r>
      <w:r w:rsidR="00506428">
        <w:rPr>
          <w:rFonts w:ascii="Times New Roman" w:hAnsi="Times New Roman"/>
          <w:sz w:val="28"/>
          <w:szCs w:val="28"/>
        </w:rPr>
        <w:t xml:space="preserve">, </w:t>
      </w:r>
      <w:r w:rsidR="002B514E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3D5AD1" w:rsidRPr="0079299A" w:rsidRDefault="002B514E" w:rsidP="009A2048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506428">
        <w:rPr>
          <w:rFonts w:ascii="Times New Roman" w:hAnsi="Times New Roman"/>
          <w:sz w:val="28"/>
          <w:szCs w:val="28"/>
        </w:rPr>
        <w:t>22.03.2024 № 293</w:t>
      </w:r>
      <w:r w:rsidR="001360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21.</w:t>
      </w:r>
      <w:r w:rsidR="00136036">
        <w:rPr>
          <w:rFonts w:ascii="Times New Roman" w:hAnsi="Times New Roman"/>
          <w:sz w:val="28"/>
          <w:szCs w:val="28"/>
        </w:rPr>
        <w:t>03.2025 №</w:t>
      </w:r>
      <w:r>
        <w:rPr>
          <w:rFonts w:ascii="Times New Roman" w:hAnsi="Times New Roman"/>
          <w:sz w:val="28"/>
          <w:szCs w:val="28"/>
        </w:rPr>
        <w:t xml:space="preserve"> 313</w:t>
      </w:r>
      <w:r w:rsidR="0054767D">
        <w:rPr>
          <w:rFonts w:ascii="Times New Roman" w:hAnsi="Times New Roman"/>
          <w:sz w:val="28"/>
          <w:szCs w:val="28"/>
        </w:rPr>
        <w:t>)</w:t>
      </w:r>
      <w:proofErr w:type="gramEnd"/>
    </w:p>
    <w:p w:rsidR="003D5AD1" w:rsidRPr="0079299A" w:rsidRDefault="003D5AD1" w:rsidP="009A2048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3D5AD1" w:rsidRPr="0079299A" w:rsidRDefault="003D5AD1" w:rsidP="009A2048">
      <w:pPr>
        <w:tabs>
          <w:tab w:val="left" w:pos="3573"/>
          <w:tab w:val="center" w:pos="5173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A3B71" w:rsidRDefault="003D5AD1" w:rsidP="009A2048">
      <w:pPr>
        <w:tabs>
          <w:tab w:val="left" w:pos="2880"/>
          <w:tab w:val="center" w:pos="5173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A3B71">
        <w:rPr>
          <w:rFonts w:ascii="Times New Roman" w:hAnsi="Times New Roman"/>
          <w:b/>
          <w:sz w:val="28"/>
          <w:szCs w:val="28"/>
        </w:rPr>
        <w:t>Подпрограмм</w:t>
      </w:r>
      <w:r w:rsidR="004A3B71">
        <w:rPr>
          <w:rFonts w:ascii="Times New Roman" w:hAnsi="Times New Roman"/>
          <w:b/>
          <w:sz w:val="28"/>
          <w:szCs w:val="28"/>
        </w:rPr>
        <w:t>а</w:t>
      </w:r>
      <w:r w:rsidRPr="004A3B71">
        <w:rPr>
          <w:rFonts w:ascii="Times New Roman" w:hAnsi="Times New Roman"/>
          <w:b/>
          <w:sz w:val="28"/>
          <w:szCs w:val="28"/>
        </w:rPr>
        <w:t xml:space="preserve"> 2</w:t>
      </w:r>
    </w:p>
    <w:p w:rsidR="003D5AD1" w:rsidRDefault="003D5AD1" w:rsidP="009A2048">
      <w:pPr>
        <w:tabs>
          <w:tab w:val="left" w:pos="2880"/>
          <w:tab w:val="center" w:pos="5173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9299A">
        <w:rPr>
          <w:rFonts w:ascii="Times New Roman" w:hAnsi="Times New Roman"/>
          <w:sz w:val="28"/>
          <w:szCs w:val="28"/>
        </w:rPr>
        <w:t xml:space="preserve"> «Развитие учреждений культуры Партизанского муниципального  </w:t>
      </w:r>
      <w:r w:rsidR="006B7BD8">
        <w:rPr>
          <w:rFonts w:ascii="Times New Roman" w:hAnsi="Times New Roman"/>
          <w:sz w:val="28"/>
          <w:szCs w:val="28"/>
        </w:rPr>
        <w:t>округа</w:t>
      </w:r>
      <w:r w:rsidR="00991B81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79299A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 Партизанского муниципального </w:t>
      </w:r>
      <w:r w:rsidR="006B7BD8">
        <w:rPr>
          <w:rFonts w:ascii="Times New Roman" w:hAnsi="Times New Roman"/>
          <w:sz w:val="28"/>
          <w:szCs w:val="28"/>
        </w:rPr>
        <w:t>округа</w:t>
      </w:r>
      <w:r w:rsidR="00991B81">
        <w:rPr>
          <w:rFonts w:ascii="Times New Roman" w:hAnsi="Times New Roman"/>
          <w:sz w:val="28"/>
          <w:szCs w:val="28"/>
        </w:rPr>
        <w:t xml:space="preserve"> Приморского края</w:t>
      </w:r>
      <w:r w:rsidR="00B20438">
        <w:rPr>
          <w:rFonts w:ascii="Times New Roman" w:hAnsi="Times New Roman"/>
          <w:sz w:val="28"/>
          <w:szCs w:val="28"/>
        </w:rPr>
        <w:t>»</w:t>
      </w:r>
      <w:r w:rsidRPr="0079299A">
        <w:rPr>
          <w:rFonts w:ascii="Times New Roman" w:hAnsi="Times New Roman"/>
          <w:sz w:val="28"/>
          <w:szCs w:val="28"/>
        </w:rPr>
        <w:t xml:space="preserve"> на 20</w:t>
      </w:r>
      <w:r w:rsidR="00472490">
        <w:rPr>
          <w:rFonts w:ascii="Times New Roman" w:hAnsi="Times New Roman"/>
          <w:sz w:val="28"/>
          <w:szCs w:val="28"/>
        </w:rPr>
        <w:t>21</w:t>
      </w:r>
      <w:r w:rsidRPr="0079299A">
        <w:rPr>
          <w:rFonts w:ascii="Times New Roman" w:hAnsi="Times New Roman"/>
          <w:sz w:val="28"/>
          <w:szCs w:val="28"/>
        </w:rPr>
        <w:t>-202</w:t>
      </w:r>
      <w:r w:rsidR="00472490">
        <w:rPr>
          <w:rFonts w:ascii="Times New Roman" w:hAnsi="Times New Roman"/>
          <w:sz w:val="28"/>
          <w:szCs w:val="28"/>
        </w:rPr>
        <w:t>7</w:t>
      </w:r>
      <w:r w:rsidRPr="0079299A">
        <w:rPr>
          <w:rFonts w:ascii="Times New Roman" w:hAnsi="Times New Roman"/>
          <w:sz w:val="28"/>
          <w:szCs w:val="28"/>
        </w:rPr>
        <w:t xml:space="preserve"> годы</w:t>
      </w:r>
    </w:p>
    <w:p w:rsidR="00DD6DC7" w:rsidRDefault="00DD6DC7" w:rsidP="009A2048">
      <w:pPr>
        <w:tabs>
          <w:tab w:val="left" w:pos="2880"/>
          <w:tab w:val="center" w:pos="5173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D6DC7" w:rsidRPr="00DD6DC7" w:rsidRDefault="00DD6DC7" w:rsidP="009A2048">
      <w:pPr>
        <w:tabs>
          <w:tab w:val="left" w:pos="2880"/>
          <w:tab w:val="center" w:pos="5173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2</w:t>
      </w:r>
    </w:p>
    <w:p w:rsidR="003D5AD1" w:rsidRPr="0079299A" w:rsidRDefault="003D5AD1" w:rsidP="003D5AD1">
      <w:pPr>
        <w:tabs>
          <w:tab w:val="left" w:pos="2880"/>
          <w:tab w:val="center" w:pos="5173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3D5AD1" w:rsidRPr="0079299A" w:rsidTr="00947749">
        <w:trPr>
          <w:trHeight w:val="860"/>
        </w:trPr>
        <w:tc>
          <w:tcPr>
            <w:tcW w:w="3085" w:type="dxa"/>
          </w:tcPr>
          <w:p w:rsidR="003D5AD1" w:rsidRPr="009A2048" w:rsidRDefault="00DD6DC7" w:rsidP="009A204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3D5AD1" w:rsidRPr="009A2048" w:rsidRDefault="00DD6DC7" w:rsidP="006B7BD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3D5AD1" w:rsidRPr="009A2048">
              <w:rPr>
                <w:rFonts w:ascii="Times New Roman" w:hAnsi="Times New Roman"/>
              </w:rPr>
              <w:t>униципально</w:t>
            </w:r>
            <w:r>
              <w:rPr>
                <w:rFonts w:ascii="Times New Roman" w:hAnsi="Times New Roman"/>
              </w:rPr>
              <w:t>е</w:t>
            </w:r>
            <w:r w:rsidR="003D5AD1" w:rsidRPr="009A2048">
              <w:rPr>
                <w:rFonts w:ascii="Times New Roman" w:hAnsi="Times New Roman"/>
              </w:rPr>
              <w:t xml:space="preserve"> казенно</w:t>
            </w:r>
            <w:r>
              <w:rPr>
                <w:rFonts w:ascii="Times New Roman" w:hAnsi="Times New Roman"/>
              </w:rPr>
              <w:t>е</w:t>
            </w:r>
            <w:r w:rsidR="003D5AD1" w:rsidRPr="009A2048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е</w:t>
            </w:r>
            <w:r w:rsidR="003D5AD1" w:rsidRPr="009A2048">
              <w:rPr>
                <w:rFonts w:ascii="Times New Roman" w:hAnsi="Times New Roman"/>
              </w:rPr>
              <w:t xml:space="preserve"> «Управление культуры» Партизанского муниципального </w:t>
            </w:r>
            <w:r w:rsidR="006B7BD8">
              <w:rPr>
                <w:rFonts w:ascii="Times New Roman" w:hAnsi="Times New Roman"/>
              </w:rPr>
              <w:t>округа</w:t>
            </w:r>
            <w:r w:rsidR="00991B81">
              <w:rPr>
                <w:rFonts w:ascii="Times New Roman" w:hAnsi="Times New Roman"/>
              </w:rPr>
              <w:t xml:space="preserve"> Приморского края</w:t>
            </w:r>
          </w:p>
        </w:tc>
      </w:tr>
      <w:tr w:rsidR="003D5AD1" w:rsidRPr="0079299A" w:rsidTr="009A2048">
        <w:trPr>
          <w:trHeight w:val="1716"/>
        </w:trPr>
        <w:tc>
          <w:tcPr>
            <w:tcW w:w="3085" w:type="dxa"/>
            <w:tcBorders>
              <w:bottom w:val="single" w:sz="4" w:space="0" w:color="auto"/>
            </w:tcBorders>
          </w:tcPr>
          <w:p w:rsidR="003D5AD1" w:rsidRPr="009A2048" w:rsidRDefault="00DD6DC7" w:rsidP="009A204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</w:t>
            </w:r>
            <w:r w:rsidR="003D5AD1" w:rsidRPr="009A2048">
              <w:rPr>
                <w:rFonts w:ascii="Times New Roman" w:hAnsi="Times New Roman"/>
              </w:rPr>
              <w:t>сполнители  подпрограммы</w:t>
            </w:r>
            <w:r w:rsidR="00136036">
              <w:rPr>
                <w:rFonts w:ascii="Times New Roman" w:hAnsi="Times New Roman"/>
              </w:rPr>
              <w:t xml:space="preserve"> 2</w:t>
            </w:r>
          </w:p>
          <w:p w:rsidR="003D5AD1" w:rsidRPr="009A2048" w:rsidRDefault="003D5AD1" w:rsidP="009A204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D5AD1" w:rsidRPr="009A2048" w:rsidRDefault="003D5AD1" w:rsidP="009A204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Муниципальное казенное учреждение «</w:t>
            </w:r>
            <w:r w:rsidR="00991B81">
              <w:rPr>
                <w:rFonts w:ascii="Times New Roman" w:hAnsi="Times New Roman"/>
              </w:rPr>
              <w:t>Дворец</w:t>
            </w:r>
            <w:r w:rsidRPr="009A2048">
              <w:rPr>
                <w:rFonts w:ascii="Times New Roman" w:hAnsi="Times New Roman"/>
              </w:rPr>
              <w:t xml:space="preserve"> культуры» Партизанского муниципального </w:t>
            </w:r>
            <w:r w:rsidR="006B7BD8">
              <w:rPr>
                <w:rFonts w:ascii="Times New Roman" w:hAnsi="Times New Roman"/>
              </w:rPr>
              <w:t>округа</w:t>
            </w:r>
            <w:r w:rsidR="00991B81">
              <w:rPr>
                <w:rFonts w:ascii="Times New Roman" w:hAnsi="Times New Roman"/>
              </w:rPr>
              <w:t xml:space="preserve"> Приморского края</w:t>
            </w:r>
            <w:r w:rsidRPr="009A2048">
              <w:rPr>
                <w:rFonts w:ascii="Times New Roman" w:hAnsi="Times New Roman"/>
              </w:rPr>
              <w:t xml:space="preserve">, </w:t>
            </w:r>
          </w:p>
          <w:p w:rsidR="003D5AD1" w:rsidRPr="009A2048" w:rsidRDefault="003D5AD1" w:rsidP="009A204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Муниципальное казённое учреждение «</w:t>
            </w:r>
            <w:r w:rsidR="00991B81">
              <w:rPr>
                <w:rFonts w:ascii="Times New Roman" w:hAnsi="Times New Roman"/>
              </w:rPr>
              <w:t>Централизованная библиотечная система</w:t>
            </w:r>
            <w:r w:rsidRPr="009A2048">
              <w:rPr>
                <w:rFonts w:ascii="Times New Roman" w:hAnsi="Times New Roman"/>
              </w:rPr>
              <w:t xml:space="preserve">» Партизанского муниципального </w:t>
            </w:r>
            <w:r w:rsidR="006B7BD8">
              <w:rPr>
                <w:rFonts w:ascii="Times New Roman" w:hAnsi="Times New Roman"/>
              </w:rPr>
              <w:t>округа</w:t>
            </w:r>
            <w:r w:rsidR="00991B81">
              <w:rPr>
                <w:rFonts w:ascii="Times New Roman" w:hAnsi="Times New Roman"/>
              </w:rPr>
              <w:t xml:space="preserve"> Приморского края</w:t>
            </w:r>
            <w:r w:rsidRPr="009A2048">
              <w:rPr>
                <w:rFonts w:ascii="Times New Roman" w:hAnsi="Times New Roman"/>
              </w:rPr>
              <w:t>,</w:t>
            </w:r>
          </w:p>
          <w:p w:rsidR="003D5AD1" w:rsidRPr="009A2048" w:rsidRDefault="003D5AD1" w:rsidP="005064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Муниципальное казённое учреждение «</w:t>
            </w:r>
            <w:r w:rsidR="00991B81">
              <w:rPr>
                <w:rFonts w:ascii="Times New Roman" w:hAnsi="Times New Roman"/>
              </w:rPr>
              <w:t>И</w:t>
            </w:r>
            <w:r w:rsidRPr="009A2048">
              <w:rPr>
                <w:rFonts w:ascii="Times New Roman" w:hAnsi="Times New Roman"/>
              </w:rPr>
              <w:t xml:space="preserve">сторико-краеведческий музей» Партизанского муниципального </w:t>
            </w:r>
            <w:r w:rsidR="006B7BD8">
              <w:rPr>
                <w:rFonts w:ascii="Times New Roman" w:hAnsi="Times New Roman"/>
              </w:rPr>
              <w:t>округа</w:t>
            </w:r>
            <w:r w:rsidR="00991B81">
              <w:rPr>
                <w:rFonts w:ascii="Times New Roman" w:hAnsi="Times New Roman"/>
              </w:rPr>
              <w:t xml:space="preserve"> Приморского края</w:t>
            </w:r>
          </w:p>
        </w:tc>
      </w:tr>
      <w:tr w:rsidR="002064C6" w:rsidRPr="0079299A" w:rsidTr="009A2048">
        <w:trPr>
          <w:trHeight w:val="1716"/>
        </w:trPr>
        <w:tc>
          <w:tcPr>
            <w:tcW w:w="3085" w:type="dxa"/>
            <w:tcBorders>
              <w:bottom w:val="single" w:sz="4" w:space="0" w:color="auto"/>
            </w:tcBorders>
          </w:tcPr>
          <w:p w:rsidR="002064C6" w:rsidRDefault="002064C6" w:rsidP="009A204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подпрограммы</w:t>
            </w:r>
            <w:r w:rsidR="0013603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9A2048">
              <w:rPr>
                <w:rFonts w:ascii="Times New Roman" w:hAnsi="Times New Roman"/>
                <w:spacing w:val="-2"/>
              </w:rPr>
              <w:t xml:space="preserve">Подпрограмма 2 «Развитие учреждений культуры Партизанского муниципального </w:t>
            </w:r>
            <w:r w:rsidR="006B7BD8">
              <w:rPr>
                <w:rFonts w:ascii="Times New Roman" w:hAnsi="Times New Roman"/>
                <w:spacing w:val="-2"/>
              </w:rPr>
              <w:t>округа</w:t>
            </w:r>
            <w:r w:rsidR="00991B81">
              <w:rPr>
                <w:rFonts w:ascii="Times New Roman" w:hAnsi="Times New Roman"/>
                <w:spacing w:val="-2"/>
              </w:rPr>
              <w:t xml:space="preserve"> Приморского края</w:t>
            </w:r>
            <w:r w:rsidRPr="009A2048">
              <w:rPr>
                <w:rFonts w:ascii="Times New Roman" w:hAnsi="Times New Roman"/>
                <w:spacing w:val="-2"/>
              </w:rPr>
              <w:t>» состоит из 3 разделов: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9A2048">
              <w:rPr>
                <w:rFonts w:ascii="Times New Roman" w:hAnsi="Times New Roman"/>
                <w:spacing w:val="-2"/>
              </w:rPr>
              <w:t>Раздел 1 Дворцы и дома культуры: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  <w:spacing w:val="-2"/>
              </w:rPr>
              <w:t xml:space="preserve">- </w:t>
            </w:r>
            <w:r w:rsidRPr="009A20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фондами;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-</w:t>
            </w:r>
            <w:r w:rsidRPr="009A2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0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нужд;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9A2048">
              <w:rPr>
                <w:rFonts w:ascii="Times New Roman" w:hAnsi="Times New Roman"/>
              </w:rPr>
              <w:t>-</w:t>
            </w:r>
            <w:r w:rsidRPr="009A2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048">
              <w:rPr>
                <w:rFonts w:ascii="Times New Roman" w:hAnsi="Times New Roman"/>
              </w:rPr>
              <w:t>Уплата налогов, сборов и иных платежей.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9A2048">
              <w:rPr>
                <w:rFonts w:ascii="Times New Roman" w:hAnsi="Times New Roman"/>
                <w:spacing w:val="-2"/>
              </w:rPr>
              <w:t>Раздел 2 Музеи: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  <w:spacing w:val="-2"/>
              </w:rPr>
              <w:t xml:space="preserve">- </w:t>
            </w:r>
            <w:r w:rsidRPr="009A20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фондами;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-</w:t>
            </w:r>
            <w:r w:rsidRPr="009A2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048">
              <w:rPr>
                <w:rFonts w:ascii="Times New Roman" w:hAnsi="Times New Roman"/>
              </w:rPr>
              <w:t>Иные закупки товаров, работ и услуг;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9A2048">
              <w:rPr>
                <w:rFonts w:ascii="Times New Roman" w:hAnsi="Times New Roman"/>
              </w:rPr>
              <w:t>-</w:t>
            </w:r>
            <w:r w:rsidRPr="009A2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048">
              <w:rPr>
                <w:rFonts w:ascii="Times New Roman" w:hAnsi="Times New Roman"/>
              </w:rPr>
              <w:t>Уплата налогов, сборов и иных платежей.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9A2048">
              <w:rPr>
                <w:rFonts w:ascii="Times New Roman" w:hAnsi="Times New Roman"/>
                <w:spacing w:val="-2"/>
              </w:rPr>
              <w:t>Раздел 3 Библиотеки: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  <w:spacing w:val="-2"/>
              </w:rPr>
              <w:t xml:space="preserve">- </w:t>
            </w:r>
            <w:r w:rsidRPr="009A20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фондами;</w:t>
            </w:r>
          </w:p>
          <w:p w:rsidR="002064C6" w:rsidRPr="009A2048" w:rsidRDefault="002064C6" w:rsidP="002064C6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-</w:t>
            </w:r>
            <w:r w:rsidRPr="009A2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048">
              <w:rPr>
                <w:rFonts w:ascii="Times New Roman" w:hAnsi="Times New Roman"/>
              </w:rPr>
              <w:t>Иные закупки товаров, работ и услуг;</w:t>
            </w:r>
          </w:p>
          <w:p w:rsidR="002064C6" w:rsidRPr="009A2048" w:rsidRDefault="002064C6" w:rsidP="002064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-</w:t>
            </w:r>
            <w:r w:rsidRPr="009A2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04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</w:tr>
      <w:tr w:rsidR="003D5AD1" w:rsidRPr="0079299A" w:rsidTr="006639AC">
        <w:tc>
          <w:tcPr>
            <w:tcW w:w="3085" w:type="dxa"/>
          </w:tcPr>
          <w:p w:rsidR="003D5AD1" w:rsidRPr="009A2048" w:rsidRDefault="003D5AD1" w:rsidP="002064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</w:rPr>
            </w:pPr>
            <w:r w:rsidRPr="009A2048">
              <w:rPr>
                <w:rFonts w:ascii="Times New Roman" w:hAnsi="Times New Roman"/>
                <w:iCs/>
              </w:rPr>
              <w:t>Цели подпрограммы</w:t>
            </w:r>
            <w:r w:rsidR="00136036">
              <w:rPr>
                <w:rFonts w:ascii="Times New Roman" w:hAnsi="Times New Roman"/>
                <w:iCs/>
              </w:rPr>
              <w:t xml:space="preserve"> 2</w:t>
            </w:r>
          </w:p>
        </w:tc>
        <w:tc>
          <w:tcPr>
            <w:tcW w:w="6804" w:type="dxa"/>
          </w:tcPr>
          <w:p w:rsidR="003D5AD1" w:rsidRPr="009A2048" w:rsidRDefault="003D5AD1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  <w:spacing w:val="-1"/>
              </w:rPr>
              <w:t xml:space="preserve">Главной целью подпрограммы 2 является обеспечение конституционного права населения Партизанского муниципального </w:t>
            </w:r>
            <w:r w:rsidR="006B7BD8">
              <w:rPr>
                <w:rFonts w:ascii="Times New Roman" w:hAnsi="Times New Roman"/>
                <w:spacing w:val="-1"/>
              </w:rPr>
              <w:t>округа</w:t>
            </w:r>
            <w:r w:rsidRPr="009A2048">
              <w:rPr>
                <w:rFonts w:ascii="Times New Roman" w:hAnsi="Times New Roman"/>
              </w:rPr>
              <w:t xml:space="preserve"> на доступ к ценностям культуры и свободы творчества </w:t>
            </w:r>
            <w:r w:rsidR="00637F4A">
              <w:rPr>
                <w:rFonts w:ascii="Times New Roman" w:hAnsi="Times New Roman"/>
              </w:rPr>
              <w:t xml:space="preserve">                     </w:t>
            </w:r>
            <w:r w:rsidRPr="009A2048">
              <w:rPr>
                <w:rFonts w:ascii="Times New Roman" w:hAnsi="Times New Roman"/>
              </w:rPr>
              <w:t>в соответствующей сфере.</w:t>
            </w:r>
          </w:p>
          <w:p w:rsidR="003D5AD1" w:rsidRPr="009A2048" w:rsidRDefault="003D5AD1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1"/>
              </w:rPr>
            </w:pPr>
            <w:r w:rsidRPr="009A2048">
              <w:rPr>
                <w:rFonts w:ascii="Times New Roman" w:hAnsi="Times New Roman"/>
                <w:spacing w:val="1"/>
              </w:rPr>
              <w:lastRenderedPageBreak/>
              <w:t>Достижение поставленной цели позволит:</w:t>
            </w:r>
          </w:p>
          <w:p w:rsidR="003D5AD1" w:rsidRPr="009A2048" w:rsidRDefault="003D5AD1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3"/>
              </w:rPr>
            </w:pPr>
            <w:r w:rsidRPr="009A2048">
              <w:rPr>
                <w:rFonts w:ascii="Times New Roman" w:hAnsi="Times New Roman"/>
                <w:spacing w:val="1"/>
              </w:rPr>
              <w:t>- сохранить культурный потенциал и культурное наследие;</w:t>
            </w:r>
            <w:r w:rsidRPr="009A2048">
              <w:rPr>
                <w:rFonts w:ascii="Times New Roman" w:hAnsi="Times New Roman"/>
                <w:spacing w:val="-3"/>
              </w:rPr>
              <w:t xml:space="preserve"> </w:t>
            </w:r>
          </w:p>
          <w:p w:rsidR="003176F7" w:rsidRPr="009A2048" w:rsidRDefault="003176F7" w:rsidP="003176F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3"/>
              </w:rPr>
            </w:pPr>
            <w:r w:rsidRPr="009A2048">
              <w:rPr>
                <w:rFonts w:ascii="Times New Roman" w:hAnsi="Times New Roman"/>
                <w:spacing w:val="-3"/>
              </w:rPr>
              <w:t xml:space="preserve">- предоставить равную возможность доступа к культурным ценностям для жителей различных национальностей, представителей разных социальных групп;  </w:t>
            </w:r>
          </w:p>
          <w:p w:rsidR="003D5AD1" w:rsidRDefault="003176F7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3"/>
              </w:rPr>
            </w:pPr>
            <w:r w:rsidRPr="009A2048">
              <w:rPr>
                <w:rFonts w:ascii="Times New Roman" w:hAnsi="Times New Roman"/>
                <w:spacing w:val="-3"/>
              </w:rPr>
              <w:t>- создать условия для развития многонациональной культуры;</w:t>
            </w:r>
          </w:p>
          <w:p w:rsidR="002064C6" w:rsidRPr="009A2048" w:rsidRDefault="002064C6" w:rsidP="002064C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 xml:space="preserve">- скоординировать и улучшить деятельность филиалов учреждений культуры на территории </w:t>
            </w:r>
            <w:r w:rsidR="006B7BD8">
              <w:rPr>
                <w:rFonts w:ascii="Times New Roman" w:hAnsi="Times New Roman"/>
              </w:rPr>
              <w:t>округа</w:t>
            </w:r>
            <w:r w:rsidRPr="009A2048">
              <w:rPr>
                <w:rFonts w:ascii="Times New Roman" w:hAnsi="Times New Roman"/>
              </w:rPr>
              <w:t xml:space="preserve">; </w:t>
            </w:r>
          </w:p>
          <w:p w:rsidR="002064C6" w:rsidRPr="009A2048" w:rsidRDefault="002064C6" w:rsidP="002064C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- укрепить материально-техническую и финансовую базу культурно-просветительских учреждений;</w:t>
            </w:r>
          </w:p>
          <w:p w:rsidR="002064C6" w:rsidRPr="009A2048" w:rsidRDefault="002064C6" w:rsidP="002064C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- совершенствовать формы культурного обслуживания населения;</w:t>
            </w:r>
          </w:p>
          <w:p w:rsidR="002064C6" w:rsidRPr="009A2048" w:rsidRDefault="002064C6" w:rsidP="002064C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- развивать народное творчество и художественную самодеятельность</w:t>
            </w:r>
          </w:p>
        </w:tc>
      </w:tr>
      <w:tr w:rsidR="002064C6" w:rsidRPr="0079299A" w:rsidTr="006639AC">
        <w:tc>
          <w:tcPr>
            <w:tcW w:w="3085" w:type="dxa"/>
          </w:tcPr>
          <w:p w:rsidR="002064C6" w:rsidRPr="009A2048" w:rsidRDefault="002064C6" w:rsidP="002064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Задачи подпрограммы</w:t>
            </w:r>
            <w:r w:rsidR="00136036">
              <w:rPr>
                <w:rFonts w:ascii="Times New Roman" w:hAnsi="Times New Roman"/>
                <w:iCs/>
              </w:rPr>
              <w:t xml:space="preserve"> 2</w:t>
            </w:r>
          </w:p>
        </w:tc>
        <w:tc>
          <w:tcPr>
            <w:tcW w:w="6804" w:type="dxa"/>
          </w:tcPr>
          <w:p w:rsidR="002064C6" w:rsidRPr="002064C6" w:rsidRDefault="002064C6" w:rsidP="002064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2064C6"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="006B7BD8">
              <w:rPr>
                <w:rFonts w:ascii="Times New Roman" w:hAnsi="Times New Roman"/>
                <w:color w:val="000000"/>
              </w:rPr>
              <w:t>округ</w:t>
            </w:r>
            <w:r w:rsidRPr="002064C6">
              <w:rPr>
                <w:rFonts w:ascii="Times New Roman" w:hAnsi="Times New Roman"/>
                <w:color w:val="000000"/>
              </w:rPr>
              <w:t xml:space="preserve"> осуществляет полномочия по реализации вопросов организации библиотечного обслуживания населения библиотекой, комплектования ее библиотечных фондов;   создания условий для обеспечения поселений, входящих               в состав муниципального </w:t>
            </w:r>
            <w:r w:rsidR="006B7BD8">
              <w:rPr>
                <w:rFonts w:ascii="Times New Roman" w:hAnsi="Times New Roman"/>
                <w:color w:val="000000"/>
              </w:rPr>
              <w:t>округа</w:t>
            </w:r>
            <w:r w:rsidRPr="002064C6">
              <w:rPr>
                <w:rFonts w:ascii="Times New Roman" w:hAnsi="Times New Roman"/>
                <w:color w:val="000000"/>
              </w:rPr>
              <w:t>, услугами по организации досуга                     и услугами организаций культуры; создания условий для развития местного традиционного народного творчества; права на создание                  и содержание музеев.</w:t>
            </w:r>
          </w:p>
          <w:p w:rsidR="002064C6" w:rsidRPr="009A2048" w:rsidRDefault="002064C6" w:rsidP="006B7B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1"/>
              </w:rPr>
            </w:pPr>
            <w:r w:rsidRPr="002064C6">
              <w:rPr>
                <w:rFonts w:ascii="Times New Roman" w:hAnsi="Times New Roman"/>
                <w:color w:val="000000"/>
              </w:rPr>
              <w:t xml:space="preserve">    В сфере культуры </w:t>
            </w:r>
            <w:r w:rsidR="006B7BD8">
              <w:rPr>
                <w:rFonts w:ascii="Times New Roman" w:hAnsi="Times New Roman"/>
                <w:color w:val="000000"/>
              </w:rPr>
              <w:t>округа</w:t>
            </w:r>
            <w:r w:rsidRPr="002064C6">
              <w:rPr>
                <w:rFonts w:ascii="Times New Roman" w:hAnsi="Times New Roman"/>
                <w:color w:val="000000"/>
              </w:rPr>
              <w:t xml:space="preserve"> существуют проблемы.   Прежде всего, это недостаточное финансирование, не позволяющее внедрить современные информационные технологии в библиотечном деле,                а также снабдить учреждения культуры музыкальными инструментами, аппаратурой, техническими средствами, сценическими костюмами, создать в целом материально-техническую базу, соответствующую современным требованиям</w:t>
            </w:r>
          </w:p>
        </w:tc>
      </w:tr>
      <w:tr w:rsidR="003D5AD1" w:rsidRPr="0079299A" w:rsidTr="006639AC">
        <w:tc>
          <w:tcPr>
            <w:tcW w:w="3085" w:type="dxa"/>
          </w:tcPr>
          <w:p w:rsidR="003D5AD1" w:rsidRPr="0006086D" w:rsidRDefault="002064C6" w:rsidP="009A2048">
            <w:pPr>
              <w:pStyle w:val="11"/>
              <w:jc w:val="center"/>
              <w:rPr>
                <w:iCs/>
                <w:sz w:val="22"/>
                <w:szCs w:val="22"/>
              </w:rPr>
            </w:pPr>
            <w:r w:rsidRPr="0006086D">
              <w:rPr>
                <w:sz w:val="22"/>
                <w:szCs w:val="22"/>
              </w:rPr>
              <w:t>Э</w:t>
            </w:r>
            <w:r w:rsidR="003D5AD1" w:rsidRPr="0006086D">
              <w:rPr>
                <w:sz w:val="22"/>
                <w:szCs w:val="22"/>
              </w:rPr>
              <w:t>тапы</w:t>
            </w:r>
            <w:r w:rsidRPr="0006086D">
              <w:rPr>
                <w:sz w:val="22"/>
                <w:szCs w:val="22"/>
              </w:rPr>
              <w:t xml:space="preserve"> и сроки</w:t>
            </w:r>
            <w:r w:rsidR="003D5AD1" w:rsidRPr="0006086D">
              <w:rPr>
                <w:sz w:val="22"/>
                <w:szCs w:val="22"/>
              </w:rPr>
              <w:t xml:space="preserve"> реализации подпрограммы</w:t>
            </w:r>
            <w:r w:rsidR="00136036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804" w:type="dxa"/>
          </w:tcPr>
          <w:p w:rsidR="003D5AD1" w:rsidRPr="009A2048" w:rsidRDefault="003D5AD1" w:rsidP="006B7BD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 xml:space="preserve">Подпрограмма 2 «Развитие учреждений культуры Партизанского муниципального </w:t>
            </w:r>
            <w:r w:rsidR="006B7BD8">
              <w:rPr>
                <w:rFonts w:ascii="Times New Roman" w:hAnsi="Times New Roman"/>
              </w:rPr>
              <w:t>округа</w:t>
            </w:r>
            <w:r w:rsidR="00991B81">
              <w:rPr>
                <w:rFonts w:ascii="Times New Roman" w:hAnsi="Times New Roman"/>
              </w:rPr>
              <w:t xml:space="preserve"> Приморского края</w:t>
            </w:r>
            <w:r w:rsidRPr="009A2048">
              <w:rPr>
                <w:rFonts w:ascii="Times New Roman" w:hAnsi="Times New Roman"/>
              </w:rPr>
              <w:t>» реализ</w:t>
            </w:r>
            <w:r w:rsidR="00344822">
              <w:rPr>
                <w:rFonts w:ascii="Times New Roman" w:hAnsi="Times New Roman"/>
              </w:rPr>
              <w:t xml:space="preserve">уется </w:t>
            </w:r>
            <w:r w:rsidRPr="009A2048">
              <w:rPr>
                <w:rFonts w:ascii="Times New Roman" w:hAnsi="Times New Roman"/>
              </w:rPr>
              <w:t>с 01 января 20</w:t>
            </w:r>
            <w:r w:rsidR="00C20E52">
              <w:rPr>
                <w:rFonts w:ascii="Times New Roman" w:hAnsi="Times New Roman"/>
              </w:rPr>
              <w:t>21</w:t>
            </w:r>
            <w:r w:rsidR="00777E1A">
              <w:rPr>
                <w:rFonts w:ascii="Times New Roman" w:hAnsi="Times New Roman"/>
              </w:rPr>
              <w:t xml:space="preserve"> года</w:t>
            </w:r>
            <w:r w:rsidRPr="009A2048">
              <w:rPr>
                <w:rFonts w:ascii="Times New Roman" w:hAnsi="Times New Roman"/>
              </w:rPr>
              <w:t xml:space="preserve"> </w:t>
            </w:r>
            <w:r w:rsidR="00777E1A">
              <w:rPr>
                <w:rFonts w:ascii="Times New Roman" w:hAnsi="Times New Roman"/>
              </w:rPr>
              <w:t xml:space="preserve">                          </w:t>
            </w:r>
            <w:r w:rsidRPr="009A2048">
              <w:rPr>
                <w:rFonts w:ascii="Times New Roman" w:hAnsi="Times New Roman"/>
              </w:rPr>
              <w:t>по 31 декабря 202</w:t>
            </w:r>
            <w:r w:rsidR="00C20E52">
              <w:rPr>
                <w:rFonts w:ascii="Times New Roman" w:hAnsi="Times New Roman"/>
              </w:rPr>
              <w:t>7</w:t>
            </w:r>
            <w:r w:rsidRPr="009A2048">
              <w:rPr>
                <w:rFonts w:ascii="Times New Roman" w:hAnsi="Times New Roman"/>
              </w:rPr>
              <w:t xml:space="preserve"> года</w:t>
            </w:r>
            <w:r w:rsidR="00B20438">
              <w:rPr>
                <w:rFonts w:ascii="Times New Roman" w:hAnsi="Times New Roman"/>
              </w:rPr>
              <w:t xml:space="preserve"> </w:t>
            </w:r>
            <w:r w:rsidR="00064DC5">
              <w:rPr>
                <w:rFonts w:ascii="Times New Roman" w:hAnsi="Times New Roman"/>
              </w:rPr>
              <w:t>в</w:t>
            </w:r>
            <w:r w:rsidR="00B20438">
              <w:rPr>
                <w:rFonts w:ascii="Times New Roman" w:hAnsi="Times New Roman"/>
              </w:rPr>
              <w:t xml:space="preserve"> один этап</w:t>
            </w:r>
          </w:p>
        </w:tc>
      </w:tr>
      <w:tr w:rsidR="002064C6" w:rsidRPr="0079299A" w:rsidTr="006639AC">
        <w:tc>
          <w:tcPr>
            <w:tcW w:w="3085" w:type="dxa"/>
          </w:tcPr>
          <w:p w:rsidR="002064C6" w:rsidRPr="0006086D" w:rsidRDefault="002064C6" w:rsidP="009A2048">
            <w:pPr>
              <w:pStyle w:val="11"/>
              <w:jc w:val="center"/>
              <w:rPr>
                <w:sz w:val="22"/>
                <w:szCs w:val="22"/>
              </w:rPr>
            </w:pPr>
            <w:r w:rsidRPr="0006086D">
              <w:rPr>
                <w:sz w:val="22"/>
                <w:szCs w:val="22"/>
              </w:rPr>
              <w:t>Целевые показатели (индикаторы) подпрограммы</w:t>
            </w:r>
            <w:r w:rsidR="00136036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804" w:type="dxa"/>
          </w:tcPr>
          <w:p w:rsidR="002064C6" w:rsidRPr="0006086D" w:rsidRDefault="002064C6" w:rsidP="002064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06086D">
              <w:rPr>
                <w:rFonts w:ascii="Times New Roman" w:hAnsi="Times New Roman"/>
              </w:rPr>
              <w:t>Основные количественные показатели МКУ «ДК» ПМ</w:t>
            </w:r>
            <w:r w:rsidR="006B7BD8">
              <w:rPr>
                <w:rFonts w:ascii="Times New Roman" w:hAnsi="Times New Roman"/>
              </w:rPr>
              <w:t>О</w:t>
            </w:r>
            <w:r w:rsidRPr="0006086D">
              <w:rPr>
                <w:rFonts w:ascii="Times New Roman" w:hAnsi="Times New Roman"/>
              </w:rPr>
              <w:t xml:space="preserve"> и МКУ «ИКМ» ПМ</w:t>
            </w:r>
            <w:r w:rsidR="006B7BD8">
              <w:rPr>
                <w:rFonts w:ascii="Times New Roman" w:hAnsi="Times New Roman"/>
              </w:rPr>
              <w:t>О</w:t>
            </w:r>
            <w:r w:rsidRPr="0006086D">
              <w:rPr>
                <w:rFonts w:ascii="Times New Roman" w:hAnsi="Times New Roman"/>
              </w:rPr>
              <w:t>:</w:t>
            </w:r>
          </w:p>
          <w:p w:rsidR="002064C6" w:rsidRPr="0006086D" w:rsidRDefault="002064C6" w:rsidP="002064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06086D">
              <w:rPr>
                <w:rFonts w:ascii="Times New Roman" w:hAnsi="Times New Roman"/>
              </w:rPr>
              <w:t>-  количества мероприятий и посетителей.</w:t>
            </w:r>
          </w:p>
          <w:p w:rsidR="002064C6" w:rsidRPr="0006086D" w:rsidRDefault="002064C6" w:rsidP="002064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pacing w:val="-6"/>
              </w:rPr>
            </w:pPr>
            <w:r w:rsidRPr="0006086D">
              <w:rPr>
                <w:rFonts w:ascii="Times New Roman" w:hAnsi="Times New Roman"/>
              </w:rPr>
              <w:t>Основные количественные показатели МКУ «</w:t>
            </w:r>
            <w:r w:rsidR="00991B81">
              <w:rPr>
                <w:rFonts w:ascii="Times New Roman" w:hAnsi="Times New Roman"/>
              </w:rPr>
              <w:t>ЦБС</w:t>
            </w:r>
            <w:r w:rsidRPr="0006086D">
              <w:rPr>
                <w:rFonts w:ascii="Times New Roman" w:hAnsi="Times New Roman"/>
              </w:rPr>
              <w:t>» ПМ</w:t>
            </w:r>
            <w:r w:rsidR="006B7BD8">
              <w:rPr>
                <w:rFonts w:ascii="Times New Roman" w:hAnsi="Times New Roman"/>
              </w:rPr>
              <w:t>О</w:t>
            </w:r>
            <w:r w:rsidRPr="0006086D">
              <w:rPr>
                <w:rFonts w:ascii="Times New Roman" w:hAnsi="Times New Roman"/>
              </w:rPr>
              <w:t xml:space="preserve"> с учетом </w:t>
            </w:r>
            <w:r w:rsidRPr="0006086D">
              <w:rPr>
                <w:rFonts w:ascii="Times New Roman" w:hAnsi="Times New Roman"/>
                <w:spacing w:val="-6"/>
              </w:rPr>
              <w:t>пользователей электронными ресурсами:</w:t>
            </w:r>
          </w:p>
          <w:p w:rsidR="002064C6" w:rsidRPr="0006086D" w:rsidRDefault="002064C6" w:rsidP="002064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06086D">
              <w:rPr>
                <w:rFonts w:ascii="Times New Roman" w:hAnsi="Times New Roman"/>
                <w:spacing w:val="-6"/>
              </w:rPr>
              <w:t>- увеличение</w:t>
            </w:r>
            <w:r w:rsidRPr="0006086D">
              <w:rPr>
                <w:rFonts w:ascii="Times New Roman" w:hAnsi="Times New Roman"/>
              </w:rPr>
              <w:t xml:space="preserve"> доступа к справочно-поисковому аппарату;</w:t>
            </w:r>
          </w:p>
          <w:p w:rsidR="002064C6" w:rsidRPr="0006086D" w:rsidRDefault="002064C6" w:rsidP="002064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6086D">
              <w:rPr>
                <w:rFonts w:ascii="Times New Roman" w:hAnsi="Times New Roman"/>
              </w:rPr>
              <w:t>- количества посещений Интернет сайта библиотеки (количество обращений в стационарном и удаленном режиме пользователей к электронным информационным ресурсам библиотеки);</w:t>
            </w:r>
          </w:p>
          <w:p w:rsidR="002064C6" w:rsidRPr="009A2048" w:rsidRDefault="002064C6" w:rsidP="002064C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06086D">
              <w:rPr>
                <w:rFonts w:ascii="Times New Roman" w:hAnsi="Times New Roman"/>
              </w:rPr>
              <w:t>-  охват населения территории библиотечным обслуживанием (отношение количества пользователей к числу жителей, проживающих в зоне обслуживания и количество просмотров сайта</w:t>
            </w:r>
            <w:proofErr w:type="gramEnd"/>
          </w:p>
        </w:tc>
      </w:tr>
      <w:tr w:rsidR="007448CC" w:rsidRPr="0079299A" w:rsidTr="00BC0EDC">
        <w:trPr>
          <w:trHeight w:val="841"/>
        </w:trPr>
        <w:tc>
          <w:tcPr>
            <w:tcW w:w="3085" w:type="dxa"/>
            <w:tcBorders>
              <w:bottom w:val="single" w:sz="4" w:space="0" w:color="auto"/>
            </w:tcBorders>
          </w:tcPr>
          <w:p w:rsidR="007448CC" w:rsidRPr="009A2048" w:rsidRDefault="00123054" w:rsidP="001360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Прогнозная оценка расходов подпрограммы</w:t>
            </w:r>
            <w:r w:rsidR="00E510C7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448CC" w:rsidRDefault="00123054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Прогноз расходов подпрограммы составляет </w:t>
            </w:r>
            <w:r w:rsidR="00991B81">
              <w:rPr>
                <w:rFonts w:ascii="Times New Roman" w:hAnsi="Times New Roman"/>
                <w:spacing w:val="-2"/>
              </w:rPr>
              <w:t xml:space="preserve"> </w:t>
            </w:r>
            <w:r w:rsidR="00136036">
              <w:rPr>
                <w:rFonts w:ascii="Times New Roman" w:hAnsi="Times New Roman"/>
                <w:spacing w:val="-2"/>
              </w:rPr>
              <w:t>457 000 797,20</w:t>
            </w:r>
            <w:r>
              <w:rPr>
                <w:rFonts w:ascii="Times New Roman" w:hAnsi="Times New Roman"/>
                <w:spacing w:val="-2"/>
              </w:rPr>
              <w:t xml:space="preserve"> руб., в том числе по годам: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2021 год – 33 375 881,79 руб. из них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федеральный бюджет – 320 000,00 руб.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краевой бюджет – 270 079,26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местный бюджет – 32 785 802,53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2022 год – </w:t>
            </w:r>
            <w:r>
              <w:rPr>
                <w:rFonts w:ascii="Times New Roman" w:hAnsi="Times New Roman"/>
                <w:spacing w:val="-2"/>
              </w:rPr>
              <w:t>31 542 662,46</w:t>
            </w:r>
            <w:r w:rsidRPr="00CC10A4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федеральный бюджет – 300 000,00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краевой бюджет – 6 122,46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>
              <w:rPr>
                <w:rFonts w:ascii="Times New Roman" w:hAnsi="Times New Roman"/>
                <w:spacing w:val="-2"/>
              </w:rPr>
              <w:t>31 236 540,00</w:t>
            </w:r>
            <w:r w:rsidRPr="00CC10A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2305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2023 год – </w:t>
            </w:r>
            <w:r w:rsidR="00991B81">
              <w:rPr>
                <w:rFonts w:ascii="Times New Roman" w:hAnsi="Times New Roman"/>
                <w:spacing w:val="-2"/>
              </w:rPr>
              <w:t>41 532 252,18</w:t>
            </w:r>
            <w:r w:rsidRPr="00CC10A4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1 246 669,23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краевой бюджет – </w:t>
            </w:r>
            <w:r>
              <w:rPr>
                <w:rFonts w:ascii="Times New Roman" w:hAnsi="Times New Roman"/>
                <w:spacing w:val="-2"/>
              </w:rPr>
              <w:t>405 465,80</w:t>
            </w:r>
            <w:r w:rsidRPr="00CC10A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991B81">
              <w:rPr>
                <w:rFonts w:ascii="Times New Roman" w:hAnsi="Times New Roman"/>
                <w:spacing w:val="-2"/>
              </w:rPr>
              <w:t>39 880 117,15</w:t>
            </w:r>
            <w:r w:rsidR="00ED7F45">
              <w:rPr>
                <w:rFonts w:ascii="Times New Roman" w:hAnsi="Times New Roman"/>
                <w:spacing w:val="-2"/>
              </w:rPr>
              <w:t xml:space="preserve"> </w:t>
            </w:r>
            <w:r w:rsidRPr="00CC10A4">
              <w:rPr>
                <w:rFonts w:ascii="Times New Roman" w:hAnsi="Times New Roman"/>
                <w:spacing w:val="-2"/>
              </w:rPr>
              <w:t>руб.</w:t>
            </w:r>
          </w:p>
          <w:p w:rsidR="0012305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2024 год – </w:t>
            </w:r>
            <w:r w:rsidR="00136036">
              <w:rPr>
                <w:rFonts w:ascii="Times New Roman" w:hAnsi="Times New Roman"/>
                <w:spacing w:val="-2"/>
              </w:rPr>
              <w:t>77 856 860,51</w:t>
            </w:r>
            <w:r w:rsidRPr="00CC10A4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991B81" w:rsidRPr="002874DB" w:rsidRDefault="00991B81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федеральный </w:t>
            </w:r>
            <w:r w:rsidRPr="002874DB">
              <w:rPr>
                <w:rFonts w:ascii="Times New Roman" w:hAnsi="Times New Roman"/>
                <w:spacing w:val="-2"/>
              </w:rPr>
              <w:t>бюджет – 2 844 996,00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2874DB">
              <w:rPr>
                <w:rFonts w:ascii="Times New Roman" w:hAnsi="Times New Roman"/>
                <w:spacing w:val="-2"/>
              </w:rPr>
              <w:t xml:space="preserve">краевой бюджет – </w:t>
            </w:r>
            <w:r w:rsidR="00991B81" w:rsidRPr="002874DB">
              <w:rPr>
                <w:rFonts w:ascii="Times New Roman" w:hAnsi="Times New Roman"/>
                <w:spacing w:val="-2"/>
              </w:rPr>
              <w:t>2</w:t>
            </w:r>
            <w:r w:rsidR="00136036">
              <w:rPr>
                <w:rFonts w:ascii="Times New Roman" w:hAnsi="Times New Roman"/>
                <w:spacing w:val="-2"/>
              </w:rPr>
              <w:t> 112 408,99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lastRenderedPageBreak/>
              <w:t xml:space="preserve">местный бюджет- </w:t>
            </w:r>
            <w:r w:rsidR="00136036">
              <w:rPr>
                <w:rFonts w:ascii="Times New Roman" w:hAnsi="Times New Roman"/>
                <w:spacing w:val="-2"/>
              </w:rPr>
              <w:t>72 899 455,52</w:t>
            </w:r>
            <w:r w:rsidRPr="00CC10A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2305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2025 год – </w:t>
            </w:r>
            <w:r w:rsidR="00AF1B5C">
              <w:rPr>
                <w:rFonts w:ascii="Times New Roman" w:hAnsi="Times New Roman"/>
                <w:spacing w:val="-2"/>
              </w:rPr>
              <w:t>91 777 927,61</w:t>
            </w:r>
            <w:r w:rsidRPr="00CC10A4">
              <w:rPr>
                <w:rFonts w:ascii="Times New Roman" w:hAnsi="Times New Roman"/>
                <w:spacing w:val="-2"/>
              </w:rPr>
              <w:t xml:space="preserve">  руб. из них</w:t>
            </w:r>
          </w:p>
          <w:p w:rsidR="00C652DE" w:rsidRDefault="00C652DE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федеральный бюджет – </w:t>
            </w:r>
            <w:r w:rsidR="002874DB">
              <w:rPr>
                <w:rFonts w:ascii="Times New Roman" w:hAnsi="Times New Roman"/>
                <w:spacing w:val="-2"/>
              </w:rPr>
              <w:t>1</w:t>
            </w:r>
            <w:r w:rsidR="00AF1B5C">
              <w:rPr>
                <w:rFonts w:ascii="Times New Roman" w:hAnsi="Times New Roman"/>
                <w:spacing w:val="-2"/>
              </w:rPr>
              <w:t> 345 380,00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краевой бюджет – </w:t>
            </w:r>
            <w:r w:rsidR="00AF1B5C">
              <w:rPr>
                <w:rFonts w:ascii="Times New Roman" w:hAnsi="Times New Roman"/>
                <w:spacing w:val="-2"/>
              </w:rPr>
              <w:t>5 869 269,46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23054" w:rsidRPr="00CC10A4" w:rsidRDefault="00123054" w:rsidP="0012305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местный бюджет- </w:t>
            </w:r>
            <w:r w:rsidR="00AF1B5C">
              <w:rPr>
                <w:rFonts w:ascii="Times New Roman" w:hAnsi="Times New Roman"/>
                <w:spacing w:val="-2"/>
              </w:rPr>
              <w:t>84 563 278,15</w:t>
            </w:r>
            <w:r w:rsidRPr="00CC10A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23054" w:rsidRDefault="00123054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2026 год – </w:t>
            </w:r>
            <w:r w:rsidR="00AF1B5C">
              <w:rPr>
                <w:rFonts w:ascii="Times New Roman" w:hAnsi="Times New Roman"/>
                <w:spacing w:val="-2"/>
              </w:rPr>
              <w:t>87 505 275,66</w:t>
            </w:r>
            <w:r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2874DB" w:rsidRDefault="002874DB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1</w:t>
            </w:r>
            <w:r w:rsidR="00AF1B5C">
              <w:rPr>
                <w:rFonts w:ascii="Times New Roman" w:hAnsi="Times New Roman"/>
                <w:spacing w:val="-2"/>
              </w:rPr>
              <w:t> 347 551,11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2874DB" w:rsidRDefault="002874DB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краевой бюджет – </w:t>
            </w:r>
            <w:r w:rsidR="00AF1B5C">
              <w:rPr>
                <w:rFonts w:ascii="Times New Roman" w:hAnsi="Times New Roman"/>
                <w:spacing w:val="-2"/>
              </w:rPr>
              <w:t>444 009,45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23054" w:rsidRDefault="00123054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– </w:t>
            </w:r>
            <w:r w:rsidR="00AF1B5C">
              <w:rPr>
                <w:rFonts w:ascii="Times New Roman" w:hAnsi="Times New Roman"/>
                <w:spacing w:val="-2"/>
              </w:rPr>
              <w:t>85 713 715,10</w:t>
            </w:r>
            <w:r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123054" w:rsidRDefault="00123054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2027 год – </w:t>
            </w:r>
            <w:r w:rsidR="00AF1B5C">
              <w:rPr>
                <w:rFonts w:ascii="Times New Roman" w:hAnsi="Times New Roman"/>
                <w:spacing w:val="-2"/>
              </w:rPr>
              <w:t>93 409 936,99</w:t>
            </w:r>
            <w:r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1 400 472,66 руб.,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краевой бюджет – 454 848,80 руб.,</w:t>
            </w:r>
          </w:p>
          <w:p w:rsidR="00123054" w:rsidRPr="009A2048" w:rsidRDefault="00123054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местный – </w:t>
            </w:r>
            <w:r w:rsidR="00AF1B5C">
              <w:rPr>
                <w:rFonts w:ascii="Times New Roman" w:hAnsi="Times New Roman"/>
                <w:spacing w:val="-2"/>
              </w:rPr>
              <w:t>91 554 615,53</w:t>
            </w:r>
            <w:r>
              <w:rPr>
                <w:rFonts w:ascii="Times New Roman" w:hAnsi="Times New Roman"/>
                <w:spacing w:val="-2"/>
              </w:rPr>
              <w:t xml:space="preserve"> руб.</w:t>
            </w:r>
          </w:p>
        </w:tc>
      </w:tr>
      <w:tr w:rsidR="003D5AD1" w:rsidRPr="0079299A" w:rsidTr="00BC0EDC">
        <w:trPr>
          <w:trHeight w:val="841"/>
        </w:trPr>
        <w:tc>
          <w:tcPr>
            <w:tcW w:w="3085" w:type="dxa"/>
            <w:tcBorders>
              <w:bottom w:val="single" w:sz="4" w:space="0" w:color="auto"/>
            </w:tcBorders>
          </w:tcPr>
          <w:p w:rsidR="003D5AD1" w:rsidRPr="009A2048" w:rsidRDefault="003D5AD1" w:rsidP="009A204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lastRenderedPageBreak/>
              <w:t xml:space="preserve">Ресурсное обеспечение </w:t>
            </w:r>
            <w:r w:rsidR="002064C6">
              <w:rPr>
                <w:rFonts w:ascii="Times New Roman" w:hAnsi="Times New Roman"/>
              </w:rPr>
              <w:t xml:space="preserve">реализации </w:t>
            </w:r>
            <w:r w:rsidRPr="009A2048">
              <w:rPr>
                <w:rFonts w:ascii="Times New Roman" w:hAnsi="Times New Roman"/>
              </w:rPr>
              <w:t>подпрограммы</w:t>
            </w:r>
            <w:r w:rsidR="00E510C7">
              <w:rPr>
                <w:rFonts w:ascii="Times New Roman" w:hAnsi="Times New Roman"/>
              </w:rPr>
              <w:t xml:space="preserve"> 2</w:t>
            </w:r>
          </w:p>
          <w:p w:rsidR="003D5AD1" w:rsidRPr="009A2048" w:rsidRDefault="003D5AD1" w:rsidP="009A20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D5AD1" w:rsidRPr="009A2048" w:rsidRDefault="003D5AD1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9A2048">
              <w:rPr>
                <w:rFonts w:ascii="Times New Roman" w:hAnsi="Times New Roman"/>
                <w:spacing w:val="-2"/>
              </w:rPr>
              <w:t>Мероприятия подпрограммы 2 реализуются за счет средств</w:t>
            </w:r>
            <w:r w:rsidR="00D4563B">
              <w:rPr>
                <w:rFonts w:ascii="Times New Roman" w:hAnsi="Times New Roman"/>
                <w:spacing w:val="-2"/>
              </w:rPr>
              <w:t xml:space="preserve"> федерального</w:t>
            </w:r>
            <w:r w:rsidR="0006086D">
              <w:rPr>
                <w:rFonts w:ascii="Times New Roman" w:hAnsi="Times New Roman"/>
                <w:spacing w:val="-2"/>
              </w:rPr>
              <w:t xml:space="preserve"> бюджета</w:t>
            </w:r>
            <w:r w:rsidR="00D4563B">
              <w:rPr>
                <w:rFonts w:ascii="Times New Roman" w:hAnsi="Times New Roman"/>
                <w:spacing w:val="-2"/>
              </w:rPr>
              <w:t>, краевого бюджет</w:t>
            </w:r>
            <w:r w:rsidR="0006086D">
              <w:rPr>
                <w:rFonts w:ascii="Times New Roman" w:hAnsi="Times New Roman"/>
                <w:spacing w:val="-2"/>
              </w:rPr>
              <w:t>а,</w:t>
            </w:r>
            <w:r w:rsidR="00D4563B">
              <w:rPr>
                <w:rFonts w:ascii="Times New Roman" w:hAnsi="Times New Roman"/>
                <w:spacing w:val="-2"/>
              </w:rPr>
              <w:t xml:space="preserve"> </w:t>
            </w:r>
            <w:r w:rsidRPr="009A2048">
              <w:rPr>
                <w:rFonts w:ascii="Times New Roman" w:hAnsi="Times New Roman"/>
                <w:spacing w:val="-2"/>
              </w:rPr>
              <w:t xml:space="preserve">бюджета Партизанского муниципального </w:t>
            </w:r>
            <w:r w:rsidR="006B7BD8">
              <w:rPr>
                <w:rFonts w:ascii="Times New Roman" w:hAnsi="Times New Roman"/>
                <w:spacing w:val="-2"/>
              </w:rPr>
              <w:t>округа</w:t>
            </w:r>
            <w:r w:rsidRPr="009A2048">
              <w:rPr>
                <w:rFonts w:ascii="Times New Roman" w:hAnsi="Times New Roman"/>
                <w:spacing w:val="-2"/>
              </w:rPr>
              <w:t>.</w:t>
            </w:r>
          </w:p>
          <w:p w:rsidR="003D5AD1" w:rsidRPr="00CC10A4" w:rsidRDefault="003D5AD1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9A2048">
              <w:rPr>
                <w:rFonts w:ascii="Times New Roman" w:hAnsi="Times New Roman"/>
                <w:spacing w:val="-2"/>
              </w:rPr>
              <w:t>Общий объем средств на реализацию подпрограммы</w:t>
            </w:r>
            <w:r w:rsidR="00C652DE">
              <w:rPr>
                <w:rFonts w:ascii="Times New Roman" w:hAnsi="Times New Roman"/>
                <w:spacing w:val="-2"/>
              </w:rPr>
              <w:t xml:space="preserve"> 2</w:t>
            </w:r>
            <w:r w:rsidR="00F07DF7">
              <w:rPr>
                <w:rFonts w:ascii="Times New Roman" w:hAnsi="Times New Roman"/>
                <w:spacing w:val="-2"/>
              </w:rPr>
              <w:t xml:space="preserve"> составляет</w:t>
            </w:r>
            <w:r w:rsidRPr="009A2048">
              <w:rPr>
                <w:rFonts w:ascii="Times New Roman" w:hAnsi="Times New Roman"/>
                <w:spacing w:val="-2"/>
              </w:rPr>
              <w:t xml:space="preserve"> </w:t>
            </w:r>
            <w:r w:rsidR="00AF1B5C">
              <w:rPr>
                <w:rFonts w:ascii="Times New Roman" w:hAnsi="Times New Roman"/>
                <w:spacing w:val="-2"/>
              </w:rPr>
              <w:t>457 000 797,20</w:t>
            </w:r>
            <w:r w:rsidR="00C652DE">
              <w:rPr>
                <w:rFonts w:ascii="Times New Roman" w:hAnsi="Times New Roman"/>
                <w:spacing w:val="-2"/>
              </w:rPr>
              <w:t xml:space="preserve"> </w:t>
            </w:r>
            <w:r w:rsidRPr="00CC10A4">
              <w:rPr>
                <w:rFonts w:ascii="Times New Roman" w:hAnsi="Times New Roman"/>
                <w:spacing w:val="-2"/>
              </w:rPr>
              <w:t>руб., в том числе по годам:</w:t>
            </w:r>
          </w:p>
          <w:p w:rsidR="003D5AD1" w:rsidRPr="00CC10A4" w:rsidRDefault="003D5AD1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20</w:t>
            </w:r>
            <w:r w:rsidR="000D686A" w:rsidRPr="00CC10A4">
              <w:rPr>
                <w:rFonts w:ascii="Times New Roman" w:hAnsi="Times New Roman"/>
                <w:spacing w:val="-2"/>
              </w:rPr>
              <w:t>21</w:t>
            </w:r>
            <w:r w:rsidRPr="00CC10A4">
              <w:rPr>
                <w:rFonts w:ascii="Times New Roman" w:hAnsi="Times New Roman"/>
                <w:spacing w:val="-2"/>
              </w:rPr>
              <w:t xml:space="preserve"> год </w:t>
            </w:r>
            <w:r w:rsidR="008548ED" w:rsidRPr="00CC10A4">
              <w:rPr>
                <w:rFonts w:ascii="Times New Roman" w:hAnsi="Times New Roman"/>
                <w:spacing w:val="-2"/>
              </w:rPr>
              <w:t>–</w:t>
            </w:r>
            <w:r w:rsidRPr="00CC10A4">
              <w:rPr>
                <w:rFonts w:ascii="Times New Roman" w:hAnsi="Times New Roman"/>
                <w:spacing w:val="-2"/>
              </w:rPr>
              <w:t xml:space="preserve"> </w:t>
            </w:r>
            <w:r w:rsidR="00D4563B" w:rsidRPr="00CC10A4">
              <w:rPr>
                <w:rFonts w:ascii="Times New Roman" w:hAnsi="Times New Roman"/>
                <w:spacing w:val="-2"/>
              </w:rPr>
              <w:t>33 375 881,79</w:t>
            </w:r>
            <w:r w:rsidR="000D686A" w:rsidRPr="00CC10A4">
              <w:rPr>
                <w:rFonts w:ascii="Times New Roman" w:hAnsi="Times New Roman"/>
                <w:spacing w:val="-2"/>
              </w:rPr>
              <w:t xml:space="preserve"> руб.</w:t>
            </w:r>
            <w:r w:rsidR="009C66DC" w:rsidRPr="00CC10A4">
              <w:rPr>
                <w:rFonts w:ascii="Times New Roman" w:hAnsi="Times New Roman"/>
                <w:spacing w:val="-2"/>
              </w:rPr>
              <w:t xml:space="preserve"> из них</w:t>
            </w:r>
          </w:p>
          <w:p w:rsidR="002E767E" w:rsidRPr="00CC10A4" w:rsidRDefault="002E767E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федеральный бюджет – 320 000,00 руб.</w:t>
            </w:r>
          </w:p>
          <w:p w:rsidR="009C66DC" w:rsidRPr="00CC10A4" w:rsidRDefault="009C66DC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краевой бюджет – </w:t>
            </w:r>
            <w:r w:rsidR="00D4563B" w:rsidRPr="00CC10A4">
              <w:rPr>
                <w:rFonts w:ascii="Times New Roman" w:hAnsi="Times New Roman"/>
                <w:spacing w:val="-2"/>
              </w:rPr>
              <w:t>270 079,26</w:t>
            </w:r>
            <w:r w:rsidR="002A1950" w:rsidRPr="00CC10A4">
              <w:rPr>
                <w:rFonts w:ascii="Times New Roman" w:hAnsi="Times New Roman"/>
                <w:spacing w:val="-2"/>
              </w:rPr>
              <w:t xml:space="preserve"> руб.</w:t>
            </w:r>
            <w:r w:rsidR="00AB2161" w:rsidRPr="00CC10A4">
              <w:rPr>
                <w:rFonts w:ascii="Times New Roman" w:hAnsi="Times New Roman"/>
                <w:spacing w:val="-2"/>
              </w:rPr>
              <w:t>,</w:t>
            </w:r>
          </w:p>
          <w:p w:rsidR="002A1950" w:rsidRPr="00CC10A4" w:rsidRDefault="002A1950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D4563B" w:rsidRPr="00CC10A4">
              <w:rPr>
                <w:rFonts w:ascii="Times New Roman" w:hAnsi="Times New Roman"/>
                <w:spacing w:val="-2"/>
              </w:rPr>
              <w:t>32 785 802,53</w:t>
            </w:r>
            <w:r w:rsidRPr="00CC10A4">
              <w:rPr>
                <w:rFonts w:ascii="Times New Roman" w:hAnsi="Times New Roman"/>
                <w:spacing w:val="-2"/>
              </w:rPr>
              <w:t xml:space="preserve"> руб.</w:t>
            </w:r>
            <w:r w:rsidR="00AB2161" w:rsidRPr="00CC10A4">
              <w:rPr>
                <w:rFonts w:ascii="Times New Roman" w:hAnsi="Times New Roman"/>
                <w:spacing w:val="-2"/>
              </w:rPr>
              <w:t>,</w:t>
            </w:r>
          </w:p>
          <w:p w:rsidR="003D5AD1" w:rsidRPr="00CC10A4" w:rsidRDefault="003D5AD1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20</w:t>
            </w:r>
            <w:r w:rsidR="000D686A" w:rsidRPr="00CC10A4">
              <w:rPr>
                <w:rFonts w:ascii="Times New Roman" w:hAnsi="Times New Roman"/>
                <w:spacing w:val="-2"/>
              </w:rPr>
              <w:t>22</w:t>
            </w:r>
            <w:r w:rsidRPr="00CC10A4">
              <w:rPr>
                <w:rFonts w:ascii="Times New Roman" w:hAnsi="Times New Roman"/>
                <w:spacing w:val="-2"/>
              </w:rPr>
              <w:t xml:space="preserve"> год </w:t>
            </w:r>
            <w:r w:rsidR="008548ED" w:rsidRPr="00CC10A4">
              <w:rPr>
                <w:rFonts w:ascii="Times New Roman" w:hAnsi="Times New Roman"/>
                <w:spacing w:val="-2"/>
              </w:rPr>
              <w:t>–</w:t>
            </w:r>
            <w:r w:rsidR="00AD7660" w:rsidRPr="00CC10A4">
              <w:rPr>
                <w:rFonts w:ascii="Times New Roman" w:hAnsi="Times New Roman"/>
                <w:spacing w:val="-2"/>
              </w:rPr>
              <w:t xml:space="preserve"> </w:t>
            </w:r>
            <w:r w:rsidR="00CC10A4">
              <w:rPr>
                <w:rFonts w:ascii="Times New Roman" w:hAnsi="Times New Roman"/>
                <w:spacing w:val="-2"/>
              </w:rPr>
              <w:t>31 542 662,46</w:t>
            </w:r>
            <w:r w:rsidRPr="00CC10A4">
              <w:rPr>
                <w:rFonts w:ascii="Times New Roman" w:hAnsi="Times New Roman"/>
                <w:spacing w:val="-2"/>
              </w:rPr>
              <w:t xml:space="preserve"> руб</w:t>
            </w:r>
            <w:r w:rsidR="009C66DC" w:rsidRPr="00CC10A4">
              <w:rPr>
                <w:rFonts w:ascii="Times New Roman" w:hAnsi="Times New Roman"/>
                <w:spacing w:val="-2"/>
              </w:rPr>
              <w:t>. из них</w:t>
            </w:r>
          </w:p>
          <w:p w:rsidR="00A67AC3" w:rsidRPr="00CC10A4" w:rsidRDefault="00A67AC3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федеральный бюджет – 300 000,00 руб.,</w:t>
            </w:r>
          </w:p>
          <w:p w:rsidR="00A67AC3" w:rsidRPr="00CC10A4" w:rsidRDefault="00A67AC3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>краевой бюджет – 6 122,46 руб.,</w:t>
            </w:r>
          </w:p>
          <w:p w:rsidR="002A1950" w:rsidRDefault="002A1950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местный бюджет </w:t>
            </w:r>
            <w:r w:rsidR="00AB2161" w:rsidRPr="00CC10A4">
              <w:rPr>
                <w:rFonts w:ascii="Times New Roman" w:hAnsi="Times New Roman"/>
                <w:spacing w:val="-2"/>
              </w:rPr>
              <w:t>–</w:t>
            </w:r>
            <w:r w:rsidRPr="00CC10A4">
              <w:rPr>
                <w:rFonts w:ascii="Times New Roman" w:hAnsi="Times New Roman"/>
                <w:spacing w:val="-2"/>
              </w:rPr>
              <w:t xml:space="preserve"> </w:t>
            </w:r>
            <w:r w:rsidR="00CC10A4">
              <w:rPr>
                <w:rFonts w:ascii="Times New Roman" w:hAnsi="Times New Roman"/>
                <w:spacing w:val="-2"/>
              </w:rPr>
              <w:t>31 236 540,00</w:t>
            </w:r>
            <w:r w:rsidR="00AB2161" w:rsidRPr="00CC10A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9134B4" w:rsidRDefault="009134B4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2023 год – </w:t>
            </w:r>
            <w:r>
              <w:rPr>
                <w:rFonts w:ascii="Times New Roman" w:hAnsi="Times New Roman"/>
                <w:spacing w:val="-2"/>
              </w:rPr>
              <w:t>41 532 252,18</w:t>
            </w:r>
            <w:r w:rsidRPr="00CC10A4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9134B4" w:rsidRPr="00CC10A4" w:rsidRDefault="009134B4" w:rsidP="009134B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1 246 669,23 руб.,</w:t>
            </w:r>
          </w:p>
          <w:p w:rsidR="009134B4" w:rsidRPr="00CC10A4" w:rsidRDefault="009134B4" w:rsidP="009134B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краевой бюджет – </w:t>
            </w:r>
            <w:r>
              <w:rPr>
                <w:rFonts w:ascii="Times New Roman" w:hAnsi="Times New Roman"/>
                <w:spacing w:val="-2"/>
              </w:rPr>
              <w:t>405 465,80</w:t>
            </w:r>
            <w:r w:rsidRPr="00CC10A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9134B4" w:rsidRDefault="009134B4" w:rsidP="009134B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>
              <w:rPr>
                <w:rFonts w:ascii="Times New Roman" w:hAnsi="Times New Roman"/>
                <w:spacing w:val="-2"/>
              </w:rPr>
              <w:t xml:space="preserve">39 880 117,15 </w:t>
            </w:r>
            <w:r w:rsidRPr="00CC10A4">
              <w:rPr>
                <w:rFonts w:ascii="Times New Roman" w:hAnsi="Times New Roman"/>
                <w:spacing w:val="-2"/>
              </w:rPr>
              <w:t>руб.</w:t>
            </w:r>
            <w:r w:rsidR="00AF1B5C">
              <w:rPr>
                <w:rFonts w:ascii="Times New Roman" w:hAnsi="Times New Roman"/>
                <w:spacing w:val="-2"/>
              </w:rPr>
              <w:t>,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2024 год – </w:t>
            </w:r>
            <w:r>
              <w:rPr>
                <w:rFonts w:ascii="Times New Roman" w:hAnsi="Times New Roman"/>
                <w:spacing w:val="-2"/>
              </w:rPr>
              <w:t>77 856 860,51</w:t>
            </w:r>
            <w:r w:rsidRPr="00CC10A4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AF1B5C" w:rsidRPr="002874DB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федеральный </w:t>
            </w:r>
            <w:r w:rsidRPr="002874DB">
              <w:rPr>
                <w:rFonts w:ascii="Times New Roman" w:hAnsi="Times New Roman"/>
                <w:spacing w:val="-2"/>
              </w:rPr>
              <w:t>бюджет – 2 844 996,00 руб.,</w:t>
            </w:r>
          </w:p>
          <w:p w:rsidR="00AF1B5C" w:rsidRPr="00CC10A4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2874DB">
              <w:rPr>
                <w:rFonts w:ascii="Times New Roman" w:hAnsi="Times New Roman"/>
                <w:spacing w:val="-2"/>
              </w:rPr>
              <w:t>краевой бюджет – 2</w:t>
            </w:r>
            <w:r>
              <w:rPr>
                <w:rFonts w:ascii="Times New Roman" w:hAnsi="Times New Roman"/>
                <w:spacing w:val="-2"/>
              </w:rPr>
              <w:t> 112 408,99 руб.,</w:t>
            </w:r>
          </w:p>
          <w:p w:rsidR="00AF1B5C" w:rsidRPr="00CC10A4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местный бюджет- </w:t>
            </w:r>
            <w:r>
              <w:rPr>
                <w:rFonts w:ascii="Times New Roman" w:hAnsi="Times New Roman"/>
                <w:spacing w:val="-2"/>
              </w:rPr>
              <w:t>72 899 455,52</w:t>
            </w:r>
            <w:r w:rsidRPr="00CC10A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2025 год – </w:t>
            </w:r>
            <w:r>
              <w:rPr>
                <w:rFonts w:ascii="Times New Roman" w:hAnsi="Times New Roman"/>
                <w:spacing w:val="-2"/>
              </w:rPr>
              <w:t>91 777 927,61</w:t>
            </w:r>
            <w:r w:rsidRPr="00CC10A4">
              <w:rPr>
                <w:rFonts w:ascii="Times New Roman" w:hAnsi="Times New Roman"/>
                <w:spacing w:val="-2"/>
              </w:rPr>
              <w:t xml:space="preserve">  руб. из них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1 345 380,00 руб.,</w:t>
            </w:r>
          </w:p>
          <w:p w:rsidR="00AF1B5C" w:rsidRPr="00CC10A4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краевой бюджет – 5 869 269,46 руб.,</w:t>
            </w:r>
          </w:p>
          <w:p w:rsidR="00AF1B5C" w:rsidRPr="00CC10A4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CC10A4">
              <w:rPr>
                <w:rFonts w:ascii="Times New Roman" w:hAnsi="Times New Roman"/>
                <w:spacing w:val="-2"/>
              </w:rPr>
              <w:t xml:space="preserve">местный бюджет- </w:t>
            </w:r>
            <w:r>
              <w:rPr>
                <w:rFonts w:ascii="Times New Roman" w:hAnsi="Times New Roman"/>
                <w:spacing w:val="-2"/>
              </w:rPr>
              <w:t>84 563 278,15</w:t>
            </w:r>
            <w:r w:rsidRPr="00CC10A4">
              <w:rPr>
                <w:rFonts w:ascii="Times New Roman" w:hAnsi="Times New Roman"/>
                <w:spacing w:val="-2"/>
              </w:rPr>
              <w:t xml:space="preserve"> руб.,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2026 год – 87 505 275,66 руб. из них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1 347 551,11 руб.,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краевой бюджет – 444 009,45 руб.,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местный – 85 713 715,10 руб.,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2027 год – 93 409 936,99 руб. из них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федеральный бюджет – 1 400 472,66 руб.,</w:t>
            </w:r>
          </w:p>
          <w:p w:rsidR="00AF1B5C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краевой бюджет – 454 848,80 руб.,</w:t>
            </w:r>
          </w:p>
          <w:p w:rsidR="00AF1B5C" w:rsidRPr="00CC10A4" w:rsidRDefault="00AF1B5C" w:rsidP="00AF1B5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местный – 91 554 615,53 руб.</w:t>
            </w:r>
          </w:p>
          <w:p w:rsidR="003D5AD1" w:rsidRPr="009A2048" w:rsidRDefault="003D5AD1" w:rsidP="009A204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  <w:r w:rsidRPr="009A2048">
              <w:rPr>
                <w:rFonts w:ascii="Times New Roman" w:hAnsi="Times New Roman"/>
              </w:rPr>
              <w:t>В ходе реализации подпрограммы 2 объемы финансирования могут корректироваться с учетом финансовых возможностей местного бюджета на соответствующий финансовый год</w:t>
            </w:r>
          </w:p>
        </w:tc>
      </w:tr>
      <w:tr w:rsidR="003D5AD1" w:rsidRPr="0079299A" w:rsidTr="00B270C0">
        <w:trPr>
          <w:trHeight w:val="297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3D5AD1" w:rsidRPr="0079299A" w:rsidRDefault="002064C6" w:rsidP="009A2048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  <w:r w:rsidR="003D5AD1" w:rsidRPr="0079299A">
              <w:rPr>
                <w:rFonts w:ascii="Times New Roman" w:hAnsi="Times New Roman"/>
              </w:rPr>
              <w:t xml:space="preserve"> подпрограммы</w:t>
            </w:r>
            <w:r w:rsidR="00AF1B5C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270C0" w:rsidRPr="00824D7B" w:rsidRDefault="00B270C0" w:rsidP="00824D7B">
            <w:pPr>
              <w:pStyle w:val="2"/>
              <w:ind w:firstLine="567"/>
              <w:rPr>
                <w:sz w:val="22"/>
                <w:szCs w:val="22"/>
              </w:rPr>
            </w:pPr>
            <w:r w:rsidRPr="00824D7B">
              <w:rPr>
                <w:sz w:val="22"/>
                <w:szCs w:val="22"/>
              </w:rPr>
              <w:t xml:space="preserve">Реализация подпрограммы 2 позволит: </w:t>
            </w:r>
          </w:p>
          <w:p w:rsidR="00B270C0" w:rsidRPr="00824D7B" w:rsidRDefault="00B270C0" w:rsidP="00824D7B">
            <w:pPr>
              <w:pStyle w:val="2"/>
              <w:ind w:firstLine="567"/>
              <w:jc w:val="both"/>
              <w:rPr>
                <w:sz w:val="22"/>
                <w:szCs w:val="22"/>
              </w:rPr>
            </w:pPr>
            <w:r w:rsidRPr="00824D7B">
              <w:rPr>
                <w:sz w:val="22"/>
                <w:szCs w:val="22"/>
              </w:rPr>
              <w:t xml:space="preserve">- обеспечить дальнейшее развитие учреждений культуры творческих </w:t>
            </w:r>
            <w:r w:rsidRPr="00824D7B">
              <w:rPr>
                <w:spacing w:val="-6"/>
                <w:sz w:val="22"/>
                <w:szCs w:val="22"/>
              </w:rPr>
              <w:t xml:space="preserve">коллективов, позволяющих организовать досуг граждан </w:t>
            </w:r>
            <w:r w:rsidR="00824D7B" w:rsidRPr="00824D7B">
              <w:rPr>
                <w:spacing w:val="-6"/>
                <w:sz w:val="22"/>
                <w:szCs w:val="22"/>
              </w:rPr>
              <w:t xml:space="preserve">                  </w:t>
            </w:r>
            <w:r w:rsidRPr="00824D7B">
              <w:rPr>
                <w:spacing w:val="-6"/>
                <w:sz w:val="22"/>
                <w:szCs w:val="22"/>
              </w:rPr>
              <w:t>и обеспечить широкий</w:t>
            </w:r>
            <w:r w:rsidRPr="00824D7B">
              <w:rPr>
                <w:sz w:val="22"/>
                <w:szCs w:val="22"/>
              </w:rPr>
              <w:t xml:space="preserve"> доступ населения к достижениям отечественной культуры и информации;</w:t>
            </w:r>
          </w:p>
          <w:p w:rsidR="00B270C0" w:rsidRPr="00824D7B" w:rsidRDefault="00B270C0" w:rsidP="00824D7B">
            <w:pPr>
              <w:pStyle w:val="2"/>
              <w:ind w:firstLine="567"/>
              <w:jc w:val="both"/>
              <w:rPr>
                <w:sz w:val="22"/>
                <w:szCs w:val="22"/>
              </w:rPr>
            </w:pPr>
            <w:r w:rsidRPr="00824D7B">
              <w:rPr>
                <w:sz w:val="22"/>
                <w:szCs w:val="22"/>
              </w:rPr>
              <w:t>- повысить качество услуг учреждений культуры, комфортность их предоставления и доступность для всех слоев населения.</w:t>
            </w:r>
          </w:p>
          <w:p w:rsidR="003D5AD1" w:rsidRDefault="00B270C0" w:rsidP="00123054">
            <w:pPr>
              <w:pStyle w:val="2"/>
              <w:ind w:firstLine="567"/>
              <w:jc w:val="both"/>
              <w:rPr>
                <w:sz w:val="22"/>
                <w:szCs w:val="22"/>
              </w:rPr>
            </w:pPr>
            <w:r w:rsidRPr="00824D7B">
              <w:rPr>
                <w:sz w:val="22"/>
                <w:szCs w:val="22"/>
              </w:rPr>
              <w:t>В ходе реализации подпрограммы 2 предпола</w:t>
            </w:r>
            <w:r w:rsidR="00D562AD" w:rsidRPr="00824D7B">
              <w:rPr>
                <w:sz w:val="22"/>
                <w:szCs w:val="22"/>
              </w:rPr>
              <w:t>гается достижение определенных результатов и показателей</w:t>
            </w:r>
            <w:r w:rsidR="00123054">
              <w:rPr>
                <w:sz w:val="22"/>
                <w:szCs w:val="22"/>
              </w:rPr>
              <w:t>.</w:t>
            </w:r>
          </w:p>
          <w:p w:rsidR="00EE375C" w:rsidRDefault="00EE375C" w:rsidP="007A3F61">
            <w:pPr>
              <w:pStyle w:val="2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A3F61">
              <w:rPr>
                <w:sz w:val="22"/>
                <w:szCs w:val="22"/>
              </w:rPr>
              <w:t>Количество мероприятий МКУ «ДК» ПМ</w:t>
            </w:r>
            <w:r w:rsidR="006B7BD8">
              <w:rPr>
                <w:sz w:val="22"/>
                <w:szCs w:val="22"/>
              </w:rPr>
              <w:t>О</w:t>
            </w:r>
            <w:r w:rsidR="007A3F61">
              <w:rPr>
                <w:sz w:val="22"/>
                <w:szCs w:val="22"/>
              </w:rPr>
              <w:t xml:space="preserve"> с 799 до 811 единиц.</w:t>
            </w:r>
          </w:p>
          <w:p w:rsidR="007A3F61" w:rsidRDefault="007A3F61" w:rsidP="007A3F61">
            <w:pPr>
              <w:pStyle w:val="2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2.Количество посетителей с 59517 до 61017 человек.</w:t>
            </w:r>
          </w:p>
          <w:p w:rsidR="007A3F61" w:rsidRDefault="007A3F61" w:rsidP="007A3F61">
            <w:pPr>
              <w:pStyle w:val="2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3.Количество мероприятий МКУ «ИКМ» ПМ</w:t>
            </w:r>
            <w:r w:rsidR="006B7BD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с 40 до 52 единиц.</w:t>
            </w:r>
          </w:p>
          <w:p w:rsidR="007A3F61" w:rsidRDefault="007A3F61" w:rsidP="007A3F61">
            <w:pPr>
              <w:pStyle w:val="2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4.Количество посетителей с 9050 до 9080 человек</w:t>
            </w:r>
          </w:p>
          <w:p w:rsidR="007A3F61" w:rsidRDefault="007A3F61" w:rsidP="007A3F61">
            <w:pPr>
              <w:pStyle w:val="2"/>
              <w:ind w:firstLine="34"/>
              <w:jc w:val="both"/>
              <w:rPr>
                <w:sz w:val="22"/>
                <w:szCs w:val="22"/>
              </w:rPr>
            </w:pPr>
            <w:r w:rsidRPr="007A3F61">
              <w:rPr>
                <w:sz w:val="22"/>
                <w:szCs w:val="22"/>
              </w:rPr>
              <w:t>5. Доступ к справочно-поисковому аппарату</w:t>
            </w:r>
            <w:r>
              <w:rPr>
                <w:sz w:val="22"/>
                <w:szCs w:val="22"/>
              </w:rPr>
              <w:t xml:space="preserve"> с 3600 до 3660 единиц.</w:t>
            </w:r>
          </w:p>
          <w:p w:rsidR="007A3F61" w:rsidRPr="007A3F61" w:rsidRDefault="007A3F61" w:rsidP="007A3F61">
            <w:pPr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ascii="Times New Roman" w:hAnsi="Times New Roman"/>
              </w:rPr>
            </w:pPr>
            <w:r>
              <w:t xml:space="preserve">  </w:t>
            </w:r>
            <w:r w:rsidRPr="007A3F61">
              <w:t>6.</w:t>
            </w:r>
            <w:r w:rsidRPr="007A3F61">
              <w:rPr>
                <w:rFonts w:ascii="Times New Roman" w:hAnsi="Times New Roman"/>
              </w:rPr>
              <w:t xml:space="preserve"> </w:t>
            </w:r>
            <w:proofErr w:type="gramStart"/>
            <w:r w:rsidRPr="007A3F61">
              <w:rPr>
                <w:rFonts w:ascii="Times New Roman" w:hAnsi="Times New Roman"/>
              </w:rPr>
              <w:t>Количество посещений Интернет сайта библиотеки (количество обращений в стационарном</w:t>
            </w:r>
            <w:r>
              <w:rPr>
                <w:rFonts w:ascii="Times New Roman" w:hAnsi="Times New Roman"/>
              </w:rPr>
              <w:t xml:space="preserve"> </w:t>
            </w:r>
            <w:r w:rsidRPr="007A3F61">
              <w:rPr>
                <w:rFonts w:ascii="Times New Roman" w:hAnsi="Times New Roman"/>
              </w:rPr>
              <w:t>и удаленном режиме пользователей</w:t>
            </w:r>
            <w:proofErr w:type="gramEnd"/>
          </w:p>
          <w:p w:rsidR="007A3F61" w:rsidRDefault="007A3F61" w:rsidP="007A3F61">
            <w:pPr>
              <w:pStyle w:val="2"/>
              <w:ind w:firstLine="34"/>
              <w:jc w:val="both"/>
              <w:rPr>
                <w:sz w:val="22"/>
                <w:szCs w:val="22"/>
              </w:rPr>
            </w:pPr>
            <w:r w:rsidRPr="007A3F61">
              <w:rPr>
                <w:sz w:val="22"/>
                <w:szCs w:val="22"/>
              </w:rPr>
              <w:t>к электронным информационным ресурсам библиотеки</w:t>
            </w:r>
            <w:r>
              <w:rPr>
                <w:sz w:val="22"/>
                <w:szCs w:val="22"/>
              </w:rPr>
              <w:t xml:space="preserve"> с 25000 до 28000 единиц.</w:t>
            </w:r>
          </w:p>
          <w:p w:rsidR="007A3F61" w:rsidRDefault="007A3F61" w:rsidP="007A3F61">
            <w:pPr>
              <w:pStyle w:val="2"/>
              <w:ind w:firstLine="34"/>
              <w:jc w:val="both"/>
              <w:rPr>
                <w:sz w:val="22"/>
                <w:szCs w:val="22"/>
              </w:rPr>
            </w:pPr>
            <w:proofErr w:type="gramStart"/>
            <w:r w:rsidRPr="007A3F61">
              <w:rPr>
                <w:sz w:val="22"/>
                <w:szCs w:val="22"/>
              </w:rPr>
              <w:t>7.Охват населения территории библиотечным обслуживанием (отношение количества пользователей к числу жителей, проживающих в зоне обслуживания</w:t>
            </w:r>
            <w:r>
              <w:rPr>
                <w:sz w:val="22"/>
                <w:szCs w:val="22"/>
              </w:rPr>
              <w:t xml:space="preserve"> с 30 до 30,6 %.</w:t>
            </w:r>
            <w:proofErr w:type="gramEnd"/>
          </w:p>
          <w:p w:rsidR="007A3F61" w:rsidRPr="007A3F61" w:rsidRDefault="007A3F61" w:rsidP="007A3F61">
            <w:pPr>
              <w:pStyle w:val="2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8.Количество просмотров  сайта с 60000 до 60300 единиц.</w:t>
            </w:r>
          </w:p>
        </w:tc>
      </w:tr>
    </w:tbl>
    <w:p w:rsidR="003D5AD1" w:rsidRDefault="003D5AD1" w:rsidP="003D5AD1">
      <w:pPr>
        <w:jc w:val="center"/>
        <w:rPr>
          <w:rFonts w:ascii="Times New Roman" w:hAnsi="Times New Roman"/>
        </w:rPr>
      </w:pPr>
    </w:p>
    <w:p w:rsidR="007A3F61" w:rsidRDefault="007A3F61" w:rsidP="003D5AD1">
      <w:pPr>
        <w:jc w:val="center"/>
        <w:rPr>
          <w:rFonts w:ascii="Times New Roman" w:hAnsi="Times New Roman"/>
        </w:rPr>
      </w:pPr>
    </w:p>
    <w:p w:rsidR="007A3F61" w:rsidRPr="0079299A" w:rsidRDefault="007A3F61" w:rsidP="003D5AD1">
      <w:pPr>
        <w:jc w:val="center"/>
        <w:rPr>
          <w:rFonts w:ascii="Times New Roman" w:hAnsi="Times New Roman"/>
        </w:rPr>
      </w:pPr>
    </w:p>
    <w:p w:rsidR="00123054" w:rsidRDefault="00123054" w:rsidP="00123054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подпрограммы </w:t>
      </w:r>
      <w:r w:rsidR="00C652DE">
        <w:rPr>
          <w:rFonts w:ascii="Times New Roman" w:hAnsi="Times New Roman"/>
          <w:b/>
          <w:sz w:val="28"/>
          <w:szCs w:val="28"/>
        </w:rPr>
        <w:t>2</w:t>
      </w:r>
    </w:p>
    <w:p w:rsidR="003D5AD1" w:rsidRPr="0079299A" w:rsidRDefault="00123054" w:rsidP="0012305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(в том числе основных проблем)</w:t>
      </w:r>
    </w:p>
    <w:p w:rsidR="003D5AD1" w:rsidRPr="0079299A" w:rsidRDefault="003D5AD1" w:rsidP="003D5AD1">
      <w:pPr>
        <w:pStyle w:val="a5"/>
        <w:jc w:val="center"/>
        <w:rPr>
          <w:rFonts w:ascii="Times New Roman" w:hAnsi="Times New Roman"/>
        </w:rPr>
      </w:pPr>
    </w:p>
    <w:p w:rsidR="003D5AD1" w:rsidRPr="0079299A" w:rsidRDefault="003D5AD1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9299A">
        <w:rPr>
          <w:rFonts w:ascii="Times New Roman" w:hAnsi="Times New Roman"/>
          <w:color w:val="000000"/>
          <w:sz w:val="28"/>
          <w:szCs w:val="28"/>
        </w:rPr>
        <w:t xml:space="preserve">Работа учреждений культуры муниципального </w:t>
      </w:r>
      <w:r w:rsidR="006B7BD8">
        <w:rPr>
          <w:rFonts w:ascii="Times New Roman" w:hAnsi="Times New Roman"/>
          <w:color w:val="000000"/>
          <w:sz w:val="28"/>
          <w:szCs w:val="28"/>
        </w:rPr>
        <w:t>округа</w:t>
      </w:r>
      <w:r w:rsidRPr="0079299A">
        <w:rPr>
          <w:rFonts w:ascii="Times New Roman" w:hAnsi="Times New Roman"/>
          <w:color w:val="000000"/>
          <w:sz w:val="28"/>
          <w:szCs w:val="28"/>
        </w:rPr>
        <w:t xml:space="preserve"> направлена                 на реализацию конституционных прав граждан на свободное творчество                    и участие в культурной жизни, доступ к использованию культурных ценностей, сохранение самобытности национальных культур, повышение роли культурно-просветительных учреждений в культурном росте населения, организации его досуга, развитие самодеятельного художественного творчества. На фоне социально</w:t>
      </w:r>
      <w:r w:rsidR="00824D7B">
        <w:rPr>
          <w:rFonts w:ascii="Times New Roman" w:hAnsi="Times New Roman"/>
          <w:color w:val="000000"/>
          <w:sz w:val="28"/>
          <w:szCs w:val="28"/>
        </w:rPr>
        <w:t>-</w:t>
      </w:r>
      <w:r w:rsidRPr="0079299A">
        <w:rPr>
          <w:rFonts w:ascii="Times New Roman" w:hAnsi="Times New Roman"/>
          <w:color w:val="000000"/>
          <w:sz w:val="28"/>
          <w:szCs w:val="28"/>
        </w:rPr>
        <w:t>экономических преобразований нашего общества в настоящее время особенно актуальной является проблема развития культуры и искусства, сохранения духовности народа, нравственного воспитания молодежи.</w:t>
      </w:r>
    </w:p>
    <w:p w:rsidR="003D5AD1" w:rsidRDefault="003D5AD1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9299A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3824E4">
        <w:rPr>
          <w:rFonts w:ascii="Times New Roman" w:hAnsi="Times New Roman"/>
          <w:color w:val="000000"/>
          <w:sz w:val="28"/>
          <w:szCs w:val="28"/>
        </w:rPr>
        <w:t>округ</w:t>
      </w:r>
      <w:r w:rsidRPr="0079299A">
        <w:rPr>
          <w:rFonts w:ascii="Times New Roman" w:hAnsi="Times New Roman"/>
          <w:color w:val="000000"/>
          <w:sz w:val="28"/>
          <w:szCs w:val="28"/>
        </w:rPr>
        <w:t xml:space="preserve"> осуществляет полномочия по реализации вопросов организации библиотечного обслуживания населения </w:t>
      </w:r>
      <w:proofErr w:type="spellStart"/>
      <w:r w:rsidRPr="0079299A">
        <w:rPr>
          <w:rFonts w:ascii="Times New Roman" w:hAnsi="Times New Roman"/>
          <w:color w:val="000000"/>
          <w:sz w:val="28"/>
          <w:szCs w:val="28"/>
        </w:rPr>
        <w:t>межпоселенческой</w:t>
      </w:r>
      <w:proofErr w:type="spellEnd"/>
      <w:r w:rsidRPr="0079299A">
        <w:rPr>
          <w:rFonts w:ascii="Times New Roman" w:hAnsi="Times New Roman"/>
          <w:color w:val="000000"/>
          <w:sz w:val="28"/>
          <w:szCs w:val="28"/>
        </w:rPr>
        <w:t xml:space="preserve"> библиотекой, комплектования ее библиотечных фондов; создания условий для обеспечения поселений, входящих в состав муниципального </w:t>
      </w:r>
      <w:r w:rsidR="003824E4">
        <w:rPr>
          <w:rFonts w:ascii="Times New Roman" w:hAnsi="Times New Roman"/>
          <w:color w:val="000000"/>
          <w:sz w:val="28"/>
          <w:szCs w:val="28"/>
        </w:rPr>
        <w:t>округа</w:t>
      </w:r>
      <w:r w:rsidRPr="0079299A">
        <w:rPr>
          <w:rFonts w:ascii="Times New Roman" w:hAnsi="Times New Roman"/>
          <w:color w:val="000000"/>
          <w:sz w:val="28"/>
          <w:szCs w:val="28"/>
        </w:rPr>
        <w:t>, услугами по организации досуга и услугами организаций культуры; создания условий для развития местного традиционного народного творчества; права на создание и содержание музеев.</w:t>
      </w:r>
    </w:p>
    <w:p w:rsidR="003D5AD1" w:rsidRDefault="003D5AD1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9299A">
        <w:rPr>
          <w:rFonts w:ascii="Times New Roman" w:hAnsi="Times New Roman"/>
          <w:color w:val="000000"/>
          <w:sz w:val="28"/>
          <w:szCs w:val="28"/>
        </w:rPr>
        <w:t xml:space="preserve">В сфере культуры </w:t>
      </w:r>
      <w:r w:rsidR="003824E4">
        <w:rPr>
          <w:rFonts w:ascii="Times New Roman" w:hAnsi="Times New Roman"/>
          <w:color w:val="000000"/>
          <w:sz w:val="28"/>
          <w:szCs w:val="28"/>
        </w:rPr>
        <w:t>округа</w:t>
      </w:r>
      <w:r w:rsidRPr="0079299A">
        <w:rPr>
          <w:rFonts w:ascii="Times New Roman" w:hAnsi="Times New Roman"/>
          <w:color w:val="000000"/>
          <w:sz w:val="28"/>
          <w:szCs w:val="28"/>
        </w:rPr>
        <w:t xml:space="preserve"> существуют проблемы. Прежде всего, </w:t>
      </w:r>
      <w:r w:rsidR="00F07DF7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79299A">
        <w:rPr>
          <w:rFonts w:ascii="Times New Roman" w:hAnsi="Times New Roman"/>
          <w:color w:val="000000"/>
          <w:sz w:val="28"/>
          <w:szCs w:val="28"/>
        </w:rPr>
        <w:t xml:space="preserve">это недостаточное финансирование, не позволяющее внедрить современные информационные технологии в библиотечном деле, а также снабдить учреждения культуры музыкальными инструментами, аппаратурой, техническими средствами, сценическими костюмами, создать в целом </w:t>
      </w:r>
      <w:r w:rsidRPr="00F07DF7">
        <w:rPr>
          <w:rFonts w:ascii="Times New Roman" w:hAnsi="Times New Roman"/>
          <w:color w:val="000000"/>
          <w:spacing w:val="-4"/>
          <w:sz w:val="28"/>
          <w:szCs w:val="28"/>
        </w:rPr>
        <w:t>материально-техническую базу, соответствующую современным требованиям.</w:t>
      </w:r>
      <w:r w:rsidRPr="007929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34B4" w:rsidRDefault="009134B4" w:rsidP="00123054">
      <w:pPr>
        <w:shd w:val="clear" w:color="auto" w:fill="FFFFFF"/>
        <w:spacing w:line="31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134B4" w:rsidRDefault="009134B4" w:rsidP="00123054">
      <w:pPr>
        <w:shd w:val="clear" w:color="auto" w:fill="FFFFFF"/>
        <w:spacing w:line="31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23054" w:rsidRPr="0079299A" w:rsidRDefault="00123054" w:rsidP="00123054">
      <w:pPr>
        <w:shd w:val="clear" w:color="auto" w:fill="FFFFFF"/>
        <w:spacing w:line="31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Э</w:t>
      </w:r>
      <w:r w:rsidRPr="0079299A">
        <w:rPr>
          <w:rFonts w:ascii="Times New Roman" w:hAnsi="Times New Roman"/>
          <w:b/>
          <w:sz w:val="28"/>
          <w:szCs w:val="28"/>
        </w:rPr>
        <w:t xml:space="preserve">тапы </w:t>
      </w:r>
      <w:r>
        <w:rPr>
          <w:rFonts w:ascii="Times New Roman" w:hAnsi="Times New Roman"/>
          <w:b/>
          <w:sz w:val="28"/>
          <w:szCs w:val="28"/>
        </w:rPr>
        <w:t xml:space="preserve">и сроки </w:t>
      </w:r>
      <w:r w:rsidRPr="0079299A">
        <w:rPr>
          <w:rFonts w:ascii="Times New Roman" w:hAnsi="Times New Roman"/>
          <w:b/>
          <w:sz w:val="28"/>
          <w:szCs w:val="28"/>
        </w:rPr>
        <w:t>реализации подпрограммы 2</w:t>
      </w:r>
    </w:p>
    <w:p w:rsidR="00123054" w:rsidRDefault="00123054" w:rsidP="00123054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</w:rPr>
      </w:pPr>
      <w:r w:rsidRPr="0079299A">
        <w:rPr>
          <w:rFonts w:ascii="Times New Roman" w:hAnsi="Times New Roman"/>
          <w:sz w:val="28"/>
          <w:szCs w:val="28"/>
        </w:rPr>
        <w:t>Подпрогр</w:t>
      </w:r>
      <w:r>
        <w:rPr>
          <w:rFonts w:ascii="Times New Roman" w:hAnsi="Times New Roman"/>
          <w:sz w:val="28"/>
          <w:szCs w:val="28"/>
        </w:rPr>
        <w:t>амма реализуется с 01 января 2021</w:t>
      </w:r>
      <w:r w:rsidRPr="0079299A">
        <w:rPr>
          <w:rFonts w:ascii="Times New Roman" w:hAnsi="Times New Roman"/>
          <w:sz w:val="28"/>
          <w:szCs w:val="28"/>
        </w:rPr>
        <w:t xml:space="preserve"> года по 31 декабря                 202</w:t>
      </w:r>
      <w:r>
        <w:rPr>
          <w:rFonts w:ascii="Times New Roman" w:hAnsi="Times New Roman"/>
          <w:sz w:val="28"/>
          <w:szCs w:val="28"/>
        </w:rPr>
        <w:t>7</w:t>
      </w:r>
      <w:r w:rsidRPr="0079299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один этап.</w:t>
      </w:r>
    </w:p>
    <w:p w:rsidR="00123054" w:rsidRDefault="00123054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123054" w:rsidRPr="005D39F9" w:rsidRDefault="005D39F9" w:rsidP="005D39F9">
      <w:pPr>
        <w:shd w:val="clear" w:color="auto" w:fill="FFFFFF"/>
        <w:spacing w:line="312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D39F9">
        <w:rPr>
          <w:rFonts w:ascii="Times New Roman" w:hAnsi="Times New Roman"/>
          <w:b/>
          <w:sz w:val="28"/>
          <w:szCs w:val="28"/>
        </w:rPr>
        <w:t xml:space="preserve">   </w:t>
      </w:r>
      <w:r w:rsidRPr="005D39F9">
        <w:rPr>
          <w:rFonts w:ascii="Times New Roman" w:hAnsi="Times New Roman"/>
          <w:sz w:val="28"/>
          <w:szCs w:val="28"/>
        </w:rPr>
        <w:t>3</w:t>
      </w:r>
      <w:r w:rsidRPr="005D39F9">
        <w:rPr>
          <w:rFonts w:ascii="Times New Roman" w:hAnsi="Times New Roman"/>
          <w:b/>
          <w:sz w:val="28"/>
          <w:szCs w:val="28"/>
        </w:rPr>
        <w:t xml:space="preserve">.  </w:t>
      </w:r>
      <w:r w:rsidR="00123054" w:rsidRPr="005D39F9">
        <w:rPr>
          <w:rFonts w:ascii="Times New Roman" w:hAnsi="Times New Roman"/>
          <w:b/>
          <w:sz w:val="28"/>
          <w:szCs w:val="28"/>
        </w:rPr>
        <w:t>Целевые показатели подпрограммы</w:t>
      </w:r>
      <w:r w:rsidR="00123054" w:rsidRPr="005D39F9">
        <w:rPr>
          <w:rFonts w:ascii="Times New Roman" w:hAnsi="Times New Roman"/>
          <w:b/>
        </w:rPr>
        <w:t xml:space="preserve"> </w:t>
      </w:r>
      <w:r w:rsidR="00123054" w:rsidRPr="005D39F9">
        <w:rPr>
          <w:rFonts w:ascii="Times New Roman" w:hAnsi="Times New Roman"/>
          <w:b/>
          <w:sz w:val="28"/>
          <w:szCs w:val="28"/>
        </w:rPr>
        <w:t>2</w:t>
      </w:r>
    </w:p>
    <w:p w:rsidR="00123054" w:rsidRDefault="00951489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целевых показателях (индикаторах) подпрограммы  с расшифровкой по годам и этапам ее реализации представлены в приложении № 1 программы.</w:t>
      </w:r>
    </w:p>
    <w:p w:rsidR="00123054" w:rsidRPr="00F8155B" w:rsidRDefault="00123054" w:rsidP="00123054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A89">
        <w:rPr>
          <w:rFonts w:ascii="Times New Roman" w:hAnsi="Times New Roman"/>
          <w:sz w:val="28"/>
          <w:szCs w:val="28"/>
        </w:rPr>
        <w:t>Количество посещений культурных мероприятий на 1 жителя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</w:t>
      </w:r>
      <w:r w:rsidRPr="00F8155B">
        <w:rPr>
          <w:rFonts w:ascii="Times New Roman" w:hAnsi="Times New Roman" w:cs="Times New Roman"/>
          <w:sz w:val="28"/>
          <w:szCs w:val="28"/>
        </w:rPr>
        <w:t>о формуле: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94A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4C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4A8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/Ж*100%,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4A8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количество мероприятий, проведенных в отчетном году,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55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155B">
        <w:rPr>
          <w:rFonts w:ascii="Times New Roman" w:hAnsi="Times New Roman" w:cs="Times New Roman"/>
          <w:sz w:val="28"/>
          <w:szCs w:val="28"/>
        </w:rPr>
        <w:t xml:space="preserve"> жителей,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района (данные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8155B">
        <w:rPr>
          <w:rFonts w:ascii="Times New Roman" w:hAnsi="Times New Roman" w:cs="Times New Roman"/>
          <w:sz w:val="28"/>
          <w:szCs w:val="28"/>
        </w:rPr>
        <w:t>.</w:t>
      </w:r>
    </w:p>
    <w:p w:rsidR="00123054" w:rsidRPr="003839A1" w:rsidRDefault="00123054" w:rsidP="00123054">
      <w:pPr>
        <w:pStyle w:val="ConsPlusNormal"/>
        <w:widowControl/>
        <w:spacing w:line="312" w:lineRule="auto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123054" w:rsidRDefault="00123054" w:rsidP="00123054">
      <w:pPr>
        <w:shd w:val="clear" w:color="auto" w:fill="FFFFFF"/>
        <w:spacing w:line="312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F8155B">
        <w:rPr>
          <w:rFonts w:ascii="Times New Roman" w:hAnsi="Times New Roman"/>
          <w:sz w:val="28"/>
          <w:szCs w:val="28"/>
        </w:rPr>
        <w:t>сновные количественные показатели МКУ «ДК» ПМ</w:t>
      </w:r>
      <w:r w:rsidR="006B7BD8">
        <w:rPr>
          <w:rFonts w:ascii="Times New Roman" w:hAnsi="Times New Roman"/>
          <w:sz w:val="28"/>
          <w:szCs w:val="28"/>
        </w:rPr>
        <w:t>О</w:t>
      </w:r>
      <w:r w:rsidRPr="00F8155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1045"/>
        <w:gridCol w:w="982"/>
        <w:gridCol w:w="954"/>
        <w:gridCol w:w="1071"/>
        <w:gridCol w:w="954"/>
        <w:gridCol w:w="929"/>
        <w:gridCol w:w="929"/>
        <w:gridCol w:w="929"/>
      </w:tblGrid>
      <w:tr w:rsidR="00123054" w:rsidRPr="00F8155B" w:rsidTr="00751389">
        <w:tc>
          <w:tcPr>
            <w:tcW w:w="1777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55B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Ед.</w:t>
            </w:r>
          </w:p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изм.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Оценка 20</w:t>
            </w:r>
            <w:r>
              <w:rPr>
                <w:rFonts w:ascii="Times New Roman" w:hAnsi="Times New Roman"/>
              </w:rPr>
              <w:t>21</w:t>
            </w:r>
            <w:r w:rsidRPr="00F8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F8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1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F8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123054" w:rsidRPr="00F8155B" w:rsidTr="00751389">
        <w:trPr>
          <w:trHeight w:val="565"/>
        </w:trPr>
        <w:tc>
          <w:tcPr>
            <w:tcW w:w="1777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 xml:space="preserve"> Количество</w:t>
            </w:r>
          </w:p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Ед</w:t>
            </w:r>
            <w:r w:rsidR="005D39F9">
              <w:rPr>
                <w:rFonts w:ascii="Times New Roman" w:hAnsi="Times New Roman"/>
              </w:rPr>
              <w:t>.</w:t>
            </w:r>
          </w:p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123054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</w:t>
            </w:r>
          </w:p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  <w:tc>
          <w:tcPr>
            <w:tcW w:w="1071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</w:t>
            </w:r>
          </w:p>
        </w:tc>
      </w:tr>
      <w:tr w:rsidR="00123054" w:rsidRPr="00F8155B" w:rsidTr="00751389">
        <w:tc>
          <w:tcPr>
            <w:tcW w:w="1777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Количество посетителей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 xml:space="preserve">Чел 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59517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59767</w:t>
            </w:r>
          </w:p>
        </w:tc>
        <w:tc>
          <w:tcPr>
            <w:tcW w:w="1071" w:type="dxa"/>
          </w:tcPr>
          <w:p w:rsidR="00123054" w:rsidRPr="00331E67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60017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60267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60517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60767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61017</w:t>
            </w:r>
          </w:p>
        </w:tc>
      </w:tr>
    </w:tbl>
    <w:p w:rsidR="00123054" w:rsidRPr="00F8155B" w:rsidRDefault="00123054" w:rsidP="00123054">
      <w:pPr>
        <w:pStyle w:val="ConsPlusNormal"/>
        <w:widowControl/>
        <w:spacing w:line="312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155B">
        <w:rPr>
          <w:rFonts w:ascii="Times New Roman" w:hAnsi="Times New Roman" w:cs="Times New Roman"/>
          <w:sz w:val="28"/>
          <w:szCs w:val="28"/>
        </w:rPr>
        <w:t xml:space="preserve">Источником указанных данных является статистическая форма </w:t>
      </w:r>
      <w:r w:rsidR="003824E4">
        <w:rPr>
          <w:rFonts w:ascii="Times New Roman" w:hAnsi="Times New Roman" w:cs="Times New Roman"/>
          <w:sz w:val="28"/>
          <w:szCs w:val="28"/>
        </w:rPr>
        <w:t>№ 7-НК.</w:t>
      </w:r>
    </w:p>
    <w:p w:rsidR="00123054" w:rsidRPr="003839A1" w:rsidRDefault="00123054" w:rsidP="00123054">
      <w:pPr>
        <w:shd w:val="clear" w:color="auto" w:fill="FFFFFF"/>
        <w:spacing w:line="312" w:lineRule="auto"/>
        <w:ind w:left="10" w:right="10" w:firstLine="698"/>
        <w:rPr>
          <w:rFonts w:ascii="Times New Roman" w:hAnsi="Times New Roman"/>
          <w:sz w:val="16"/>
          <w:szCs w:val="16"/>
        </w:rPr>
      </w:pPr>
    </w:p>
    <w:p w:rsidR="00123054" w:rsidRDefault="00123054" w:rsidP="00123054">
      <w:pPr>
        <w:shd w:val="clear" w:color="auto" w:fill="FFFFFF"/>
        <w:spacing w:line="312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количественные показатели МКУ «ИКМ» ПМ</w:t>
      </w:r>
      <w:r w:rsidR="006B7BD8">
        <w:rPr>
          <w:rFonts w:ascii="Times New Roman" w:hAnsi="Times New Roman"/>
          <w:sz w:val="28"/>
          <w:szCs w:val="28"/>
        </w:rPr>
        <w:t>О</w:t>
      </w:r>
      <w:r w:rsidRPr="00F8155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1045"/>
        <w:gridCol w:w="982"/>
        <w:gridCol w:w="954"/>
        <w:gridCol w:w="1071"/>
        <w:gridCol w:w="954"/>
        <w:gridCol w:w="929"/>
        <w:gridCol w:w="929"/>
        <w:gridCol w:w="929"/>
      </w:tblGrid>
      <w:tr w:rsidR="00123054" w:rsidRPr="00F8155B" w:rsidTr="00751389">
        <w:tc>
          <w:tcPr>
            <w:tcW w:w="1777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Ед.</w:t>
            </w:r>
          </w:p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изм.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Оценка 20</w:t>
            </w:r>
            <w:r>
              <w:rPr>
                <w:rFonts w:ascii="Times New Roman" w:hAnsi="Times New Roman"/>
              </w:rPr>
              <w:t>21</w:t>
            </w:r>
            <w:r w:rsidRPr="00F8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F8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1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F8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123054" w:rsidRPr="00F8155B" w:rsidTr="00751389">
        <w:trPr>
          <w:trHeight w:val="565"/>
        </w:trPr>
        <w:tc>
          <w:tcPr>
            <w:tcW w:w="1777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 xml:space="preserve"> Количество</w:t>
            </w:r>
          </w:p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Ед</w:t>
            </w:r>
            <w:r w:rsidR="005D39F9">
              <w:rPr>
                <w:rFonts w:ascii="Times New Roman" w:hAnsi="Times New Roman"/>
              </w:rPr>
              <w:t>.</w:t>
            </w:r>
          </w:p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123054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71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123054" w:rsidRPr="00F8155B" w:rsidTr="00751389">
        <w:tc>
          <w:tcPr>
            <w:tcW w:w="1777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Количество посетителей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 xml:space="preserve">Чел 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9050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9055</w:t>
            </w:r>
          </w:p>
        </w:tc>
        <w:tc>
          <w:tcPr>
            <w:tcW w:w="1071" w:type="dxa"/>
          </w:tcPr>
          <w:p w:rsidR="00123054" w:rsidRPr="00331E67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9060</w:t>
            </w:r>
          </w:p>
        </w:tc>
        <w:tc>
          <w:tcPr>
            <w:tcW w:w="954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9065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9070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9075</w:t>
            </w:r>
          </w:p>
        </w:tc>
        <w:tc>
          <w:tcPr>
            <w:tcW w:w="929" w:type="dxa"/>
          </w:tcPr>
          <w:p w:rsidR="00123054" w:rsidRPr="00F8155B" w:rsidRDefault="00123054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9080</w:t>
            </w:r>
          </w:p>
        </w:tc>
      </w:tr>
    </w:tbl>
    <w:p w:rsidR="00123054" w:rsidRPr="00F8155B" w:rsidRDefault="00123054" w:rsidP="00123054">
      <w:pPr>
        <w:pStyle w:val="ConsPlusNormal"/>
        <w:widowControl/>
        <w:spacing w:line="312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155B">
        <w:rPr>
          <w:rFonts w:ascii="Times New Roman" w:hAnsi="Times New Roman" w:cs="Times New Roman"/>
          <w:sz w:val="28"/>
          <w:szCs w:val="28"/>
        </w:rPr>
        <w:t xml:space="preserve">Источником указанных данных является статистическая форма </w:t>
      </w:r>
      <w:r>
        <w:rPr>
          <w:rFonts w:ascii="Times New Roman" w:hAnsi="Times New Roman" w:cs="Times New Roman"/>
          <w:sz w:val="28"/>
          <w:szCs w:val="28"/>
        </w:rPr>
        <w:t xml:space="preserve"> № 8-НК</w:t>
      </w:r>
      <w:r w:rsidR="003824E4">
        <w:rPr>
          <w:rFonts w:ascii="Times New Roman" w:hAnsi="Times New Roman" w:cs="Times New Roman"/>
          <w:sz w:val="28"/>
          <w:szCs w:val="28"/>
        </w:rPr>
        <w:t>.</w:t>
      </w:r>
    </w:p>
    <w:p w:rsidR="00123054" w:rsidRPr="003839A1" w:rsidRDefault="00123054" w:rsidP="00123054">
      <w:pPr>
        <w:autoSpaceDE w:val="0"/>
        <w:autoSpaceDN w:val="0"/>
        <w:adjustRightInd w:val="0"/>
        <w:spacing w:line="312" w:lineRule="auto"/>
        <w:ind w:firstLine="539"/>
        <w:rPr>
          <w:rFonts w:ascii="Times New Roman" w:hAnsi="Times New Roman"/>
          <w:sz w:val="16"/>
          <w:szCs w:val="16"/>
        </w:rPr>
      </w:pPr>
    </w:p>
    <w:p w:rsidR="00123054" w:rsidRDefault="00123054" w:rsidP="0012305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Pr="00F8155B">
        <w:rPr>
          <w:rFonts w:ascii="Times New Roman" w:hAnsi="Times New Roman"/>
          <w:sz w:val="28"/>
          <w:szCs w:val="28"/>
        </w:rPr>
        <w:t>сновные количественные показатели МКУ «</w:t>
      </w:r>
      <w:r w:rsidR="009134B4">
        <w:rPr>
          <w:rFonts w:ascii="Times New Roman" w:hAnsi="Times New Roman"/>
          <w:sz w:val="28"/>
          <w:szCs w:val="28"/>
        </w:rPr>
        <w:t>ЦБС</w:t>
      </w:r>
      <w:r w:rsidRPr="00F8155B">
        <w:rPr>
          <w:rFonts w:ascii="Times New Roman" w:hAnsi="Times New Roman"/>
          <w:sz w:val="28"/>
          <w:szCs w:val="28"/>
        </w:rPr>
        <w:t>» ПМ</w:t>
      </w:r>
      <w:r w:rsidR="006B7BD8">
        <w:rPr>
          <w:rFonts w:ascii="Times New Roman" w:hAnsi="Times New Roman"/>
          <w:sz w:val="28"/>
          <w:szCs w:val="28"/>
        </w:rPr>
        <w:t>О</w:t>
      </w:r>
      <w:r w:rsidRPr="00F8155B">
        <w:rPr>
          <w:rFonts w:ascii="Times New Roman" w:hAnsi="Times New Roman"/>
          <w:sz w:val="28"/>
          <w:szCs w:val="28"/>
        </w:rPr>
        <w:t xml:space="preserve"> с учетом </w:t>
      </w:r>
      <w:r w:rsidRPr="005F1B4A">
        <w:rPr>
          <w:rFonts w:ascii="Times New Roman" w:hAnsi="Times New Roman"/>
          <w:spacing w:val="-6"/>
          <w:sz w:val="28"/>
          <w:szCs w:val="28"/>
        </w:rPr>
        <w:t>пользователей электронными ресурсами: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737"/>
        <w:gridCol w:w="1027"/>
        <w:gridCol w:w="1003"/>
        <w:gridCol w:w="911"/>
        <w:gridCol w:w="1003"/>
        <w:gridCol w:w="1003"/>
        <w:gridCol w:w="808"/>
        <w:gridCol w:w="808"/>
      </w:tblGrid>
      <w:tr w:rsidR="00123054" w:rsidRPr="00F8155B" w:rsidTr="00751389">
        <w:tc>
          <w:tcPr>
            <w:tcW w:w="2270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37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Ед.</w:t>
            </w:r>
          </w:p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изм.</w:t>
            </w:r>
          </w:p>
        </w:tc>
        <w:tc>
          <w:tcPr>
            <w:tcW w:w="1027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Оценка 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08" w:type="dxa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08" w:type="dxa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123054" w:rsidRPr="00F8155B" w:rsidTr="00751389">
        <w:tc>
          <w:tcPr>
            <w:tcW w:w="2270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Доступ к справочно-поисковому аппарату</w:t>
            </w:r>
          </w:p>
        </w:tc>
        <w:tc>
          <w:tcPr>
            <w:tcW w:w="737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3600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911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808" w:type="dxa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3650</w:t>
            </w:r>
          </w:p>
        </w:tc>
        <w:tc>
          <w:tcPr>
            <w:tcW w:w="808" w:type="dxa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3660</w:t>
            </w:r>
          </w:p>
        </w:tc>
      </w:tr>
      <w:tr w:rsidR="00123054" w:rsidRPr="00F8155B" w:rsidTr="00751389">
        <w:tc>
          <w:tcPr>
            <w:tcW w:w="2270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F8155B">
              <w:rPr>
                <w:rFonts w:ascii="Times New Roman" w:hAnsi="Times New Roman"/>
              </w:rPr>
              <w:t xml:space="preserve">Количество посещений Интернет сайта библиотеки (количество обращений в стационарном </w:t>
            </w:r>
            <w:proofErr w:type="gramEnd"/>
          </w:p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 xml:space="preserve">и удаленном </w:t>
            </w:r>
            <w:proofErr w:type="gramStart"/>
            <w:r w:rsidRPr="00F8155B">
              <w:rPr>
                <w:rFonts w:ascii="Times New Roman" w:hAnsi="Times New Roman"/>
              </w:rPr>
              <w:t>режиме</w:t>
            </w:r>
            <w:proofErr w:type="gramEnd"/>
            <w:r w:rsidRPr="00F8155B">
              <w:rPr>
                <w:rFonts w:ascii="Times New Roman" w:hAnsi="Times New Roman"/>
              </w:rPr>
              <w:t xml:space="preserve"> пользователей </w:t>
            </w:r>
          </w:p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 xml:space="preserve">к электронным информационным </w:t>
            </w:r>
            <w:r w:rsidRPr="00F8155B">
              <w:rPr>
                <w:rFonts w:ascii="Times New Roman" w:hAnsi="Times New Roman"/>
              </w:rPr>
              <w:lastRenderedPageBreak/>
              <w:t>ресурсам библиотеки)</w:t>
            </w:r>
          </w:p>
        </w:tc>
        <w:tc>
          <w:tcPr>
            <w:tcW w:w="737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1027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25000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5</w:t>
            </w:r>
            <w:r w:rsidRPr="00F8155B">
              <w:rPr>
                <w:rFonts w:ascii="Times New Roman" w:hAnsi="Times New Roman"/>
              </w:rPr>
              <w:t>00</w:t>
            </w:r>
          </w:p>
        </w:tc>
        <w:tc>
          <w:tcPr>
            <w:tcW w:w="911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26000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26500</w:t>
            </w:r>
          </w:p>
        </w:tc>
        <w:tc>
          <w:tcPr>
            <w:tcW w:w="1003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27000</w:t>
            </w:r>
          </w:p>
        </w:tc>
        <w:tc>
          <w:tcPr>
            <w:tcW w:w="808" w:type="dxa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27500</w:t>
            </w:r>
          </w:p>
        </w:tc>
        <w:tc>
          <w:tcPr>
            <w:tcW w:w="808" w:type="dxa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28000</w:t>
            </w:r>
          </w:p>
        </w:tc>
      </w:tr>
      <w:tr w:rsidR="00123054" w:rsidRPr="00F8155B" w:rsidTr="00751389">
        <w:tc>
          <w:tcPr>
            <w:tcW w:w="2270" w:type="dxa"/>
            <w:shd w:val="clear" w:color="auto" w:fill="auto"/>
          </w:tcPr>
          <w:p w:rsidR="00123054" w:rsidRPr="00C91409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91409">
              <w:rPr>
                <w:rFonts w:ascii="Times New Roman" w:hAnsi="Times New Roman"/>
              </w:rPr>
              <w:lastRenderedPageBreak/>
              <w:t>Охват населения территории библиотечным обслуживанием (отношение количества пользователей к числу жителей, проживающих в зоне обслуживания)</w:t>
            </w:r>
          </w:p>
        </w:tc>
        <w:tc>
          <w:tcPr>
            <w:tcW w:w="737" w:type="dxa"/>
            <w:shd w:val="clear" w:color="auto" w:fill="auto"/>
          </w:tcPr>
          <w:p w:rsidR="00123054" w:rsidRPr="00F8155B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30,0</w:t>
            </w:r>
          </w:p>
        </w:tc>
        <w:tc>
          <w:tcPr>
            <w:tcW w:w="1003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30,1</w:t>
            </w:r>
          </w:p>
        </w:tc>
        <w:tc>
          <w:tcPr>
            <w:tcW w:w="911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30,2</w:t>
            </w:r>
          </w:p>
        </w:tc>
        <w:tc>
          <w:tcPr>
            <w:tcW w:w="1003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30,3</w:t>
            </w:r>
          </w:p>
        </w:tc>
        <w:tc>
          <w:tcPr>
            <w:tcW w:w="1003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30,4</w:t>
            </w:r>
          </w:p>
        </w:tc>
        <w:tc>
          <w:tcPr>
            <w:tcW w:w="808" w:type="dxa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30,5</w:t>
            </w:r>
          </w:p>
        </w:tc>
        <w:tc>
          <w:tcPr>
            <w:tcW w:w="808" w:type="dxa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30,6</w:t>
            </w:r>
          </w:p>
        </w:tc>
      </w:tr>
      <w:tr w:rsidR="00123054" w:rsidRPr="00F8155B" w:rsidTr="00751389">
        <w:tc>
          <w:tcPr>
            <w:tcW w:w="2270" w:type="dxa"/>
            <w:shd w:val="clear" w:color="auto" w:fill="auto"/>
          </w:tcPr>
          <w:p w:rsidR="00123054" w:rsidRPr="00C91409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91409">
              <w:rPr>
                <w:rFonts w:ascii="Times New Roman" w:hAnsi="Times New Roman"/>
              </w:rPr>
              <w:t>Количество просмотров сайта</w:t>
            </w:r>
          </w:p>
        </w:tc>
        <w:tc>
          <w:tcPr>
            <w:tcW w:w="737" w:type="dxa"/>
            <w:shd w:val="clear" w:color="auto" w:fill="auto"/>
          </w:tcPr>
          <w:p w:rsidR="00123054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60000</w:t>
            </w:r>
          </w:p>
        </w:tc>
        <w:tc>
          <w:tcPr>
            <w:tcW w:w="1003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60050</w:t>
            </w:r>
          </w:p>
        </w:tc>
        <w:tc>
          <w:tcPr>
            <w:tcW w:w="911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60100</w:t>
            </w:r>
          </w:p>
        </w:tc>
        <w:tc>
          <w:tcPr>
            <w:tcW w:w="1003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60150</w:t>
            </w:r>
          </w:p>
        </w:tc>
        <w:tc>
          <w:tcPr>
            <w:tcW w:w="1003" w:type="dxa"/>
            <w:shd w:val="clear" w:color="auto" w:fill="auto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60200</w:t>
            </w:r>
          </w:p>
        </w:tc>
        <w:tc>
          <w:tcPr>
            <w:tcW w:w="808" w:type="dxa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60250</w:t>
            </w:r>
          </w:p>
        </w:tc>
        <w:tc>
          <w:tcPr>
            <w:tcW w:w="808" w:type="dxa"/>
          </w:tcPr>
          <w:p w:rsidR="00123054" w:rsidRPr="00AC41F0" w:rsidRDefault="00123054" w:rsidP="0075138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C41F0">
              <w:rPr>
                <w:rFonts w:ascii="Times New Roman" w:hAnsi="Times New Roman"/>
              </w:rPr>
              <w:t>60300</w:t>
            </w:r>
          </w:p>
        </w:tc>
      </w:tr>
    </w:tbl>
    <w:p w:rsidR="00123054" w:rsidRPr="00F8155B" w:rsidRDefault="00123054" w:rsidP="00123054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155B">
        <w:rPr>
          <w:rFonts w:ascii="Times New Roman" w:hAnsi="Times New Roman" w:cs="Times New Roman"/>
          <w:sz w:val="28"/>
          <w:szCs w:val="28"/>
        </w:rPr>
        <w:t>Источником указанных данных являе</w:t>
      </w:r>
      <w:r>
        <w:rPr>
          <w:rFonts w:ascii="Times New Roman" w:hAnsi="Times New Roman" w:cs="Times New Roman"/>
          <w:sz w:val="28"/>
          <w:szCs w:val="28"/>
        </w:rPr>
        <w:t xml:space="preserve">тся статистическая </w:t>
      </w:r>
      <w:r w:rsidRPr="003824E4">
        <w:rPr>
          <w:rFonts w:ascii="Times New Roman" w:hAnsi="Times New Roman" w:cs="Times New Roman"/>
          <w:sz w:val="28"/>
          <w:szCs w:val="28"/>
        </w:rPr>
        <w:t>форма № 6-НК</w:t>
      </w:r>
      <w:r w:rsidR="003824E4" w:rsidRPr="003824E4">
        <w:rPr>
          <w:rFonts w:ascii="Times New Roman" w:hAnsi="Times New Roman" w:cs="Times New Roman"/>
          <w:sz w:val="28"/>
          <w:szCs w:val="28"/>
        </w:rPr>
        <w:t>.</w:t>
      </w:r>
    </w:p>
    <w:p w:rsidR="00123054" w:rsidRDefault="00123054" w:rsidP="00123054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155B">
        <w:rPr>
          <w:rFonts w:ascii="Times New Roman" w:hAnsi="Times New Roman" w:cs="Times New Roman"/>
          <w:sz w:val="28"/>
          <w:szCs w:val="28"/>
        </w:rPr>
        <w:t xml:space="preserve">Охват населения библиотечным обслуживанием (О) </w:t>
      </w:r>
      <w:r>
        <w:rPr>
          <w:rFonts w:ascii="Times New Roman" w:hAnsi="Times New Roman" w:cs="Times New Roman"/>
          <w:sz w:val="28"/>
          <w:szCs w:val="28"/>
        </w:rPr>
        <w:t>рассчитыва</w:t>
      </w:r>
      <w:r w:rsidRPr="00F8155B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155B">
        <w:rPr>
          <w:rFonts w:ascii="Times New Roman" w:hAnsi="Times New Roman" w:cs="Times New Roman"/>
          <w:sz w:val="28"/>
          <w:szCs w:val="28"/>
        </w:rPr>
        <w:t xml:space="preserve">по формуле: </w:t>
      </w:r>
      <w:r w:rsidRPr="001904C7">
        <w:rPr>
          <w:rFonts w:ascii="Times New Roman" w:hAnsi="Times New Roman" w:cs="Times New Roman"/>
          <w:sz w:val="28"/>
          <w:szCs w:val="28"/>
        </w:rPr>
        <w:t>О = А</w:t>
      </w:r>
      <w:r>
        <w:rPr>
          <w:rFonts w:ascii="Times New Roman" w:hAnsi="Times New Roman" w:cs="Times New Roman"/>
          <w:sz w:val="28"/>
          <w:szCs w:val="28"/>
        </w:rPr>
        <w:t xml:space="preserve">/Ж*100%, где А - </w:t>
      </w:r>
      <w:r w:rsidRPr="00F8155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155B">
        <w:rPr>
          <w:rFonts w:ascii="Times New Roman" w:hAnsi="Times New Roman" w:cs="Times New Roman"/>
          <w:sz w:val="28"/>
          <w:szCs w:val="28"/>
        </w:rPr>
        <w:t xml:space="preserve"> читателе</w:t>
      </w:r>
      <w:r>
        <w:rPr>
          <w:rFonts w:ascii="Times New Roman" w:hAnsi="Times New Roman" w:cs="Times New Roman"/>
          <w:sz w:val="28"/>
          <w:szCs w:val="28"/>
        </w:rPr>
        <w:t>й, зарегистрированных                за год</w:t>
      </w:r>
      <w:r w:rsidRPr="00F815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55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155B">
        <w:rPr>
          <w:rFonts w:ascii="Times New Roman" w:hAnsi="Times New Roman" w:cs="Times New Roman"/>
          <w:sz w:val="28"/>
          <w:szCs w:val="28"/>
        </w:rPr>
        <w:t xml:space="preserve"> жителей,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обслуживаемой территории (данные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8155B">
        <w:rPr>
          <w:rFonts w:ascii="Times New Roman" w:hAnsi="Times New Roman" w:cs="Times New Roman"/>
          <w:sz w:val="28"/>
          <w:szCs w:val="28"/>
        </w:rPr>
        <w:t>.</w:t>
      </w:r>
    </w:p>
    <w:p w:rsidR="00123054" w:rsidRPr="00123054" w:rsidRDefault="005D39F9" w:rsidP="005D39F9">
      <w:pPr>
        <w:pStyle w:val="a5"/>
        <w:shd w:val="clear" w:color="auto" w:fill="FFFFFF"/>
        <w:autoSpaceDE w:val="0"/>
        <w:autoSpaceDN w:val="0"/>
        <w:adjustRightInd w:val="0"/>
        <w:spacing w:line="312" w:lineRule="auto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4.</w:t>
      </w:r>
      <w:r w:rsidR="00123054">
        <w:rPr>
          <w:rFonts w:ascii="Times New Roman" w:hAnsi="Times New Roman"/>
          <w:b/>
          <w:color w:val="000000"/>
          <w:sz w:val="28"/>
          <w:szCs w:val="28"/>
        </w:rPr>
        <w:t xml:space="preserve">   Прогнозная оценка расходов подпрограммы 2</w:t>
      </w:r>
    </w:p>
    <w:p w:rsidR="00123054" w:rsidRDefault="00D709BA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709BA">
        <w:rPr>
          <w:rFonts w:ascii="Times New Roman" w:hAnsi="Times New Roman"/>
          <w:color w:val="000000"/>
          <w:sz w:val="28"/>
          <w:szCs w:val="28"/>
        </w:rPr>
        <w:t>Планируемый объем финансирования подпрограммы 2 составляет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AF1B5C">
        <w:rPr>
          <w:rFonts w:ascii="Times New Roman" w:hAnsi="Times New Roman"/>
          <w:color w:val="000000"/>
          <w:sz w:val="28"/>
          <w:szCs w:val="28"/>
        </w:rPr>
        <w:t>457 000 797,20</w:t>
      </w:r>
      <w:r w:rsidRPr="00D709BA">
        <w:rPr>
          <w:rFonts w:ascii="Times New Roman" w:hAnsi="Times New Roman"/>
          <w:color w:val="000000"/>
          <w:sz w:val="28"/>
          <w:szCs w:val="28"/>
        </w:rPr>
        <w:t xml:space="preserve"> руб., в том числе на реализацию основных мероприятий подпрограммы по годам: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79299A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21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год – 33 375 881,79 руб. из них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320 000,00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270 079,26 руб.,</w:t>
      </w:r>
    </w:p>
    <w:p w:rsidR="00D709BA" w:rsidRPr="0078730C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>местный бюджет – 32 785 802,53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79299A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22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год – 31 542 662,46 руб. из них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- 300 000,00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6 122,46 руб.,</w:t>
      </w:r>
    </w:p>
    <w:p w:rsidR="00D709BA" w:rsidRPr="0078730C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>местный бюджет – 31 236 540,00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79299A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23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год – </w:t>
      </w:r>
      <w:r w:rsidR="009134B4">
        <w:rPr>
          <w:rFonts w:ascii="Times New Roman" w:hAnsi="Times New Roman"/>
          <w:spacing w:val="-2"/>
          <w:sz w:val="28"/>
          <w:szCs w:val="28"/>
        </w:rPr>
        <w:t>41 532 252,18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1 246 669,23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405 465,80 руб.,</w:t>
      </w:r>
    </w:p>
    <w:p w:rsidR="00D709BA" w:rsidRPr="0078730C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местный </w:t>
      </w:r>
      <w:r w:rsidRPr="00A23A67">
        <w:rPr>
          <w:rFonts w:ascii="Times New Roman" w:hAnsi="Times New Roman"/>
          <w:spacing w:val="-2"/>
          <w:sz w:val="28"/>
          <w:szCs w:val="28"/>
        </w:rPr>
        <w:t xml:space="preserve">бюджет – </w:t>
      </w:r>
      <w:r w:rsidR="009134B4">
        <w:rPr>
          <w:rFonts w:ascii="Times New Roman" w:hAnsi="Times New Roman"/>
          <w:spacing w:val="-2"/>
          <w:sz w:val="28"/>
          <w:szCs w:val="28"/>
        </w:rPr>
        <w:t>39 880 117,15</w:t>
      </w:r>
      <w:r w:rsidRPr="00A23A67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D709BA" w:rsidRPr="006E5109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79299A">
        <w:rPr>
          <w:rFonts w:ascii="Times New Roman" w:hAnsi="Times New Roman"/>
          <w:spacing w:val="-2"/>
          <w:sz w:val="28"/>
          <w:szCs w:val="28"/>
        </w:rPr>
        <w:t xml:space="preserve"> 20</w:t>
      </w:r>
      <w:r>
        <w:rPr>
          <w:rFonts w:ascii="Times New Roman" w:hAnsi="Times New Roman"/>
          <w:spacing w:val="-2"/>
          <w:sz w:val="28"/>
          <w:szCs w:val="28"/>
        </w:rPr>
        <w:t>24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год – </w:t>
      </w:r>
      <w:r w:rsidR="00AF1B5C">
        <w:rPr>
          <w:rFonts w:ascii="Times New Roman" w:hAnsi="Times New Roman"/>
          <w:spacing w:val="-2"/>
          <w:sz w:val="28"/>
          <w:szCs w:val="28"/>
        </w:rPr>
        <w:t>77 856 860,51</w:t>
      </w:r>
      <w:r w:rsidRPr="006E5109"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9134B4" w:rsidRPr="006E5109" w:rsidRDefault="009134B4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6E5109">
        <w:rPr>
          <w:rFonts w:ascii="Times New Roman" w:hAnsi="Times New Roman"/>
          <w:spacing w:val="-2"/>
          <w:sz w:val="28"/>
          <w:szCs w:val="28"/>
        </w:rPr>
        <w:t>федеральный бюджет – 2 844 996,00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6E5109"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 w:rsidR="00573F87" w:rsidRPr="006E5109">
        <w:rPr>
          <w:rFonts w:ascii="Times New Roman" w:hAnsi="Times New Roman"/>
          <w:spacing w:val="-2"/>
          <w:sz w:val="28"/>
          <w:szCs w:val="28"/>
        </w:rPr>
        <w:t>2</w:t>
      </w:r>
      <w:r w:rsidR="00AF1B5C">
        <w:rPr>
          <w:rFonts w:ascii="Times New Roman" w:hAnsi="Times New Roman"/>
          <w:spacing w:val="-2"/>
          <w:sz w:val="28"/>
          <w:szCs w:val="28"/>
        </w:rPr>
        <w:t> 112 408,99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 w:rsidR="00AF1B5C">
        <w:rPr>
          <w:rFonts w:ascii="Times New Roman" w:hAnsi="Times New Roman"/>
          <w:spacing w:val="-2"/>
          <w:sz w:val="28"/>
          <w:szCs w:val="28"/>
        </w:rPr>
        <w:t>72 899 455,52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299A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год – </w:t>
      </w:r>
      <w:r w:rsidR="00A12374">
        <w:rPr>
          <w:rFonts w:ascii="Times New Roman" w:hAnsi="Times New Roman"/>
          <w:spacing w:val="-2"/>
          <w:sz w:val="28"/>
          <w:szCs w:val="28"/>
        </w:rPr>
        <w:t>91 777 927,61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A23A67" w:rsidRDefault="00A23A67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</w:t>
      </w:r>
      <w:r w:rsidR="00A12374">
        <w:rPr>
          <w:rFonts w:ascii="Times New Roman" w:hAnsi="Times New Roman"/>
          <w:spacing w:val="-2"/>
          <w:sz w:val="28"/>
          <w:szCs w:val="28"/>
        </w:rPr>
        <w:t> 345 380,00</w:t>
      </w:r>
      <w:r w:rsidR="006E510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 w:rsidR="00A12374">
        <w:rPr>
          <w:rFonts w:ascii="Times New Roman" w:hAnsi="Times New Roman"/>
          <w:spacing w:val="-2"/>
          <w:sz w:val="28"/>
          <w:szCs w:val="28"/>
        </w:rPr>
        <w:t>5 869 269,46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местный бюджет – </w:t>
      </w:r>
      <w:r w:rsidR="00A12374">
        <w:rPr>
          <w:rFonts w:ascii="Times New Roman" w:hAnsi="Times New Roman"/>
          <w:spacing w:val="-2"/>
          <w:sz w:val="28"/>
          <w:szCs w:val="28"/>
        </w:rPr>
        <w:t>84 563 278,15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2026 год- </w:t>
      </w:r>
      <w:r w:rsidR="00A12374">
        <w:rPr>
          <w:rFonts w:ascii="Times New Roman" w:hAnsi="Times New Roman"/>
          <w:spacing w:val="-2"/>
          <w:sz w:val="28"/>
          <w:szCs w:val="28"/>
        </w:rPr>
        <w:t>87 505 275,66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6E5109" w:rsidRDefault="006E5109" w:rsidP="006E5109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</w:t>
      </w:r>
      <w:r w:rsidR="00A12374">
        <w:rPr>
          <w:rFonts w:ascii="Times New Roman" w:hAnsi="Times New Roman"/>
          <w:spacing w:val="-2"/>
          <w:sz w:val="28"/>
          <w:szCs w:val="28"/>
        </w:rPr>
        <w:t> 347 551,11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6E5109" w:rsidRDefault="006E5109" w:rsidP="006E5109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краевой бюджет – </w:t>
      </w:r>
      <w:r w:rsidR="00A12374">
        <w:rPr>
          <w:rFonts w:ascii="Times New Roman" w:hAnsi="Times New Roman"/>
          <w:spacing w:val="-2"/>
          <w:sz w:val="28"/>
          <w:szCs w:val="28"/>
        </w:rPr>
        <w:t>444 009,45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6E5109" w:rsidRDefault="006E5109" w:rsidP="006E5109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 w:rsidR="00A12374">
        <w:rPr>
          <w:rFonts w:ascii="Times New Roman" w:hAnsi="Times New Roman"/>
          <w:spacing w:val="-2"/>
          <w:sz w:val="28"/>
          <w:szCs w:val="28"/>
        </w:rPr>
        <w:t>85 713 715,10</w:t>
      </w:r>
      <w:r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2027 год </w:t>
      </w:r>
      <w:r w:rsidR="006E5109">
        <w:rPr>
          <w:rFonts w:ascii="Times New Roman" w:hAnsi="Times New Roman"/>
          <w:spacing w:val="-2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2374">
        <w:rPr>
          <w:rFonts w:ascii="Times New Roman" w:hAnsi="Times New Roman"/>
          <w:spacing w:val="-2"/>
          <w:sz w:val="28"/>
          <w:szCs w:val="28"/>
        </w:rPr>
        <w:t>93 409 936,99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1 400 472,66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454 848,80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 w:rsidR="00A12374">
        <w:rPr>
          <w:rFonts w:ascii="Times New Roman" w:hAnsi="Times New Roman"/>
          <w:spacing w:val="-2"/>
          <w:sz w:val="28"/>
          <w:szCs w:val="28"/>
        </w:rPr>
        <w:t>91 554 615,53</w:t>
      </w:r>
      <w:r>
        <w:rPr>
          <w:rFonts w:ascii="Times New Roman" w:hAnsi="Times New Roman"/>
          <w:spacing w:val="-2"/>
          <w:sz w:val="28"/>
          <w:szCs w:val="28"/>
        </w:rPr>
        <w:t xml:space="preserve"> руб.</w:t>
      </w:r>
    </w:p>
    <w:p w:rsidR="00951489" w:rsidRDefault="00951489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Сведения о прогнозной оценке расходов подпрограммы приведены в приложении № 2 программы.</w:t>
      </w:r>
    </w:p>
    <w:p w:rsidR="00D709BA" w:rsidRPr="005D39F9" w:rsidRDefault="00D709BA" w:rsidP="005D39F9">
      <w:pPr>
        <w:pStyle w:val="a5"/>
        <w:numPr>
          <w:ilvl w:val="0"/>
          <w:numId w:val="11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 w:rsidRPr="005D39F9">
        <w:rPr>
          <w:rFonts w:ascii="Times New Roman" w:hAnsi="Times New Roman"/>
          <w:b/>
          <w:sz w:val="28"/>
          <w:szCs w:val="28"/>
        </w:rPr>
        <w:t>Ресурсное обеспечение подпрограммы 2</w:t>
      </w:r>
    </w:p>
    <w:p w:rsidR="00D709BA" w:rsidRPr="000A17D0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0A17D0">
        <w:rPr>
          <w:rFonts w:ascii="Times New Roman" w:hAnsi="Times New Roman"/>
          <w:spacing w:val="-2"/>
          <w:sz w:val="28"/>
          <w:szCs w:val="28"/>
        </w:rPr>
        <w:t xml:space="preserve">Мероприятия подпрограммы 2 реализуются за счет средств федерального бюджета, краевого бюджета, бюджета Партизанского муниципального </w:t>
      </w:r>
      <w:r w:rsidR="006B7BD8" w:rsidRPr="000A17D0">
        <w:rPr>
          <w:rFonts w:ascii="Times New Roman" w:hAnsi="Times New Roman"/>
          <w:spacing w:val="-2"/>
          <w:sz w:val="28"/>
          <w:szCs w:val="28"/>
        </w:rPr>
        <w:t>округа</w:t>
      </w:r>
      <w:r w:rsidRPr="000A17D0">
        <w:rPr>
          <w:rFonts w:ascii="Times New Roman" w:hAnsi="Times New Roman"/>
          <w:spacing w:val="-2"/>
          <w:sz w:val="28"/>
          <w:szCs w:val="28"/>
        </w:rPr>
        <w:t>.</w:t>
      </w:r>
    </w:p>
    <w:p w:rsidR="00D709BA" w:rsidRPr="0079299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0A17D0">
        <w:rPr>
          <w:rFonts w:ascii="Times New Roman" w:hAnsi="Times New Roman"/>
          <w:spacing w:val="-2"/>
          <w:sz w:val="28"/>
          <w:szCs w:val="28"/>
        </w:rPr>
        <w:t xml:space="preserve">Планируемый объем финансирования подпрограммы 2 составляет </w:t>
      </w:r>
      <w:r w:rsidR="00A12374">
        <w:rPr>
          <w:rFonts w:ascii="Times New Roman" w:hAnsi="Times New Roman"/>
          <w:spacing w:val="-2"/>
          <w:sz w:val="28"/>
          <w:szCs w:val="28"/>
        </w:rPr>
        <w:t>457 000 797,20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руб., в том числе на реализацию основных мероприятий подпрограммы по годам: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299A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21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год – 33 375 881,79 руб. из них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320 000,00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270 079,26 руб.,</w:t>
      </w:r>
    </w:p>
    <w:p w:rsidR="00D709BA" w:rsidRPr="0078730C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>местный бюджет – 32 785 802,53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79299A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22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год – 31 542 662,46 руб. из них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- 300 000,00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6 122,46 руб.,</w:t>
      </w:r>
    </w:p>
    <w:p w:rsidR="00D709B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местный бюджет – 31 236 540,00 руб.,</w:t>
      </w:r>
    </w:p>
    <w:p w:rsidR="00CF0185" w:rsidRDefault="00CF0185" w:rsidP="00CF0185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79299A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23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год – 41 532 252,18 руб. из них</w:t>
      </w:r>
    </w:p>
    <w:p w:rsidR="00CF0185" w:rsidRDefault="00CF0185" w:rsidP="00CF0185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1 246 669,23 руб.,</w:t>
      </w:r>
    </w:p>
    <w:p w:rsidR="00CF0185" w:rsidRDefault="00CF0185" w:rsidP="00CF0185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405 465,80 руб.,</w:t>
      </w:r>
    </w:p>
    <w:p w:rsidR="00CF0185" w:rsidRPr="0078730C" w:rsidRDefault="00CF0185" w:rsidP="00CF0185">
      <w:pPr>
        <w:shd w:val="clear" w:color="auto" w:fill="FFFFFF"/>
        <w:spacing w:line="312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местный </w:t>
      </w:r>
      <w:r w:rsidRPr="00A23A67">
        <w:rPr>
          <w:rFonts w:ascii="Times New Roman" w:hAnsi="Times New Roman"/>
          <w:spacing w:val="-2"/>
          <w:sz w:val="28"/>
          <w:szCs w:val="28"/>
        </w:rPr>
        <w:t xml:space="preserve">бюджет – </w:t>
      </w:r>
      <w:r>
        <w:rPr>
          <w:rFonts w:ascii="Times New Roman" w:hAnsi="Times New Roman"/>
          <w:spacing w:val="-2"/>
          <w:sz w:val="28"/>
          <w:szCs w:val="28"/>
        </w:rPr>
        <w:t>39 880 117,15</w:t>
      </w:r>
      <w:r w:rsidRPr="00A23A67">
        <w:rPr>
          <w:rFonts w:ascii="Times New Roman" w:hAnsi="Times New Roman"/>
          <w:spacing w:val="-2"/>
          <w:sz w:val="28"/>
          <w:szCs w:val="28"/>
        </w:rPr>
        <w:t xml:space="preserve"> руб.,</w:t>
      </w:r>
    </w:p>
    <w:p w:rsidR="00A12374" w:rsidRPr="006E5109" w:rsidRDefault="00CF0185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2374" w:rsidRPr="0079299A">
        <w:rPr>
          <w:rFonts w:ascii="Times New Roman" w:hAnsi="Times New Roman"/>
          <w:spacing w:val="-2"/>
          <w:sz w:val="28"/>
          <w:szCs w:val="28"/>
        </w:rPr>
        <w:t>20</w:t>
      </w:r>
      <w:r w:rsidR="00A12374">
        <w:rPr>
          <w:rFonts w:ascii="Times New Roman" w:hAnsi="Times New Roman"/>
          <w:spacing w:val="-2"/>
          <w:sz w:val="28"/>
          <w:szCs w:val="28"/>
        </w:rPr>
        <w:t>24</w:t>
      </w:r>
      <w:r w:rsidR="00A12374"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2374">
        <w:rPr>
          <w:rFonts w:ascii="Times New Roman" w:hAnsi="Times New Roman"/>
          <w:spacing w:val="-2"/>
          <w:sz w:val="28"/>
          <w:szCs w:val="28"/>
        </w:rPr>
        <w:t>год – 77 856 860,51</w:t>
      </w:r>
      <w:r w:rsidR="00A12374" w:rsidRPr="006E5109"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A12374" w:rsidRPr="006E5109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6E5109">
        <w:rPr>
          <w:rFonts w:ascii="Times New Roman" w:hAnsi="Times New Roman"/>
          <w:spacing w:val="-2"/>
          <w:sz w:val="28"/>
          <w:szCs w:val="28"/>
        </w:rPr>
        <w:t>федеральный бюджет – 2 844 996,00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 w:rsidRPr="006E5109">
        <w:rPr>
          <w:rFonts w:ascii="Times New Roman" w:hAnsi="Times New Roman"/>
          <w:spacing w:val="-2"/>
          <w:sz w:val="28"/>
          <w:szCs w:val="28"/>
        </w:rPr>
        <w:t>краевой бюджет – 2</w:t>
      </w:r>
      <w:r>
        <w:rPr>
          <w:rFonts w:ascii="Times New Roman" w:hAnsi="Times New Roman"/>
          <w:spacing w:val="-2"/>
          <w:sz w:val="28"/>
          <w:szCs w:val="28"/>
        </w:rPr>
        <w:t> 112 408,99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местный бюджет – 72 899 455,52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299A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79299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год – 91 777 927,61 руб. из них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1 345 380,00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5 869 269,46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местный бюджет – 84 563 278,15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2026 год- 87 505 275,66 руб. из них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1 347 551,11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444 009,45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местный бюджет – 85 713 715,10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2027 год – 93 409 936,99 руб. из них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бюджет – 1 400 472,66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краевой бюджет – 454 848,80 руб.,</w:t>
      </w:r>
    </w:p>
    <w:p w:rsidR="00A12374" w:rsidRDefault="00A12374" w:rsidP="00A12374">
      <w:pPr>
        <w:shd w:val="clear" w:color="auto" w:fill="FFFFFF"/>
        <w:spacing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местный бюджет – 91 554 615,53 руб.</w:t>
      </w:r>
    </w:p>
    <w:p w:rsidR="00D709BA" w:rsidRPr="0079299A" w:rsidRDefault="00D709BA" w:rsidP="00D709BA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</w:rPr>
      </w:pPr>
      <w:r w:rsidRPr="0079299A">
        <w:rPr>
          <w:rFonts w:ascii="Times New Roman" w:hAnsi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П</w:t>
      </w:r>
      <w:r w:rsidRPr="0079299A">
        <w:rPr>
          <w:rFonts w:ascii="Times New Roman" w:hAnsi="Times New Roman"/>
          <w:sz w:val="28"/>
          <w:szCs w:val="28"/>
        </w:rPr>
        <w:t>одпрограмма 2 рассчитана на период 20</w:t>
      </w:r>
      <w:r>
        <w:rPr>
          <w:rFonts w:ascii="Times New Roman" w:hAnsi="Times New Roman"/>
          <w:sz w:val="28"/>
          <w:szCs w:val="28"/>
        </w:rPr>
        <w:t>21</w:t>
      </w:r>
      <w:r w:rsidRPr="0079299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79299A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9299A">
        <w:rPr>
          <w:rFonts w:ascii="Times New Roman" w:hAnsi="Times New Roman"/>
          <w:sz w:val="28"/>
          <w:szCs w:val="28"/>
        </w:rPr>
        <w:t xml:space="preserve">и предусматривает необходимые дополнения, уточнения, включение мероприятий. Мероприятия и объемы финансирования подпрограммы 2 подлежат ежегодной корректировке с учетом цен, условий и возможностей бюджета Партизанского муниципального </w:t>
      </w:r>
      <w:r w:rsidR="006B7BD8">
        <w:rPr>
          <w:rFonts w:ascii="Times New Roman" w:hAnsi="Times New Roman"/>
          <w:sz w:val="28"/>
          <w:szCs w:val="28"/>
        </w:rPr>
        <w:t>округа</w:t>
      </w:r>
      <w:r w:rsidRPr="007929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63AF3">
        <w:rPr>
          <w:rFonts w:ascii="Times New Roman" w:hAnsi="Times New Roman"/>
          <w:sz w:val="28"/>
          <w:szCs w:val="28"/>
        </w:rPr>
        <w:t xml:space="preserve">Ресурсное обеспечение представлено в </w:t>
      </w:r>
      <w:r>
        <w:rPr>
          <w:rFonts w:ascii="Times New Roman" w:hAnsi="Times New Roman"/>
          <w:sz w:val="28"/>
          <w:szCs w:val="28"/>
        </w:rPr>
        <w:t xml:space="preserve">Приложение  </w:t>
      </w:r>
      <w:r w:rsidR="006B7BD8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</w:t>
      </w:r>
      <w:r w:rsidR="00D63AF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</w:p>
    <w:p w:rsidR="00123054" w:rsidRPr="005D39F9" w:rsidRDefault="00D709BA" w:rsidP="005D39F9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5D39F9">
        <w:rPr>
          <w:rFonts w:ascii="Times New Roman" w:hAnsi="Times New Roman"/>
          <w:b/>
          <w:color w:val="000000"/>
          <w:sz w:val="28"/>
          <w:szCs w:val="28"/>
        </w:rPr>
        <w:t>План реализации подпрограммы 2</w:t>
      </w:r>
    </w:p>
    <w:p w:rsidR="00123054" w:rsidRDefault="00D709BA" w:rsidP="00D709BA">
      <w:pPr>
        <w:shd w:val="clear" w:color="auto" w:fill="FFFFFF"/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реализации подпрограммы представлен в приложение № </w:t>
      </w:r>
      <w:r w:rsidR="00D63AF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программы.</w:t>
      </w:r>
    </w:p>
    <w:p w:rsidR="00123054" w:rsidRPr="00D709BA" w:rsidRDefault="00951489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D709BA" w:rsidRPr="00D709BA">
        <w:rPr>
          <w:rFonts w:ascii="Times New Roman" w:hAnsi="Times New Roman"/>
          <w:b/>
          <w:color w:val="000000"/>
          <w:sz w:val="28"/>
          <w:szCs w:val="28"/>
        </w:rPr>
        <w:t>7. Механизм реализации подпрограммы</w:t>
      </w:r>
      <w:r w:rsidR="00D63AF3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:rsidR="00D709BA" w:rsidRPr="00E46ABA" w:rsidRDefault="00D709BA" w:rsidP="00D709BA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 основных мероприятий программы</w:t>
      </w:r>
    </w:p>
    <w:p w:rsidR="00D709BA" w:rsidRPr="00E46ABA" w:rsidRDefault="00D709BA" w:rsidP="00D709B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работ, услуг для обеспечения государственным и муниципальных нужд» и предусматривает выполнение основных мероприятий: </w:t>
      </w:r>
    </w:p>
    <w:p w:rsidR="00D709BA" w:rsidRPr="00E46ABA" w:rsidRDefault="00D709BA" w:rsidP="00D709B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1. Укрепление материально-технической базы муниципальных учреждений  культуры Партизанского муниципального </w:t>
      </w:r>
      <w:r w:rsidR="00D63AF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CF01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приобретение оборудования, музыкальных инструментов. </w:t>
      </w:r>
    </w:p>
    <w:p w:rsidR="00D709BA" w:rsidRPr="00E46ABA" w:rsidRDefault="00D709BA" w:rsidP="00D709B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2. Проведение социально-значимых культурно-массовых мероприятий предусматривает  проведение:</w:t>
      </w:r>
    </w:p>
    <w:p w:rsidR="00D709BA" w:rsidRPr="00E46ABA" w:rsidRDefault="00D709BA" w:rsidP="00D709B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ценностей;</w:t>
      </w:r>
    </w:p>
    <w:p w:rsidR="00D709BA" w:rsidRPr="00E46ABA" w:rsidRDefault="00D709BA" w:rsidP="00D709B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 xml:space="preserve"> - мероприятий, направленных на укрепление гражданского единства и гармонизацию межнациональных отношений;</w:t>
      </w:r>
    </w:p>
    <w:p w:rsidR="00D709BA" w:rsidRPr="00E46ABA" w:rsidRDefault="00D709BA" w:rsidP="00D709B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мероприятий, направленных на популяризацию объектов культурного наследия;</w:t>
      </w:r>
    </w:p>
    <w:p w:rsidR="00D709BA" w:rsidRPr="00E46ABA" w:rsidRDefault="00D709BA" w:rsidP="00D709B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BA">
        <w:rPr>
          <w:rFonts w:ascii="Times New Roman" w:eastAsia="Times New Roman" w:hAnsi="Times New Roman"/>
          <w:sz w:val="28"/>
          <w:szCs w:val="28"/>
          <w:lang w:eastAsia="ru-RU"/>
        </w:rPr>
        <w:t>- мероприятий направленных на удовлетворение духовно-нравственных и художественно-э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стетической потребности жителей.</w:t>
      </w: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5D39F9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_______________________________</w:t>
      </w: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  <w:sectPr w:rsidR="006B7BD8" w:rsidSect="00951489">
          <w:pgSz w:w="11906" w:h="16838"/>
          <w:pgMar w:top="680" w:right="680" w:bottom="737" w:left="1701" w:header="709" w:footer="709" w:gutter="0"/>
          <w:cols w:space="708"/>
          <w:docGrid w:linePitch="360"/>
        </w:sectPr>
      </w:pPr>
    </w:p>
    <w:p w:rsidR="006B7BD8" w:rsidRDefault="006B7BD8" w:rsidP="003D5AD1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123054" w:rsidRDefault="00123054" w:rsidP="001B34B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23054" w:rsidRDefault="00123054" w:rsidP="001B34B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7747" w:type="dxa"/>
        <w:tblInd w:w="93" w:type="dxa"/>
        <w:tblLook w:val="04A0" w:firstRow="1" w:lastRow="0" w:firstColumn="1" w:lastColumn="0" w:noHBand="0" w:noVBand="1"/>
      </w:tblPr>
      <w:tblGrid>
        <w:gridCol w:w="2037"/>
        <w:gridCol w:w="663"/>
        <w:gridCol w:w="1400"/>
        <w:gridCol w:w="386"/>
        <w:gridCol w:w="457"/>
        <w:gridCol w:w="786"/>
        <w:gridCol w:w="149"/>
        <w:gridCol w:w="935"/>
        <w:gridCol w:w="62"/>
        <w:gridCol w:w="1146"/>
        <w:gridCol w:w="10"/>
        <w:gridCol w:w="1135"/>
        <w:gridCol w:w="1145"/>
        <w:gridCol w:w="1145"/>
        <w:gridCol w:w="1145"/>
        <w:gridCol w:w="1145"/>
        <w:gridCol w:w="28"/>
        <w:gridCol w:w="269"/>
        <w:gridCol w:w="835"/>
        <w:gridCol w:w="270"/>
        <w:gridCol w:w="141"/>
        <w:gridCol w:w="1109"/>
        <w:gridCol w:w="236"/>
        <w:gridCol w:w="965"/>
        <w:gridCol w:w="236"/>
      </w:tblGrid>
      <w:tr w:rsidR="006B7BD8" w:rsidRPr="006B7BD8" w:rsidTr="00A12374">
        <w:trPr>
          <w:gridAfter w:val="1"/>
          <w:wAfter w:w="236" w:type="dxa"/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"Приложение  к подпрограмме 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gridAfter w:val="1"/>
          <w:wAfter w:w="236" w:type="dxa"/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"Развит</w:t>
            </w:r>
            <w:r w:rsidR="0031790F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 учреждений культуры </w:t>
            </w:r>
            <w:proofErr w:type="gramStart"/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Партизанского</w:t>
            </w:r>
            <w:proofErr w:type="gramEnd"/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gridAfter w:val="1"/>
          <w:wAfter w:w="236" w:type="dxa"/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  <w:r w:rsidR="00CF01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</w:t>
            </w:r>
            <w:proofErr w:type="gramStart"/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</w:t>
            </w:r>
            <w:proofErr w:type="gramEnd"/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gridAfter w:val="1"/>
          <w:wAfter w:w="236" w:type="dxa"/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программы "Развитие культуры </w:t>
            </w:r>
            <w:proofErr w:type="gramStart"/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Партизанского</w:t>
            </w:r>
            <w:proofErr w:type="gramEnd"/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gridAfter w:val="1"/>
          <w:wAfter w:w="236" w:type="dxa"/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  <w:r w:rsidR="00CF01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" на 2021-2027 годы"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462" w:type="dxa"/>
              <w:tblLook w:val="04A0" w:firstRow="1" w:lastRow="0" w:firstColumn="1" w:lastColumn="0" w:noHBand="0" w:noVBand="1"/>
            </w:tblPr>
            <w:tblGrid>
              <w:gridCol w:w="3822"/>
              <w:gridCol w:w="1640"/>
            </w:tblGrid>
            <w:tr w:rsidR="0031790F" w:rsidRPr="00280AF1" w:rsidTr="0031790F">
              <w:trPr>
                <w:trHeight w:val="5"/>
              </w:trPr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1790F" w:rsidRPr="000A17D0" w:rsidRDefault="0031790F" w:rsidP="0031790F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0A17D0">
                    <w:rPr>
                      <w:rFonts w:ascii="Times New Roman" w:hAnsi="Times New Roman"/>
                    </w:rPr>
                    <w:t xml:space="preserve">от 14.10.2020 №  1111 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1790F" w:rsidRPr="000A17D0" w:rsidRDefault="0031790F" w:rsidP="0031790F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1790F" w:rsidTr="0031790F">
              <w:trPr>
                <w:trHeight w:val="5"/>
              </w:trPr>
              <w:tc>
                <w:tcPr>
                  <w:tcW w:w="5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1790F" w:rsidRPr="000A17D0" w:rsidRDefault="0031790F" w:rsidP="0031790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0A17D0">
                    <w:rPr>
                      <w:rFonts w:ascii="Times New Roman" w:hAnsi="Times New Roman"/>
                    </w:rPr>
                    <w:t>(в редакции от   21 .03.2023 № 211, 19.09.2023 № 837</w:t>
                  </w:r>
                  <w:r w:rsidR="000A17D0" w:rsidRPr="000A17D0">
                    <w:rPr>
                      <w:rFonts w:ascii="Times New Roman" w:hAnsi="Times New Roman"/>
                    </w:rPr>
                    <w:t>, 22.03.2024 № 293</w:t>
                  </w:r>
                  <w:r w:rsidR="00A12374">
                    <w:rPr>
                      <w:rFonts w:ascii="Times New Roman" w:hAnsi="Times New Roman"/>
                    </w:rPr>
                    <w:t xml:space="preserve">, </w:t>
                  </w:r>
                  <w:r w:rsidR="002B514E">
                    <w:rPr>
                      <w:rFonts w:ascii="Times New Roman" w:hAnsi="Times New Roman"/>
                    </w:rPr>
                    <w:t>21.</w:t>
                  </w:r>
                  <w:r w:rsidR="00A12374">
                    <w:rPr>
                      <w:rFonts w:ascii="Times New Roman" w:hAnsi="Times New Roman"/>
                    </w:rPr>
                    <w:t>03.2025 №</w:t>
                  </w:r>
                  <w:r w:rsidR="002B514E">
                    <w:rPr>
                      <w:rFonts w:ascii="Times New Roman" w:hAnsi="Times New Roman"/>
                    </w:rPr>
                    <w:t xml:space="preserve"> 313</w:t>
                  </w:r>
                  <w:r w:rsidRPr="000A17D0">
                    <w:rPr>
                      <w:rFonts w:ascii="Times New Roman" w:hAnsi="Times New Roman"/>
                    </w:rPr>
                    <w:t>)</w:t>
                  </w:r>
                </w:p>
                <w:p w:rsidR="0031790F" w:rsidRPr="000A17D0" w:rsidRDefault="0031790F" w:rsidP="0031790F">
                  <w:pPr>
                    <w:spacing w:line="240" w:lineRule="auto"/>
                    <w:ind w:firstLine="0"/>
                    <w:jc w:val="left"/>
                  </w:pPr>
                </w:p>
              </w:tc>
            </w:tr>
          </w:tbl>
          <w:p w:rsidR="006B7BD8" w:rsidRPr="006B7BD8" w:rsidRDefault="006B7BD8" w:rsidP="003179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BD8" w:rsidRPr="006B7BD8" w:rsidRDefault="006B7BD8" w:rsidP="003179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BD8" w:rsidRPr="006B7BD8" w:rsidRDefault="006B7BD8" w:rsidP="003074E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BD8" w:rsidRPr="006B7BD8" w:rsidRDefault="006B7BD8" w:rsidP="003074E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gridAfter w:val="1"/>
          <w:wAfter w:w="236" w:type="dxa"/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1C7801" w:rsidRDefault="001C7801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</w:t>
            </w:r>
            <w:r w:rsidR="006B7BD8" w:rsidRPr="001C78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Ресурсное обеспечение подпрограммы 2 "Развитие учреждений культуры </w:t>
            </w:r>
            <w:proofErr w:type="gramStart"/>
            <w:r w:rsidR="006B7BD8" w:rsidRPr="001C7801">
              <w:rPr>
                <w:rFonts w:ascii="Times New Roman" w:eastAsia="Times New Roman" w:hAnsi="Times New Roman"/>
                <w:color w:val="000000"/>
                <w:lang w:eastAsia="ru-RU"/>
              </w:rPr>
              <w:t>Партизанского</w:t>
            </w:r>
            <w:proofErr w:type="gramEnd"/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1C7801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8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муниципального округа</w:t>
            </w:r>
            <w:r w:rsidR="00CF0185" w:rsidRPr="001C78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C78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F0185" w:rsidRPr="001C7801">
              <w:rPr>
                <w:rFonts w:ascii="Times New Roman" w:eastAsia="Times New Roman" w:hAnsi="Times New Roman"/>
                <w:color w:val="000000"/>
                <w:lang w:eastAsia="ru-RU"/>
              </w:rPr>
              <w:t>Приморского края</w:t>
            </w:r>
            <w:r w:rsidRPr="001C78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муниципальной программы "Развитие культуры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Партизанского муниципального округа</w:t>
            </w:r>
            <w:r w:rsidR="001C78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6B7BD8">
              <w:rPr>
                <w:rFonts w:ascii="Times New Roman" w:eastAsia="Times New Roman" w:hAnsi="Times New Roman"/>
                <w:color w:val="000000"/>
                <w:lang w:eastAsia="ru-RU"/>
              </w:rPr>
              <w:t>" на 2021-2027 годы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B7BD8" w:rsidRPr="006B7BD8" w:rsidTr="00A12374">
        <w:trPr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BD8" w:rsidRPr="006B7BD8" w:rsidRDefault="006B7BD8" w:rsidP="006B7BD8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9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Расходы, годы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A12374" w:rsidRPr="00A12374" w:rsidTr="00A12374">
        <w:trPr>
          <w:gridAfter w:val="5"/>
          <w:wAfter w:w="2687" w:type="dxa"/>
          <w:trHeight w:val="57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A12374" w:rsidRPr="00A12374" w:rsidTr="00A12374">
        <w:trPr>
          <w:gridAfter w:val="5"/>
          <w:wAfter w:w="2687" w:type="dxa"/>
          <w:trHeight w:val="17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 "Развитие учреждений культуры Партизанского муниципального округа Приморского края"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457 000 797,20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33 375 881,79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31 542 662,46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41 532 252,18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77 856 860,51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91 777 927,61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87 505 275,66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93 409 936,99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A1237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A12374" w:rsidRPr="00A12374" w:rsidTr="00A12374">
        <w:trPr>
          <w:gridAfter w:val="5"/>
          <w:wAfter w:w="2687" w:type="dxa"/>
          <w:trHeight w:val="5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1 Дворцы и дома культуры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275 694 198,99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17 544 910,50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15 013 861,88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19 144 476,97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48 549 432,90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56 489 181,67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57 528 134,32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61 424 200,75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A1237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163 138 442,22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8 184 165,58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8 590 685,82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11 311 635,35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27 951 955,47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32 900 000,00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35 600 000,00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38 600 000,00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"ДК" </w:t>
            </w: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ПМО</w:t>
            </w:r>
          </w:p>
        </w:tc>
      </w:tr>
      <w:tr w:rsidR="00A12374" w:rsidRPr="00A12374" w:rsidTr="00A12374">
        <w:trPr>
          <w:gridAfter w:val="5"/>
          <w:wAfter w:w="2687" w:type="dxa"/>
          <w:trHeight w:val="9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244 979,72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18 224,05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21 865,32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18 251,25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36 639,10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49 154 991,05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2 456 414,36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2 709 173,86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3 289 713,40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8 430 755,43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9 850 600,00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10 761 134,00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11 657 200,00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1 003 082,80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1 003 082,80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345 935,10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345 935,10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1 589 230,97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83 412,00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75 536,28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300 282,69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30 188 228,78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619 074,31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1 087 257,77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1 743 260,00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5 830 020,00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6 823 870,90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7 028 587,03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7 056 158,77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9 586 876,08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1 496 358,25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539 995,32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428 147,00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1 094 521,47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2 572 598,77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1 741 413,29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1 713 841,98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2 702 830,32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172 270,00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141 198,00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188 560,76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870 801,56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Автострахование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185 824,27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3 068,47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2 508,44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15 593,36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14 654,00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3 152 076,60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1 438 028,00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268 777,00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256 277,00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1 137 565,00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51 429,60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6 342 901,08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517 812,68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493 864,07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688 038,85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1 499 503,08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2 123 682,40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55808010320144000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8 058 800,00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1 553 000,00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1 083 000,00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1 036 800,00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2 Музеи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23 361 691,62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2 107 828,18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1 905 063,44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2 802 100,00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3 593 300,00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3 798 200,00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4 169 600,00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4 985 600,00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A1237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14 369 373,59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1 235 386,43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1 149 587,16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1 733 000,00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2 154 400,00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2 585 000,00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3 212 000,00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"ИКМ"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9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16 197,06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1 197,06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4 339 863,00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373 086,72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347 176,28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523 600,00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694 600,00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781 000,00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380 227,25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45 605,95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40 397,81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51 223,49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2 519 355,31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116 067,15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206 532,97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293 883,81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471 295,00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485 433,85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495 142,53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869 517,87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137 297,37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87 961,22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90 209,28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86 050,00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251 550,00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47 050,00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31 100,00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148 982,00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52 914,00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9 408,00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83 860,00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308 825,54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74 223,50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54 483,42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58 990,00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48 705,00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34 566,15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24 857,47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157 800,00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3 Библиотеки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139 150 109,09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13 089 696,83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14 317 425,32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17 921 000,00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20 720 600,00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24 052 762,99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23 960 571,69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25 088 052,26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A1237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93 226 725,47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8 815 158,42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9 823 999,10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11 857 461,65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13 859 106,30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15 738 000,00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16 133 000,00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"ЦБС"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9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278 822,07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27 333,55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50 149,04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35 703,27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15 636,21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28 164 153,31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2 647 654,44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2 961 140,30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3 572 835,08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4 176 357,49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4 800 000,00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4 872 166,00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5 134 000,00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1 805 813,16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168 418,20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207 138,28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255 256,68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6 285 854,05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693 730,94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604 248,16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988 059,78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947 997,15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990 657,02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1 020 376,73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1 040 784,27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3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Аренда безвозмездного пользования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256 450,90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256 450,90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4 322 154,90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150 508,37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205 473,79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493 945,61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629 338,80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1 310 791,38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776 928,96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755 167,99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1 515 063,76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94 167,87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185 425,99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183 785,86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219 984,04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231 700,00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15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сре</w:t>
            </w:r>
            <w:proofErr w:type="gramStart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дств дл</w:t>
            </w:r>
            <w:proofErr w:type="gramEnd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 предотвращения распространения новой </w:t>
            </w:r>
            <w:proofErr w:type="spellStart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короновирусной</w:t>
            </w:r>
            <w:proofErr w:type="spellEnd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инфекции COVID-19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829 170,48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285 948,00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68 097,00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125 455,00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303 248,68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46 421,80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2 014 000,99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100 977,04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125 953,66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117 302,85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280 674,65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468 892,79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460 100,00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460 100,00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5580801320144200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431 900,00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85 800,00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85 800,00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00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Субсидия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558080103201S2540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32 983,54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7 003,39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"ЦБС"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1260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558080103201S2540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1 066 467,89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226 442,89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205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558080103201L5190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4 931 811,78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1 620 939,76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1 623 555,56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1 687 316,46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"ЦБС"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885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558080103201L5190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151 911,71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50 132,16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50 213,06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51 566,49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1350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558080103201L4670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4 871 030,03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1 484 130,03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3 386 900,00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"ДК"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795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558080103201L4670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24 104,07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7 344,15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16 759,92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103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Строительство, реконструкция, ремонт объектов культуры (в </w:t>
            </w:r>
            <w:proofErr w:type="spellStart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проектно-изыскательные </w:t>
            </w: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работы) находящиеся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558080103201S2050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5 425 704,70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5 425 704,70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"ДК"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1950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558080103201S2050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167 805,30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167 805,30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190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Выполнение работ в рамках реализации проектов инициативного бюджетирования по направлению "Молодежный бюджет" по проекту "Ремонт сценической площадки, расположенной на административной площади </w:t>
            </w:r>
            <w:proofErr w:type="spellStart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Start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ладимиро</w:t>
            </w:r>
            <w:proofErr w:type="spellEnd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-Александровское по улице Комсомольская, 45А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558080103201S2752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1 402 499,99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1 402 499,99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"ДК"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1815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558080103201S2752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14 166,67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14 166,67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государственную поддержку лучшим работникам сельских учреждений культуры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5580801032A255194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"ДК" ПМО, МКУ "ИКМ" ПМО, МКУ "ЦБС"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645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5580801032A255194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12 949,92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10 909,10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2 040,82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54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5580801032A255194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9 154,02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9 090,90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63,12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300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государственную поддержку лучшим  сельским учреждениям культуры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5580801032A255195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lang w:eastAsia="ru-RU"/>
              </w:rPr>
              <w:t>МКУ "ДК" ПМО, МКУ "ИКМ" ПМО, МКУ "ЦБС" ПМО</w:t>
            </w:r>
          </w:p>
        </w:tc>
      </w:tr>
      <w:tr w:rsidR="00A12374" w:rsidRPr="00A12374" w:rsidTr="00A12374">
        <w:trPr>
          <w:gridAfter w:val="5"/>
          <w:wAfter w:w="2687" w:type="dxa"/>
          <w:trHeight w:val="570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5580801032A255195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36 808,91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32 727,27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4 081,64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2374" w:rsidRPr="00A12374" w:rsidTr="00A12374">
        <w:trPr>
          <w:gridAfter w:val="5"/>
          <w:wAfter w:w="2687" w:type="dxa"/>
          <w:trHeight w:val="690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5580801032A255195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27 398,97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27 272,73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126,24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374" w:rsidRPr="00A12374" w:rsidRDefault="00A12374" w:rsidP="00A1237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A17D0" w:rsidRDefault="000A17D0" w:rsidP="005A6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0A17D0" w:rsidSect="006B7BD8">
          <w:pgSz w:w="16838" w:h="11906" w:orient="landscape"/>
          <w:pgMar w:top="680" w:right="737" w:bottom="1701" w:left="68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A2C99" w:rsidRPr="007E56B6" w:rsidRDefault="00CA2C99" w:rsidP="00CA2C99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</w:t>
      </w:r>
      <w:r w:rsidRPr="007E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D63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CA2C99" w:rsidRPr="007E56B6" w:rsidRDefault="00CA2C99" w:rsidP="009C7D3E">
      <w:pPr>
        <w:spacing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7E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муниципальной программе «Развитие культуры Партизанского муниципального </w:t>
      </w:r>
      <w:r w:rsidR="00307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C7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7E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2021-2027 годы</w:t>
      </w:r>
    </w:p>
    <w:p w:rsidR="00CA2C99" w:rsidRDefault="00EE375C" w:rsidP="00CA2C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от 14.10.2020 № 1111</w:t>
      </w:r>
    </w:p>
    <w:p w:rsidR="003074E6" w:rsidRDefault="0054767D" w:rsidP="00CA2C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(в редакции от   </w:t>
      </w:r>
      <w:r w:rsidR="00D664F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.03.2023 № </w:t>
      </w:r>
      <w:r w:rsidR="00D664F3">
        <w:rPr>
          <w:rFonts w:ascii="Times New Roman" w:hAnsi="Times New Roman"/>
          <w:sz w:val="28"/>
          <w:szCs w:val="28"/>
        </w:rPr>
        <w:t>211</w:t>
      </w:r>
      <w:r w:rsidR="003074E6">
        <w:rPr>
          <w:rFonts w:ascii="Times New Roman" w:hAnsi="Times New Roman"/>
          <w:sz w:val="28"/>
          <w:szCs w:val="28"/>
        </w:rPr>
        <w:t xml:space="preserve">,    </w:t>
      </w:r>
      <w:proofErr w:type="gramEnd"/>
    </w:p>
    <w:p w:rsidR="00A12374" w:rsidRDefault="003074E6" w:rsidP="00CA2C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19.09.2023 №</w:t>
      </w:r>
      <w:r w:rsidR="001B6CDA">
        <w:rPr>
          <w:rFonts w:ascii="Times New Roman" w:hAnsi="Times New Roman"/>
          <w:sz w:val="28"/>
          <w:szCs w:val="28"/>
        </w:rPr>
        <w:t xml:space="preserve"> 837</w:t>
      </w:r>
      <w:r w:rsidR="000A17D0">
        <w:rPr>
          <w:rFonts w:ascii="Times New Roman" w:hAnsi="Times New Roman"/>
          <w:sz w:val="28"/>
          <w:szCs w:val="28"/>
        </w:rPr>
        <w:t>, 22.03.2024 № 293</w:t>
      </w:r>
      <w:r w:rsidR="00A12374">
        <w:rPr>
          <w:rFonts w:ascii="Times New Roman" w:hAnsi="Times New Roman"/>
          <w:sz w:val="28"/>
          <w:szCs w:val="28"/>
        </w:rPr>
        <w:t xml:space="preserve">,  </w:t>
      </w:r>
    </w:p>
    <w:p w:rsidR="00CA2C99" w:rsidRDefault="00A12374" w:rsidP="00CA2C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="002B514E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03.2025 №</w:t>
      </w:r>
      <w:r w:rsidR="002B514E">
        <w:rPr>
          <w:rFonts w:ascii="Times New Roman" w:hAnsi="Times New Roman"/>
          <w:sz w:val="28"/>
          <w:szCs w:val="28"/>
        </w:rPr>
        <w:t xml:space="preserve"> 313</w:t>
      </w:r>
      <w:r w:rsidR="0054767D">
        <w:rPr>
          <w:rFonts w:ascii="Times New Roman" w:hAnsi="Times New Roman"/>
          <w:sz w:val="28"/>
          <w:szCs w:val="28"/>
        </w:rPr>
        <w:t>)</w:t>
      </w:r>
      <w:proofErr w:type="gramEnd"/>
    </w:p>
    <w:p w:rsidR="00CA2C99" w:rsidRDefault="00CA2C99" w:rsidP="00CA2C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4A3B71" w:rsidRDefault="004A3B71" w:rsidP="004A3B71">
      <w:pPr>
        <w:tabs>
          <w:tab w:val="left" w:pos="2984"/>
          <w:tab w:val="center" w:pos="5117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П</w:t>
      </w:r>
      <w:r w:rsidR="00CA2C99" w:rsidRPr="004A3B71">
        <w:rPr>
          <w:rFonts w:ascii="Times New Roman" w:hAnsi="Times New Roman"/>
          <w:b/>
          <w:sz w:val="28"/>
          <w:szCs w:val="28"/>
        </w:rPr>
        <w:t>одпрограммы 3</w:t>
      </w:r>
      <w:r w:rsidR="00CA2C99" w:rsidRPr="00BC29F8">
        <w:rPr>
          <w:rFonts w:ascii="Times New Roman" w:hAnsi="Times New Roman"/>
          <w:sz w:val="28"/>
          <w:szCs w:val="28"/>
        </w:rPr>
        <w:t xml:space="preserve"> </w:t>
      </w:r>
    </w:p>
    <w:p w:rsidR="003B7A95" w:rsidRDefault="00CA2C99" w:rsidP="00CA2C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Организация трудоустройства детей и подростков в учреждениях культуры Партизанского муниципального </w:t>
      </w:r>
      <w:r w:rsidR="003074E6">
        <w:rPr>
          <w:rFonts w:ascii="Times New Roman" w:hAnsi="Times New Roman"/>
          <w:sz w:val="28"/>
          <w:szCs w:val="28"/>
        </w:rPr>
        <w:t>округа</w:t>
      </w:r>
      <w:r w:rsidR="001C7801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BC29F8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 Партизанского муниципального </w:t>
      </w:r>
      <w:r w:rsidR="00D63AF3">
        <w:rPr>
          <w:rFonts w:ascii="Times New Roman" w:hAnsi="Times New Roman"/>
          <w:sz w:val="28"/>
          <w:szCs w:val="28"/>
        </w:rPr>
        <w:t>округ</w:t>
      </w:r>
      <w:r w:rsidRPr="00BC29F8">
        <w:rPr>
          <w:rFonts w:ascii="Times New Roman" w:hAnsi="Times New Roman"/>
          <w:sz w:val="28"/>
          <w:szCs w:val="28"/>
        </w:rPr>
        <w:t>а</w:t>
      </w:r>
      <w:r w:rsidR="001C7801">
        <w:rPr>
          <w:rFonts w:ascii="Times New Roman" w:hAnsi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CA2C99" w:rsidRDefault="00CA2C99" w:rsidP="00CA2C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29F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BC29F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 годы</w:t>
      </w:r>
    </w:p>
    <w:p w:rsidR="00E54437" w:rsidRDefault="00E54437" w:rsidP="00CA2C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437" w:rsidRDefault="00E54437" w:rsidP="00E54437">
      <w:pPr>
        <w:tabs>
          <w:tab w:val="left" w:pos="1866"/>
          <w:tab w:val="center" w:pos="5117"/>
        </w:tabs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Паспорт подпрограммы 3</w:t>
      </w:r>
    </w:p>
    <w:p w:rsidR="0074226E" w:rsidRPr="00E54437" w:rsidRDefault="0074226E" w:rsidP="00E54437">
      <w:pPr>
        <w:tabs>
          <w:tab w:val="left" w:pos="1866"/>
          <w:tab w:val="center" w:pos="5117"/>
        </w:tabs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CA2C99" w:rsidRPr="00BC29F8" w:rsidTr="00C50873">
        <w:trPr>
          <w:trHeight w:val="1024"/>
        </w:trPr>
        <w:tc>
          <w:tcPr>
            <w:tcW w:w="3227" w:type="dxa"/>
          </w:tcPr>
          <w:p w:rsidR="00CA2C99" w:rsidRPr="00BC29F8" w:rsidRDefault="009A4B6C" w:rsidP="0074226E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  <w:r w:rsidR="00CA2C99" w:rsidRPr="00BC29F8">
              <w:rPr>
                <w:rFonts w:ascii="Times New Roman" w:hAnsi="Times New Roman"/>
              </w:rPr>
              <w:t xml:space="preserve"> подпрограммы</w:t>
            </w:r>
          </w:p>
        </w:tc>
        <w:tc>
          <w:tcPr>
            <w:tcW w:w="6662" w:type="dxa"/>
          </w:tcPr>
          <w:p w:rsidR="00CA2C99" w:rsidRPr="00BC29F8" w:rsidRDefault="009A4B6C" w:rsidP="003074E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A2C99" w:rsidRPr="00BC29F8">
              <w:rPr>
                <w:rFonts w:ascii="Times New Roman" w:hAnsi="Times New Roman"/>
              </w:rPr>
              <w:t>униципально</w:t>
            </w:r>
            <w:r>
              <w:rPr>
                <w:rFonts w:ascii="Times New Roman" w:hAnsi="Times New Roman"/>
              </w:rPr>
              <w:t>е</w:t>
            </w:r>
            <w:r w:rsidR="00CA2C99" w:rsidRPr="00BC29F8">
              <w:rPr>
                <w:rFonts w:ascii="Times New Roman" w:hAnsi="Times New Roman"/>
              </w:rPr>
              <w:t xml:space="preserve"> казенно</w:t>
            </w:r>
            <w:r w:rsidR="00CA2C99">
              <w:rPr>
                <w:rFonts w:ascii="Times New Roman" w:hAnsi="Times New Roman"/>
              </w:rPr>
              <w:t>го</w:t>
            </w:r>
            <w:r w:rsidR="00CA2C99" w:rsidRPr="00BC29F8">
              <w:rPr>
                <w:rFonts w:ascii="Times New Roman" w:hAnsi="Times New Roman"/>
              </w:rPr>
              <w:t xml:space="preserve"> учреждени</w:t>
            </w:r>
            <w:r w:rsidR="00CA2C99">
              <w:rPr>
                <w:rFonts w:ascii="Times New Roman" w:hAnsi="Times New Roman"/>
              </w:rPr>
              <w:t>я</w:t>
            </w:r>
            <w:r w:rsidR="00CA2C99" w:rsidRPr="00BC29F8">
              <w:rPr>
                <w:rFonts w:ascii="Times New Roman" w:hAnsi="Times New Roman"/>
              </w:rPr>
              <w:t xml:space="preserve"> «Управление культуры» Партизанского муниципального </w:t>
            </w:r>
            <w:r w:rsidR="003074E6">
              <w:rPr>
                <w:rFonts w:ascii="Times New Roman" w:hAnsi="Times New Roman"/>
              </w:rPr>
              <w:t>округа</w:t>
            </w:r>
            <w:r w:rsidR="001C7801">
              <w:rPr>
                <w:rFonts w:ascii="Times New Roman" w:hAnsi="Times New Roman"/>
              </w:rPr>
              <w:t xml:space="preserve"> Приморского края</w:t>
            </w:r>
          </w:p>
        </w:tc>
      </w:tr>
      <w:tr w:rsidR="00CA2C99" w:rsidRPr="00BC29F8" w:rsidTr="00C50873">
        <w:trPr>
          <w:trHeight w:val="1160"/>
        </w:trPr>
        <w:tc>
          <w:tcPr>
            <w:tcW w:w="3227" w:type="dxa"/>
            <w:tcBorders>
              <w:bottom w:val="single" w:sz="4" w:space="0" w:color="auto"/>
            </w:tcBorders>
          </w:tcPr>
          <w:p w:rsidR="00CA2C99" w:rsidRPr="00BC29F8" w:rsidRDefault="009A4B6C" w:rsidP="0074226E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</w:t>
            </w:r>
            <w:r w:rsidR="00CA2C99" w:rsidRPr="00BC29F8">
              <w:rPr>
                <w:rFonts w:ascii="Times New Roman" w:hAnsi="Times New Roman"/>
              </w:rPr>
              <w:t>сполнители  подпрограммы</w:t>
            </w:r>
            <w:r w:rsidR="00A12374">
              <w:rPr>
                <w:rFonts w:ascii="Times New Roman" w:hAnsi="Times New Roman"/>
              </w:rPr>
              <w:t xml:space="preserve"> 3</w:t>
            </w:r>
          </w:p>
          <w:p w:rsidR="00CA2C99" w:rsidRPr="00BC29F8" w:rsidRDefault="00CA2C99" w:rsidP="00E5443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A2C99" w:rsidRPr="00BC29F8" w:rsidRDefault="00CA2C99" w:rsidP="008A136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BC29F8">
              <w:rPr>
                <w:rFonts w:ascii="Times New Roman" w:hAnsi="Times New Roman"/>
              </w:rPr>
              <w:t xml:space="preserve">Муниципальное бюджетное образовательное учреждение дополнительного образования «Детская школа искусств» Партизанского муниципального </w:t>
            </w:r>
            <w:r w:rsidR="003074E6">
              <w:rPr>
                <w:rFonts w:ascii="Times New Roman" w:hAnsi="Times New Roman"/>
              </w:rPr>
              <w:t>округа</w:t>
            </w:r>
            <w:r w:rsidR="001C7801">
              <w:rPr>
                <w:rFonts w:ascii="Times New Roman" w:hAnsi="Times New Roman"/>
              </w:rPr>
              <w:t xml:space="preserve"> Приморского края</w:t>
            </w:r>
            <w:r>
              <w:rPr>
                <w:rFonts w:ascii="Times New Roman" w:hAnsi="Times New Roman"/>
              </w:rPr>
              <w:t xml:space="preserve">, </w:t>
            </w:r>
            <w:r w:rsidRPr="00BC29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муниципальное казенное учреждение «</w:t>
            </w:r>
            <w:r w:rsidR="001C7801">
              <w:rPr>
                <w:rFonts w:ascii="Times New Roman" w:hAnsi="Times New Roman"/>
              </w:rPr>
              <w:t>Дворец</w:t>
            </w:r>
            <w:r>
              <w:rPr>
                <w:rFonts w:ascii="Times New Roman" w:hAnsi="Times New Roman"/>
              </w:rPr>
              <w:t xml:space="preserve"> культуры» Партизанского муниципального </w:t>
            </w:r>
            <w:r w:rsidR="003074E6">
              <w:rPr>
                <w:rFonts w:ascii="Times New Roman" w:hAnsi="Times New Roman"/>
              </w:rPr>
              <w:t>округа</w:t>
            </w:r>
            <w:r w:rsidR="001C7801">
              <w:rPr>
                <w:rFonts w:ascii="Times New Roman" w:hAnsi="Times New Roman"/>
              </w:rPr>
              <w:t xml:space="preserve"> Приморского края</w:t>
            </w:r>
            <w:r>
              <w:rPr>
                <w:rFonts w:ascii="Times New Roman" w:hAnsi="Times New Roman"/>
              </w:rPr>
              <w:t>,  муниципальное казенное учреждение «</w:t>
            </w:r>
            <w:r w:rsidR="001C780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сторико-краеведческий музей» Партизанского муниципального </w:t>
            </w:r>
            <w:r w:rsidR="003074E6">
              <w:rPr>
                <w:rFonts w:ascii="Times New Roman" w:hAnsi="Times New Roman"/>
              </w:rPr>
              <w:t>округа</w:t>
            </w:r>
            <w:r w:rsidR="001C7801">
              <w:rPr>
                <w:rFonts w:ascii="Times New Roman" w:hAnsi="Times New Roman"/>
              </w:rPr>
              <w:t xml:space="preserve"> Приморского края</w:t>
            </w:r>
            <w:r>
              <w:rPr>
                <w:rFonts w:ascii="Times New Roman" w:hAnsi="Times New Roman"/>
              </w:rPr>
              <w:t>, муниципальное казенное учреждение «</w:t>
            </w:r>
            <w:r w:rsidR="008A136C">
              <w:rPr>
                <w:rFonts w:ascii="Times New Roman" w:hAnsi="Times New Roman"/>
              </w:rPr>
              <w:t>Централизованная библиотечная система</w:t>
            </w:r>
            <w:r>
              <w:rPr>
                <w:rFonts w:ascii="Times New Roman" w:hAnsi="Times New Roman"/>
              </w:rPr>
              <w:t xml:space="preserve">» Партизанского муниципального </w:t>
            </w:r>
            <w:r w:rsidR="003074E6">
              <w:rPr>
                <w:rFonts w:ascii="Times New Roman" w:hAnsi="Times New Roman"/>
              </w:rPr>
              <w:t>округа</w:t>
            </w:r>
            <w:r w:rsidR="008A136C">
              <w:rPr>
                <w:rFonts w:ascii="Times New Roman" w:hAnsi="Times New Roman"/>
              </w:rPr>
              <w:t xml:space="preserve"> Приморского края Приморского края</w:t>
            </w:r>
            <w:r>
              <w:rPr>
                <w:rFonts w:ascii="Times New Roman" w:hAnsi="Times New Roman"/>
              </w:rPr>
              <w:t xml:space="preserve">,  муниципальное казенное учреждение «Управление культуры» Партизанского муниципального </w:t>
            </w:r>
            <w:r w:rsidR="003074E6">
              <w:rPr>
                <w:rFonts w:ascii="Times New Roman" w:hAnsi="Times New Roman"/>
              </w:rPr>
              <w:t>округа</w:t>
            </w:r>
            <w:r w:rsidR="008A136C">
              <w:rPr>
                <w:rFonts w:ascii="Times New Roman" w:hAnsi="Times New Roman"/>
              </w:rPr>
              <w:t xml:space="preserve"> Приморского края</w:t>
            </w:r>
            <w:proofErr w:type="gramEnd"/>
          </w:p>
        </w:tc>
      </w:tr>
      <w:tr w:rsidR="009A4B6C" w:rsidRPr="00BC29F8" w:rsidTr="00C50873">
        <w:trPr>
          <w:trHeight w:val="273"/>
        </w:trPr>
        <w:tc>
          <w:tcPr>
            <w:tcW w:w="3227" w:type="dxa"/>
            <w:tcBorders>
              <w:top w:val="single" w:sz="4" w:space="0" w:color="auto"/>
            </w:tcBorders>
          </w:tcPr>
          <w:p w:rsidR="009A4B6C" w:rsidRPr="00BC29F8" w:rsidRDefault="009A4B6C" w:rsidP="0074226E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подпрограммы</w:t>
            </w:r>
            <w:r w:rsidR="00A1237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A4B6C" w:rsidRPr="007F6AFF" w:rsidRDefault="009A4B6C" w:rsidP="009A4B6C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pacing w:val="-2"/>
              </w:rPr>
            </w:pPr>
            <w:r w:rsidRPr="007F6AFF">
              <w:rPr>
                <w:rFonts w:ascii="Times New Roman" w:hAnsi="Times New Roman"/>
                <w:spacing w:val="-2"/>
              </w:rPr>
              <w:t>Подпрограмма 3 включает:</w:t>
            </w:r>
          </w:p>
          <w:p w:rsidR="009A4B6C" w:rsidRPr="007F6AFF" w:rsidRDefault="009A4B6C" w:rsidP="009A4B6C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pacing w:val="-2"/>
              </w:rPr>
            </w:pPr>
            <w:r w:rsidRPr="007F6AFF">
              <w:rPr>
                <w:rFonts w:ascii="Times New Roman" w:hAnsi="Times New Roman"/>
                <w:spacing w:val="-2"/>
              </w:rPr>
              <w:t>Раздел Организация и обеспечение трудоустройства детей и подростков:</w:t>
            </w:r>
          </w:p>
          <w:p w:rsidR="009A4B6C" w:rsidRPr="007F6AFF" w:rsidRDefault="009A4B6C" w:rsidP="009A4B6C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</w:rPr>
            </w:pPr>
            <w:r w:rsidRPr="007F6AFF">
              <w:rPr>
                <w:rFonts w:ascii="Times New Roman" w:hAnsi="Times New Roman"/>
              </w:rPr>
              <w:t>- Мероприятия по организации временного трудоустройства несовершеннолетних граждан в свободное от учебы время в период летних каникул;</w:t>
            </w:r>
          </w:p>
          <w:p w:rsidR="009A4B6C" w:rsidRPr="007F6AFF" w:rsidRDefault="009A4B6C" w:rsidP="009A4B6C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</w:rPr>
            </w:pPr>
            <w:r w:rsidRPr="007F6AFF">
              <w:rPr>
                <w:rFonts w:ascii="Times New Roman" w:hAnsi="Times New Roman"/>
              </w:rPr>
              <w:t>- Социальное обеспечение и иные выплаты населению;</w:t>
            </w:r>
          </w:p>
          <w:p w:rsidR="009A4B6C" w:rsidRPr="007F6AFF" w:rsidRDefault="009A4B6C" w:rsidP="009A4B6C">
            <w:pPr>
              <w:pStyle w:val="ab"/>
              <w:spacing w:line="240" w:lineRule="auto"/>
              <w:ind w:left="34" w:right="8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Иные выплаты населению</w:t>
            </w:r>
          </w:p>
        </w:tc>
      </w:tr>
      <w:tr w:rsidR="00CA2C99" w:rsidRPr="00BC29F8" w:rsidTr="00C50873">
        <w:trPr>
          <w:trHeight w:val="2270"/>
        </w:trPr>
        <w:tc>
          <w:tcPr>
            <w:tcW w:w="3227" w:type="dxa"/>
          </w:tcPr>
          <w:p w:rsidR="00CA2C99" w:rsidRPr="00BC29F8" w:rsidRDefault="00CA2C99" w:rsidP="009A4B6C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</w:rPr>
            </w:pPr>
            <w:r w:rsidRPr="00BC29F8">
              <w:rPr>
                <w:rFonts w:ascii="Times New Roman" w:hAnsi="Times New Roman"/>
                <w:iCs/>
              </w:rPr>
              <w:t>Цели подпрограммы</w:t>
            </w:r>
            <w:r w:rsidR="00A12374">
              <w:rPr>
                <w:rFonts w:ascii="Times New Roman" w:hAnsi="Times New Roman"/>
                <w:iCs/>
              </w:rPr>
              <w:t xml:space="preserve"> 3</w:t>
            </w:r>
          </w:p>
        </w:tc>
        <w:tc>
          <w:tcPr>
            <w:tcW w:w="6662" w:type="dxa"/>
          </w:tcPr>
          <w:p w:rsidR="00CA2C99" w:rsidRPr="007F6AFF" w:rsidRDefault="00CA2C99" w:rsidP="00C50873">
            <w:pPr>
              <w:spacing w:line="240" w:lineRule="auto"/>
              <w:ind w:firstLine="34"/>
              <w:rPr>
                <w:rFonts w:ascii="Times New Roman" w:hAnsi="Times New Roman"/>
              </w:rPr>
            </w:pPr>
            <w:r w:rsidRPr="00BC29F8">
              <w:rPr>
                <w:rFonts w:ascii="Times New Roman" w:hAnsi="Times New Roman"/>
              </w:rPr>
              <w:t xml:space="preserve"> </w:t>
            </w:r>
            <w:r w:rsidRPr="007F6AFF">
              <w:rPr>
                <w:rFonts w:ascii="Times New Roman" w:hAnsi="Times New Roman"/>
              </w:rPr>
              <w:t>Подпрограмма 3 должна обеспечить достижение основной цели - предоставление несовершеннолетним гражданам в</w:t>
            </w:r>
            <w:r w:rsidRPr="007F6AFF">
              <w:rPr>
                <w:rFonts w:ascii="Times New Roman" w:hAnsi="Times New Roman"/>
                <w:spacing w:val="-2"/>
              </w:rPr>
              <w:t xml:space="preserve"> </w:t>
            </w:r>
            <w:r w:rsidRPr="007F6AFF">
              <w:rPr>
                <w:rFonts w:ascii="Times New Roman" w:hAnsi="Times New Roman"/>
              </w:rPr>
              <w:t>возрасте от</w:t>
            </w:r>
            <w:r w:rsidRPr="007F6AFF">
              <w:rPr>
                <w:rFonts w:ascii="Times New Roman" w:hAnsi="Times New Roman"/>
                <w:spacing w:val="-1"/>
              </w:rPr>
              <w:t xml:space="preserve"> </w:t>
            </w:r>
            <w:r w:rsidRPr="007F6AFF">
              <w:rPr>
                <w:rFonts w:ascii="Times New Roman" w:hAnsi="Times New Roman"/>
              </w:rPr>
              <w:t>14 до 18 лет возможности временного трудоустройства в свободное от учебы время, в том числе в каникулярный период.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7F6AFF">
              <w:rPr>
                <w:rFonts w:ascii="Times New Roman" w:hAnsi="Times New Roman"/>
              </w:rPr>
              <w:t>Комплексное решение проблем в сфере занятости населения</w:t>
            </w:r>
            <w:r w:rsidRPr="007F6AFF">
              <w:rPr>
                <w:rFonts w:ascii="Times New Roman" w:hAnsi="Times New Roman"/>
                <w:spacing w:val="40"/>
              </w:rPr>
              <w:t xml:space="preserve"> </w:t>
            </w:r>
            <w:r w:rsidRPr="007F6AFF">
              <w:rPr>
                <w:rFonts w:ascii="Times New Roman" w:hAnsi="Times New Roman"/>
              </w:rPr>
              <w:t xml:space="preserve">строится на базе республиканской и муниципальной систем социально- экономического управления, на принципах социального партнерства с учетом созидательного потенциала заинтересованных сторон и сложившейся социально-экономической ситуации в Партизанском муниципальном </w:t>
            </w:r>
            <w:r w:rsidR="003074E6">
              <w:rPr>
                <w:rFonts w:ascii="Times New Roman" w:hAnsi="Times New Roman"/>
              </w:rPr>
              <w:t>округа</w:t>
            </w:r>
            <w:r w:rsidRPr="007F6AFF">
              <w:rPr>
                <w:rFonts w:ascii="Times New Roman" w:hAnsi="Times New Roman"/>
              </w:rPr>
              <w:t>.</w:t>
            </w:r>
            <w:proofErr w:type="gramEnd"/>
          </w:p>
          <w:p w:rsidR="00CA2C99" w:rsidRPr="003874ED" w:rsidRDefault="00CA2C99" w:rsidP="00C50873">
            <w:pPr>
              <w:spacing w:line="240" w:lineRule="auto"/>
              <w:rPr>
                <w:rFonts w:ascii="Times New Roman" w:hAnsi="Times New Roman"/>
              </w:rPr>
            </w:pPr>
            <w:r w:rsidRPr="003874ED">
              <w:rPr>
                <w:rFonts w:ascii="Times New Roman" w:hAnsi="Times New Roman"/>
              </w:rPr>
              <w:t xml:space="preserve">    </w:t>
            </w:r>
          </w:p>
        </w:tc>
      </w:tr>
      <w:tr w:rsidR="009A4B6C" w:rsidRPr="00BC29F8" w:rsidTr="00C50873">
        <w:trPr>
          <w:trHeight w:val="2270"/>
        </w:trPr>
        <w:tc>
          <w:tcPr>
            <w:tcW w:w="3227" w:type="dxa"/>
          </w:tcPr>
          <w:p w:rsidR="009A4B6C" w:rsidRPr="00BC29F8" w:rsidRDefault="009A4B6C" w:rsidP="009A4B6C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Задачи подпрограммы</w:t>
            </w:r>
            <w:r w:rsidR="00A12374">
              <w:rPr>
                <w:rFonts w:ascii="Times New Roman" w:hAnsi="Times New Roman"/>
                <w:iCs/>
              </w:rPr>
              <w:t xml:space="preserve"> 3</w:t>
            </w:r>
          </w:p>
        </w:tc>
        <w:tc>
          <w:tcPr>
            <w:tcW w:w="6662" w:type="dxa"/>
          </w:tcPr>
          <w:p w:rsidR="009A4B6C" w:rsidRPr="00BC29F8" w:rsidRDefault="009A4B6C" w:rsidP="00C50873">
            <w:pPr>
              <w:spacing w:line="240" w:lineRule="auto"/>
              <w:ind w:firstLine="34"/>
              <w:rPr>
                <w:rFonts w:ascii="Times New Roman" w:hAnsi="Times New Roman"/>
              </w:rPr>
            </w:pPr>
            <w:r w:rsidRPr="007F6AFF">
              <w:rPr>
                <w:rFonts w:ascii="Times New Roman" w:hAnsi="Times New Roman"/>
              </w:rPr>
              <w:t>В целях обеспечения оказания помощи в трудоустройстве несовершеннолетних граждан,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</w:t>
            </w:r>
          </w:p>
        </w:tc>
      </w:tr>
      <w:tr w:rsidR="00CA2C99" w:rsidRPr="00BC29F8" w:rsidTr="00C50873">
        <w:trPr>
          <w:trHeight w:val="137"/>
        </w:trPr>
        <w:tc>
          <w:tcPr>
            <w:tcW w:w="3227" w:type="dxa"/>
          </w:tcPr>
          <w:p w:rsidR="00CA2C99" w:rsidRPr="007F6AFF" w:rsidRDefault="009A4B6C" w:rsidP="00E54437">
            <w:pPr>
              <w:pStyle w:val="11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CA2C99" w:rsidRPr="007F6AFF">
              <w:rPr>
                <w:sz w:val="22"/>
                <w:szCs w:val="22"/>
              </w:rPr>
              <w:t xml:space="preserve">тапы </w:t>
            </w:r>
            <w:r>
              <w:rPr>
                <w:sz w:val="22"/>
                <w:szCs w:val="22"/>
              </w:rPr>
              <w:t xml:space="preserve">и сроки </w:t>
            </w:r>
            <w:r w:rsidR="00CA2C99" w:rsidRPr="007F6AFF">
              <w:rPr>
                <w:sz w:val="22"/>
                <w:szCs w:val="22"/>
              </w:rPr>
              <w:t>реализации подпрограммы</w:t>
            </w:r>
            <w:r w:rsidR="00A1237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6662" w:type="dxa"/>
          </w:tcPr>
          <w:p w:rsidR="00CA2C99" w:rsidRPr="007F6AFF" w:rsidRDefault="00CA2C99" w:rsidP="00C508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7F6AFF">
              <w:rPr>
                <w:rFonts w:ascii="Times New Roman" w:hAnsi="Times New Roman"/>
              </w:rPr>
              <w:t>Подпрограмма 3 реализуется с 01 января 2022 года по 31 декабря                 2027 года в  один этап.</w:t>
            </w:r>
          </w:p>
          <w:p w:rsidR="00CA2C99" w:rsidRPr="007F6AFF" w:rsidRDefault="00CA2C99" w:rsidP="00C508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9A4B6C" w:rsidRPr="00BC29F8" w:rsidTr="009A4B6C">
        <w:trPr>
          <w:trHeight w:val="1045"/>
        </w:trPr>
        <w:tc>
          <w:tcPr>
            <w:tcW w:w="3227" w:type="dxa"/>
          </w:tcPr>
          <w:p w:rsidR="009A4B6C" w:rsidRPr="00BC29F8" w:rsidRDefault="009A4B6C" w:rsidP="0074226E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 подпрограммы</w:t>
            </w:r>
            <w:r w:rsidR="00E510C7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6662" w:type="dxa"/>
          </w:tcPr>
          <w:p w:rsidR="009A4B6C" w:rsidRPr="009A4B6C" w:rsidRDefault="009A4B6C" w:rsidP="00FD3F84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pacing w:val="-2"/>
              </w:rPr>
            </w:pPr>
            <w:proofErr w:type="gramStart"/>
            <w:r w:rsidRPr="009A4B6C">
              <w:rPr>
                <w:rFonts w:ascii="Times New Roman" w:hAnsi="Times New Roman"/>
              </w:rPr>
              <w:t>-  количество несовершеннолетних граждан в возрасте от 14 до 18</w:t>
            </w:r>
            <w:r w:rsidRPr="009A4B6C">
              <w:rPr>
                <w:rFonts w:ascii="Times New Roman" w:hAnsi="Times New Roman"/>
                <w:spacing w:val="40"/>
              </w:rPr>
              <w:t xml:space="preserve"> </w:t>
            </w:r>
            <w:r w:rsidRPr="009A4B6C">
              <w:rPr>
                <w:rFonts w:ascii="Times New Roman" w:hAnsi="Times New Roman"/>
              </w:rPr>
              <w:t>лет, временно трудоустроенных в свободное</w:t>
            </w:r>
            <w:r w:rsidRPr="009A4B6C">
              <w:rPr>
                <w:rFonts w:ascii="Times New Roman" w:hAnsi="Times New Roman"/>
                <w:spacing w:val="7"/>
              </w:rPr>
              <w:t xml:space="preserve"> </w:t>
            </w:r>
            <w:r w:rsidRPr="009A4B6C">
              <w:rPr>
                <w:rFonts w:ascii="Times New Roman" w:hAnsi="Times New Roman"/>
              </w:rPr>
              <w:t>от</w:t>
            </w:r>
            <w:r w:rsidRPr="009A4B6C">
              <w:rPr>
                <w:rFonts w:ascii="Times New Roman" w:hAnsi="Times New Roman"/>
                <w:spacing w:val="6"/>
              </w:rPr>
              <w:t xml:space="preserve"> </w:t>
            </w:r>
            <w:r w:rsidRPr="009A4B6C">
              <w:rPr>
                <w:rFonts w:ascii="Times New Roman" w:hAnsi="Times New Roman"/>
              </w:rPr>
              <w:t>учебы</w:t>
            </w:r>
            <w:r w:rsidRPr="009A4B6C">
              <w:rPr>
                <w:rFonts w:ascii="Times New Roman" w:hAnsi="Times New Roman"/>
                <w:spacing w:val="2"/>
              </w:rPr>
              <w:t xml:space="preserve"> </w:t>
            </w:r>
            <w:r w:rsidRPr="009A4B6C">
              <w:rPr>
                <w:rFonts w:ascii="Times New Roman" w:hAnsi="Times New Roman"/>
              </w:rPr>
              <w:t>время,</w:t>
            </w:r>
            <w:r w:rsidRPr="009A4B6C">
              <w:rPr>
                <w:rFonts w:ascii="Times New Roman" w:hAnsi="Times New Roman"/>
                <w:spacing w:val="4"/>
              </w:rPr>
              <w:t xml:space="preserve"> </w:t>
            </w:r>
            <w:r w:rsidRPr="009A4B6C">
              <w:rPr>
                <w:rFonts w:ascii="Times New Roman" w:hAnsi="Times New Roman"/>
              </w:rPr>
              <w:t xml:space="preserve">в </w:t>
            </w:r>
            <w:r w:rsidRPr="009A4B6C">
              <w:rPr>
                <w:rFonts w:ascii="Times New Roman" w:hAnsi="Times New Roman"/>
                <w:spacing w:val="-5"/>
              </w:rPr>
              <w:t xml:space="preserve">том </w:t>
            </w:r>
            <w:r w:rsidRPr="009A4B6C">
              <w:rPr>
                <w:rFonts w:ascii="Times New Roman" w:hAnsi="Times New Roman"/>
              </w:rPr>
              <w:t>числе</w:t>
            </w:r>
            <w:r w:rsidRPr="009A4B6C">
              <w:rPr>
                <w:rFonts w:ascii="Times New Roman" w:hAnsi="Times New Roman"/>
                <w:spacing w:val="-8"/>
              </w:rPr>
              <w:t xml:space="preserve"> </w:t>
            </w:r>
            <w:r w:rsidRPr="009A4B6C">
              <w:rPr>
                <w:rFonts w:ascii="Times New Roman" w:hAnsi="Times New Roman"/>
              </w:rPr>
              <w:t>в</w:t>
            </w:r>
            <w:r w:rsidRPr="009A4B6C">
              <w:rPr>
                <w:rFonts w:ascii="Times New Roman" w:hAnsi="Times New Roman"/>
                <w:spacing w:val="-8"/>
              </w:rPr>
              <w:t xml:space="preserve"> </w:t>
            </w:r>
            <w:r w:rsidRPr="009A4B6C">
              <w:rPr>
                <w:rFonts w:ascii="Times New Roman" w:hAnsi="Times New Roman"/>
              </w:rPr>
              <w:t>каникулярной</w:t>
            </w:r>
            <w:r w:rsidRPr="009A4B6C">
              <w:rPr>
                <w:rFonts w:ascii="Times New Roman" w:hAnsi="Times New Roman"/>
                <w:spacing w:val="-8"/>
              </w:rPr>
              <w:t xml:space="preserve"> </w:t>
            </w:r>
            <w:r w:rsidRPr="009A4B6C">
              <w:rPr>
                <w:rFonts w:ascii="Times New Roman" w:hAnsi="Times New Roman"/>
                <w:spacing w:val="-2"/>
              </w:rPr>
              <w:t>период</w:t>
            </w:r>
            <w:proofErr w:type="gramEnd"/>
          </w:p>
        </w:tc>
      </w:tr>
      <w:tr w:rsidR="00951489" w:rsidRPr="00BC29F8" w:rsidTr="00C50873">
        <w:trPr>
          <w:trHeight w:val="428"/>
        </w:trPr>
        <w:tc>
          <w:tcPr>
            <w:tcW w:w="3227" w:type="dxa"/>
            <w:tcBorders>
              <w:bottom w:val="single" w:sz="4" w:space="0" w:color="auto"/>
            </w:tcBorders>
          </w:tcPr>
          <w:p w:rsidR="00951489" w:rsidRPr="00BC29F8" w:rsidRDefault="00951489" w:rsidP="00A12374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Прогнозная оценка расходов подпрограммы</w:t>
            </w:r>
            <w:r w:rsidR="00E510C7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51489" w:rsidRDefault="00951489" w:rsidP="00C50873">
            <w:pPr>
              <w:shd w:val="clear" w:color="auto" w:fill="FFFFFF"/>
              <w:spacing w:line="240" w:lineRule="auto"/>
              <w:ind w:left="10" w:right="10" w:firstLine="2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Прогноз расходов подпрограммы 3 составляет</w:t>
            </w:r>
            <w:r w:rsidR="00FB5AD2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685C3A">
              <w:rPr>
                <w:rFonts w:ascii="Times New Roman" w:hAnsi="Times New Roman"/>
                <w:spacing w:val="-2"/>
              </w:rPr>
              <w:t>1 536 434,00</w:t>
            </w:r>
            <w:r>
              <w:rPr>
                <w:rFonts w:ascii="Times New Roman" w:hAnsi="Times New Roman"/>
                <w:spacing w:val="-2"/>
              </w:rPr>
              <w:t xml:space="preserve"> руб. из них по годам:</w:t>
            </w:r>
          </w:p>
          <w:p w:rsidR="00951489" w:rsidRPr="00832016" w:rsidRDefault="00951489" w:rsidP="00951489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  <w:r w:rsidRPr="00832016">
              <w:rPr>
                <w:rFonts w:ascii="Times New Roman" w:hAnsi="Times New Roman"/>
                <w:spacing w:val="-2"/>
              </w:rPr>
              <w:t xml:space="preserve">022 год – </w:t>
            </w:r>
            <w:r w:rsidRPr="00832016">
              <w:rPr>
                <w:rFonts w:ascii="Times New Roman" w:hAnsi="Times New Roman"/>
              </w:rPr>
              <w:t>74 600,00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951489" w:rsidRPr="00832016" w:rsidRDefault="00951489" w:rsidP="00951489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>местный бюджет – 74 600,00 руб.</w:t>
            </w:r>
          </w:p>
          <w:p w:rsidR="00951489" w:rsidRPr="00832016" w:rsidRDefault="00951489" w:rsidP="00951489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2023 год – </w:t>
            </w:r>
            <w:r w:rsidR="00D63AF3">
              <w:rPr>
                <w:rFonts w:ascii="Times New Roman" w:hAnsi="Times New Roman"/>
              </w:rPr>
              <w:t>117 650,00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951489" w:rsidRPr="00832016" w:rsidRDefault="00951489" w:rsidP="00951489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D63AF3">
              <w:rPr>
                <w:rFonts w:ascii="Times New Roman" w:hAnsi="Times New Roman"/>
                <w:spacing w:val="-2"/>
              </w:rPr>
              <w:t>117 650</w:t>
            </w:r>
            <w:r>
              <w:rPr>
                <w:rFonts w:ascii="Times New Roman" w:hAnsi="Times New Roman"/>
                <w:spacing w:val="-2"/>
              </w:rPr>
              <w:t>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</w:t>
            </w:r>
          </w:p>
          <w:p w:rsidR="00951489" w:rsidRPr="00832016" w:rsidRDefault="00951489" w:rsidP="00951489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 2024 год – </w:t>
            </w:r>
            <w:r w:rsidR="00685C3A">
              <w:rPr>
                <w:rFonts w:ascii="Times New Roman" w:hAnsi="Times New Roman"/>
              </w:rPr>
              <w:t>165 351,00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951489" w:rsidRPr="00832016" w:rsidRDefault="00951489" w:rsidP="00951489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 местный бюджет – </w:t>
            </w:r>
            <w:r w:rsidR="00685C3A">
              <w:rPr>
                <w:rFonts w:ascii="Times New Roman" w:hAnsi="Times New Roman"/>
                <w:spacing w:val="-2"/>
              </w:rPr>
              <w:t>165 351,00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</w:t>
            </w:r>
          </w:p>
          <w:p w:rsidR="00951489" w:rsidRPr="00832016" w:rsidRDefault="00951489" w:rsidP="00951489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 2025 год – </w:t>
            </w:r>
            <w:r w:rsidR="00685C3A">
              <w:rPr>
                <w:rFonts w:ascii="Times New Roman" w:hAnsi="Times New Roman"/>
              </w:rPr>
              <w:t>368 133</w:t>
            </w:r>
            <w:r w:rsidRPr="00832016">
              <w:rPr>
                <w:rFonts w:ascii="Times New Roman" w:hAnsi="Times New Roman"/>
              </w:rPr>
              <w:t>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 из них  </w:t>
            </w:r>
          </w:p>
          <w:p w:rsidR="00951489" w:rsidRPr="00832016" w:rsidRDefault="00951489" w:rsidP="00951489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 местный бюджет – </w:t>
            </w:r>
            <w:r w:rsidR="00685C3A">
              <w:rPr>
                <w:rFonts w:ascii="Times New Roman" w:hAnsi="Times New Roman"/>
                <w:spacing w:val="-2"/>
              </w:rPr>
              <w:t>368 133</w:t>
            </w:r>
            <w:r>
              <w:rPr>
                <w:rFonts w:ascii="Times New Roman" w:hAnsi="Times New Roman"/>
                <w:spacing w:val="-2"/>
              </w:rPr>
              <w:t>,</w:t>
            </w:r>
            <w:r w:rsidRPr="00832016">
              <w:rPr>
                <w:rFonts w:ascii="Times New Roman" w:hAnsi="Times New Roman"/>
                <w:spacing w:val="-2"/>
              </w:rPr>
              <w:t>00 руб.</w:t>
            </w:r>
          </w:p>
          <w:p w:rsidR="00951489" w:rsidRDefault="00951489" w:rsidP="00FB5AD2">
            <w:pPr>
              <w:shd w:val="clear" w:color="auto" w:fill="FFFFFF"/>
              <w:spacing w:line="240" w:lineRule="auto"/>
              <w:ind w:left="10" w:right="10" w:firstLine="2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2026 год</w:t>
            </w:r>
            <w:r w:rsidR="00FB5AD2">
              <w:rPr>
                <w:rFonts w:ascii="Times New Roman" w:hAnsi="Times New Roman"/>
                <w:spacing w:val="-2"/>
              </w:rPr>
              <w:t xml:space="preserve">- </w:t>
            </w:r>
            <w:r w:rsidR="00685C3A">
              <w:rPr>
                <w:rFonts w:ascii="Times New Roman" w:hAnsi="Times New Roman"/>
                <w:spacing w:val="-2"/>
              </w:rPr>
              <w:t>386 048</w:t>
            </w:r>
            <w:r w:rsidR="00FB5AD2">
              <w:rPr>
                <w:rFonts w:ascii="Times New Roman" w:hAnsi="Times New Roman"/>
                <w:spacing w:val="-2"/>
              </w:rPr>
              <w:t>,00 руб. из них</w:t>
            </w:r>
          </w:p>
          <w:p w:rsidR="00FB5AD2" w:rsidRDefault="00FB5AD2" w:rsidP="00FB5AD2">
            <w:pPr>
              <w:shd w:val="clear" w:color="auto" w:fill="FFFFFF"/>
              <w:spacing w:line="240" w:lineRule="auto"/>
              <w:ind w:left="10" w:right="10" w:firstLine="24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685C3A">
              <w:rPr>
                <w:rFonts w:ascii="Times New Roman" w:hAnsi="Times New Roman"/>
                <w:spacing w:val="-2"/>
              </w:rPr>
              <w:t>386 048</w:t>
            </w:r>
            <w:r>
              <w:rPr>
                <w:rFonts w:ascii="Times New Roman" w:hAnsi="Times New Roman"/>
                <w:spacing w:val="-2"/>
              </w:rPr>
              <w:t>,</w:t>
            </w:r>
            <w:r w:rsidRPr="00832016">
              <w:rPr>
                <w:rFonts w:ascii="Times New Roman" w:hAnsi="Times New Roman"/>
                <w:spacing w:val="-2"/>
              </w:rPr>
              <w:t>00 руб</w:t>
            </w:r>
            <w:r>
              <w:rPr>
                <w:rFonts w:ascii="Times New Roman" w:hAnsi="Times New Roman"/>
                <w:spacing w:val="-2"/>
              </w:rPr>
              <w:t>.,</w:t>
            </w:r>
          </w:p>
          <w:p w:rsidR="00FB5AD2" w:rsidRDefault="00FB5AD2" w:rsidP="00FB5AD2">
            <w:pPr>
              <w:shd w:val="clear" w:color="auto" w:fill="FFFFFF"/>
              <w:spacing w:line="240" w:lineRule="auto"/>
              <w:ind w:left="10" w:right="10" w:firstLine="2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2027 год </w:t>
            </w:r>
            <w:r w:rsidR="008A136C">
              <w:rPr>
                <w:rFonts w:ascii="Times New Roman" w:hAnsi="Times New Roman"/>
                <w:spacing w:val="-2"/>
              </w:rPr>
              <w:t>–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685C3A">
              <w:rPr>
                <w:rFonts w:ascii="Times New Roman" w:hAnsi="Times New Roman"/>
                <w:spacing w:val="-2"/>
              </w:rPr>
              <w:t>424 652</w:t>
            </w:r>
            <w:r>
              <w:rPr>
                <w:rFonts w:ascii="Times New Roman" w:hAnsi="Times New Roman"/>
                <w:spacing w:val="-2"/>
              </w:rPr>
              <w:t>,00 руб. из них</w:t>
            </w:r>
          </w:p>
          <w:p w:rsidR="00FB5AD2" w:rsidRPr="00832016" w:rsidRDefault="00FB5AD2" w:rsidP="00685C3A">
            <w:pPr>
              <w:shd w:val="clear" w:color="auto" w:fill="FFFFFF"/>
              <w:spacing w:line="240" w:lineRule="auto"/>
              <w:ind w:left="10" w:right="10" w:firstLine="24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685C3A">
              <w:rPr>
                <w:rFonts w:ascii="Times New Roman" w:hAnsi="Times New Roman"/>
                <w:spacing w:val="-2"/>
              </w:rPr>
              <w:t>424 652</w:t>
            </w:r>
            <w:r>
              <w:rPr>
                <w:rFonts w:ascii="Times New Roman" w:hAnsi="Times New Roman"/>
                <w:spacing w:val="-2"/>
              </w:rPr>
              <w:t>,</w:t>
            </w:r>
            <w:r w:rsidRPr="00832016">
              <w:rPr>
                <w:rFonts w:ascii="Times New Roman" w:hAnsi="Times New Roman"/>
                <w:spacing w:val="-2"/>
              </w:rPr>
              <w:t>00 руб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CA2C99" w:rsidRPr="00BC29F8" w:rsidTr="00C50873">
        <w:trPr>
          <w:trHeight w:val="428"/>
        </w:trPr>
        <w:tc>
          <w:tcPr>
            <w:tcW w:w="3227" w:type="dxa"/>
            <w:tcBorders>
              <w:bottom w:val="single" w:sz="4" w:space="0" w:color="auto"/>
            </w:tcBorders>
          </w:tcPr>
          <w:p w:rsidR="00CA2C99" w:rsidRPr="00BC29F8" w:rsidRDefault="00CA2C99" w:rsidP="0074226E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C29F8">
              <w:rPr>
                <w:rFonts w:ascii="Times New Roman" w:hAnsi="Times New Roman"/>
              </w:rPr>
              <w:t xml:space="preserve">Ресурсное обеспечение </w:t>
            </w:r>
            <w:r w:rsidR="009A4B6C">
              <w:rPr>
                <w:rFonts w:ascii="Times New Roman" w:hAnsi="Times New Roman"/>
              </w:rPr>
              <w:t xml:space="preserve">реализации </w:t>
            </w:r>
            <w:r w:rsidRPr="00BC29F8">
              <w:rPr>
                <w:rFonts w:ascii="Times New Roman" w:hAnsi="Times New Roman"/>
              </w:rPr>
              <w:t>подпрограммы</w:t>
            </w:r>
            <w:r w:rsidR="00E510C7">
              <w:rPr>
                <w:rFonts w:ascii="Times New Roman" w:hAnsi="Times New Roman"/>
              </w:rPr>
              <w:t xml:space="preserve"> 3</w:t>
            </w:r>
          </w:p>
          <w:p w:rsidR="00CA2C99" w:rsidRPr="00BC29F8" w:rsidRDefault="00CA2C99" w:rsidP="00E54437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A2C99" w:rsidRPr="00832016" w:rsidRDefault="00CA2C99" w:rsidP="00C50873">
            <w:pPr>
              <w:shd w:val="clear" w:color="auto" w:fill="FFFFFF"/>
              <w:spacing w:line="240" w:lineRule="auto"/>
              <w:ind w:left="10" w:right="10" w:firstLine="24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Мероприятия подпрограммы 3 реализуются за счет средств бюджета Партизанского муниципального </w:t>
            </w:r>
            <w:r w:rsidR="003074E6">
              <w:rPr>
                <w:rFonts w:ascii="Times New Roman" w:hAnsi="Times New Roman"/>
                <w:spacing w:val="-2"/>
              </w:rPr>
              <w:t>округа</w:t>
            </w:r>
            <w:r w:rsidRPr="00832016">
              <w:rPr>
                <w:rFonts w:ascii="Times New Roman" w:hAnsi="Times New Roman"/>
                <w:spacing w:val="-2"/>
              </w:rPr>
              <w:t xml:space="preserve">.   Планируемый объем финансирования подпрограммы 3 составляет </w:t>
            </w:r>
            <w:r w:rsidR="00685C3A">
              <w:rPr>
                <w:rFonts w:ascii="Times New Roman" w:hAnsi="Times New Roman"/>
                <w:spacing w:val="-2"/>
              </w:rPr>
              <w:t>1 536 434</w:t>
            </w:r>
            <w:r w:rsidR="00743DB3">
              <w:rPr>
                <w:rFonts w:ascii="Times New Roman" w:hAnsi="Times New Roman"/>
                <w:spacing w:val="-2"/>
              </w:rPr>
              <w:t>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рублей, в том числе на реализацию основных мероприятий подпрограммы 3 по годам:</w:t>
            </w:r>
          </w:p>
          <w:p w:rsidR="00CA2C99" w:rsidRPr="00832016" w:rsidRDefault="00CA2C99" w:rsidP="00C508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  <w:r w:rsidRPr="00832016">
              <w:rPr>
                <w:rFonts w:ascii="Times New Roman" w:hAnsi="Times New Roman"/>
                <w:spacing w:val="-2"/>
              </w:rPr>
              <w:t xml:space="preserve">022 год – </w:t>
            </w:r>
            <w:r w:rsidRPr="00832016">
              <w:rPr>
                <w:rFonts w:ascii="Times New Roman" w:hAnsi="Times New Roman"/>
              </w:rPr>
              <w:t>74 600,00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CA2C99" w:rsidRPr="00832016" w:rsidRDefault="00CA2C99" w:rsidP="00C508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>местный бюджет – 74 600,00 руб.</w:t>
            </w:r>
          </w:p>
          <w:p w:rsidR="00CA2C99" w:rsidRPr="00832016" w:rsidRDefault="00CA2C99" w:rsidP="00C508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2023 год – </w:t>
            </w:r>
            <w:r w:rsidR="00D63AF3">
              <w:rPr>
                <w:rFonts w:ascii="Times New Roman" w:hAnsi="Times New Roman"/>
              </w:rPr>
              <w:t>117 650</w:t>
            </w:r>
            <w:r w:rsidR="00743DB3">
              <w:rPr>
                <w:rFonts w:ascii="Times New Roman" w:hAnsi="Times New Roman"/>
              </w:rPr>
              <w:t>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CA2C99" w:rsidRPr="00832016" w:rsidRDefault="00CA2C99" w:rsidP="00C508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D63AF3">
              <w:rPr>
                <w:rFonts w:ascii="Times New Roman" w:hAnsi="Times New Roman"/>
                <w:spacing w:val="-2"/>
              </w:rPr>
              <w:t>117 650</w:t>
            </w:r>
            <w:r w:rsidR="00743DB3">
              <w:rPr>
                <w:rFonts w:ascii="Times New Roman" w:hAnsi="Times New Roman"/>
                <w:spacing w:val="-2"/>
              </w:rPr>
              <w:t>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</w:t>
            </w:r>
          </w:p>
          <w:p w:rsidR="00CA2C99" w:rsidRPr="00832016" w:rsidRDefault="00CA2C99" w:rsidP="00C508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 2024 год – </w:t>
            </w:r>
            <w:r w:rsidR="00685C3A">
              <w:rPr>
                <w:rFonts w:ascii="Times New Roman" w:hAnsi="Times New Roman"/>
              </w:rPr>
              <w:t>165 351</w:t>
            </w:r>
            <w:r w:rsidR="00743DB3">
              <w:rPr>
                <w:rFonts w:ascii="Times New Roman" w:hAnsi="Times New Roman"/>
              </w:rPr>
              <w:t>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 из них</w:t>
            </w:r>
          </w:p>
          <w:p w:rsidR="00CA2C99" w:rsidRPr="00832016" w:rsidRDefault="00CA2C99" w:rsidP="00C508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 местный бюджет – </w:t>
            </w:r>
            <w:r w:rsidR="00685C3A">
              <w:rPr>
                <w:rFonts w:ascii="Times New Roman" w:hAnsi="Times New Roman"/>
                <w:spacing w:val="-2"/>
              </w:rPr>
              <w:t>165 351</w:t>
            </w:r>
            <w:r w:rsidRPr="00832016">
              <w:rPr>
                <w:rFonts w:ascii="Times New Roman" w:hAnsi="Times New Roman"/>
                <w:spacing w:val="-2"/>
              </w:rPr>
              <w:t>,00 руб.</w:t>
            </w:r>
          </w:p>
          <w:p w:rsidR="00CA2C99" w:rsidRPr="00832016" w:rsidRDefault="00CA2C99" w:rsidP="00C508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 2025 год – </w:t>
            </w:r>
            <w:r w:rsidR="00685C3A">
              <w:rPr>
                <w:rFonts w:ascii="Times New Roman" w:hAnsi="Times New Roman"/>
              </w:rPr>
              <w:t>368 133</w:t>
            </w:r>
            <w:r w:rsidRPr="00832016">
              <w:rPr>
                <w:rFonts w:ascii="Times New Roman" w:hAnsi="Times New Roman"/>
              </w:rPr>
              <w:t>,00</w:t>
            </w:r>
            <w:r w:rsidRPr="00832016">
              <w:rPr>
                <w:rFonts w:ascii="Times New Roman" w:hAnsi="Times New Roman"/>
                <w:spacing w:val="-2"/>
              </w:rPr>
              <w:t xml:space="preserve"> руб. из них  </w:t>
            </w:r>
          </w:p>
          <w:p w:rsidR="00CA2C99" w:rsidRDefault="00CA2C99" w:rsidP="00C508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832016">
              <w:rPr>
                <w:rFonts w:ascii="Times New Roman" w:hAnsi="Times New Roman"/>
                <w:spacing w:val="-2"/>
              </w:rPr>
              <w:t xml:space="preserve"> местный бюджет – </w:t>
            </w:r>
            <w:r w:rsidR="00685C3A">
              <w:rPr>
                <w:rFonts w:ascii="Times New Roman" w:hAnsi="Times New Roman"/>
                <w:spacing w:val="-2"/>
              </w:rPr>
              <w:t>368 133</w:t>
            </w:r>
            <w:r w:rsidR="00743DB3">
              <w:rPr>
                <w:rFonts w:ascii="Times New Roman" w:hAnsi="Times New Roman"/>
                <w:spacing w:val="-2"/>
              </w:rPr>
              <w:t>,</w:t>
            </w:r>
            <w:r w:rsidRPr="00832016">
              <w:rPr>
                <w:rFonts w:ascii="Times New Roman" w:hAnsi="Times New Roman"/>
                <w:spacing w:val="-2"/>
              </w:rPr>
              <w:t>00 руб.</w:t>
            </w:r>
          </w:p>
          <w:p w:rsidR="008A136C" w:rsidRPr="005D39F9" w:rsidRDefault="008A136C" w:rsidP="008A136C">
            <w:pPr>
              <w:shd w:val="clear" w:color="auto" w:fill="FFFFFF"/>
              <w:spacing w:line="240" w:lineRule="auto"/>
              <w:ind w:left="10" w:right="10" w:firstLine="24"/>
              <w:rPr>
                <w:rFonts w:ascii="Times New Roman" w:hAnsi="Times New Roman"/>
                <w:spacing w:val="-2"/>
              </w:rPr>
            </w:pPr>
            <w:r w:rsidRPr="005D39F9">
              <w:rPr>
                <w:rFonts w:ascii="Times New Roman" w:hAnsi="Times New Roman"/>
                <w:spacing w:val="-2"/>
              </w:rPr>
              <w:t xml:space="preserve">2026 год- </w:t>
            </w:r>
            <w:r w:rsidR="00685C3A" w:rsidRPr="005D39F9">
              <w:rPr>
                <w:rFonts w:ascii="Times New Roman" w:hAnsi="Times New Roman"/>
                <w:spacing w:val="-2"/>
              </w:rPr>
              <w:t>386 048</w:t>
            </w:r>
            <w:r w:rsidRPr="005D39F9">
              <w:rPr>
                <w:rFonts w:ascii="Times New Roman" w:hAnsi="Times New Roman"/>
                <w:spacing w:val="-2"/>
              </w:rPr>
              <w:t>,00 руб. из них</w:t>
            </w:r>
          </w:p>
          <w:p w:rsidR="008A136C" w:rsidRDefault="008A136C" w:rsidP="008A136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5D39F9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 w:rsidR="00685C3A" w:rsidRPr="005D39F9">
              <w:rPr>
                <w:rFonts w:ascii="Times New Roman" w:hAnsi="Times New Roman"/>
                <w:spacing w:val="-2"/>
              </w:rPr>
              <w:t>386 048</w:t>
            </w:r>
            <w:r w:rsidRPr="005D39F9">
              <w:rPr>
                <w:rFonts w:ascii="Times New Roman" w:hAnsi="Times New Roman"/>
                <w:spacing w:val="-2"/>
              </w:rPr>
              <w:t>,00 руб</w:t>
            </w:r>
            <w:r w:rsidR="00581905" w:rsidRPr="005D39F9">
              <w:rPr>
                <w:rFonts w:ascii="Times New Roman" w:hAnsi="Times New Roman"/>
                <w:spacing w:val="-2"/>
              </w:rPr>
              <w:t>.</w:t>
            </w:r>
            <w:r w:rsidR="00685C3A" w:rsidRPr="005D39F9">
              <w:rPr>
                <w:rFonts w:ascii="Times New Roman" w:hAnsi="Times New Roman"/>
                <w:spacing w:val="-2"/>
              </w:rPr>
              <w:t>,</w:t>
            </w:r>
          </w:p>
          <w:p w:rsidR="005D39F9" w:rsidRDefault="005D39F9" w:rsidP="008A136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2027 год – 424 652,00 руб. из них</w:t>
            </w:r>
          </w:p>
          <w:p w:rsidR="005D39F9" w:rsidRPr="005D39F9" w:rsidRDefault="005D39F9" w:rsidP="008A136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5D39F9">
              <w:rPr>
                <w:rFonts w:ascii="Times New Roman" w:hAnsi="Times New Roman"/>
                <w:spacing w:val="-2"/>
              </w:rPr>
              <w:t xml:space="preserve">местный бюджет – </w:t>
            </w:r>
            <w:r>
              <w:rPr>
                <w:rFonts w:ascii="Times New Roman" w:hAnsi="Times New Roman"/>
                <w:spacing w:val="-2"/>
              </w:rPr>
              <w:t>424 652</w:t>
            </w:r>
            <w:r w:rsidRPr="005D39F9">
              <w:rPr>
                <w:rFonts w:ascii="Times New Roman" w:hAnsi="Times New Roman"/>
                <w:spacing w:val="-2"/>
              </w:rPr>
              <w:t>,00 руб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  <w:p w:rsidR="00CA2C99" w:rsidRPr="00BC29F8" w:rsidRDefault="00CA2C99" w:rsidP="005B0A3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</w:rPr>
            </w:pPr>
            <w:r w:rsidRPr="005D39F9">
              <w:rPr>
                <w:rFonts w:ascii="Times New Roman" w:hAnsi="Times New Roman"/>
                <w:spacing w:val="-2"/>
              </w:rPr>
              <w:t xml:space="preserve"> </w:t>
            </w:r>
            <w:r w:rsidRPr="005D39F9">
              <w:rPr>
                <w:rFonts w:ascii="Times New Roman" w:hAnsi="Times New Roman"/>
              </w:rPr>
              <w:t>В ходе реализации подпрограммы</w:t>
            </w:r>
            <w:r w:rsidRPr="00BC29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BC29F8">
              <w:rPr>
                <w:rFonts w:ascii="Times New Roman" w:hAnsi="Times New Roman"/>
              </w:rPr>
              <w:t xml:space="preserve"> объемы финансирования могут корректироваться с учетом финансовых возможностей местного бюджета на соответствующий финансовый год</w:t>
            </w:r>
          </w:p>
        </w:tc>
      </w:tr>
      <w:tr w:rsidR="00CA2C99" w:rsidRPr="00BC29F8" w:rsidTr="00C50873">
        <w:trPr>
          <w:trHeight w:val="278"/>
        </w:trPr>
        <w:tc>
          <w:tcPr>
            <w:tcW w:w="3227" w:type="dxa"/>
            <w:tcBorders>
              <w:top w:val="single" w:sz="4" w:space="0" w:color="auto"/>
            </w:tcBorders>
          </w:tcPr>
          <w:p w:rsidR="00CA2C99" w:rsidRPr="00BC29F8" w:rsidRDefault="009A4B6C" w:rsidP="0074226E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подпрограммы</w:t>
            </w:r>
            <w:r w:rsidR="009E4920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A2C99" w:rsidRDefault="00CA2C99" w:rsidP="00FB5AD2">
            <w:pPr>
              <w:pStyle w:val="2"/>
              <w:jc w:val="both"/>
              <w:rPr>
                <w:sz w:val="22"/>
                <w:szCs w:val="22"/>
              </w:rPr>
            </w:pPr>
            <w:r w:rsidRPr="003839A1">
              <w:rPr>
                <w:sz w:val="22"/>
                <w:szCs w:val="22"/>
              </w:rPr>
              <w:t xml:space="preserve">Реализация мероприятий, предусмотренных подпрограммой </w:t>
            </w:r>
            <w:r>
              <w:rPr>
                <w:sz w:val="22"/>
                <w:szCs w:val="22"/>
              </w:rPr>
              <w:t>3</w:t>
            </w:r>
            <w:r w:rsidRPr="003839A1">
              <w:rPr>
                <w:sz w:val="22"/>
                <w:szCs w:val="22"/>
              </w:rPr>
              <w:t xml:space="preserve">, позволит увеличить число </w:t>
            </w:r>
            <w:r>
              <w:rPr>
                <w:sz w:val="22"/>
                <w:szCs w:val="22"/>
              </w:rPr>
              <w:t>трудоустроивших детей</w:t>
            </w:r>
            <w:r w:rsidRPr="003839A1">
              <w:rPr>
                <w:sz w:val="22"/>
                <w:szCs w:val="22"/>
              </w:rPr>
              <w:t xml:space="preserve">. </w:t>
            </w:r>
          </w:p>
          <w:p w:rsidR="00247D31" w:rsidRPr="000251C4" w:rsidRDefault="00247D31" w:rsidP="00247D31">
            <w:pPr>
              <w:pStyle w:val="TableParagraph"/>
              <w:ind w:left="105" w:right="98"/>
            </w:pPr>
            <w:proofErr w:type="gramStart"/>
            <w:r w:rsidRPr="000251C4">
              <w:t>Количество несовершеннолетних граждан в возрасте от 14 до 18</w:t>
            </w:r>
            <w:r w:rsidRPr="000251C4">
              <w:rPr>
                <w:spacing w:val="40"/>
              </w:rPr>
              <w:t xml:space="preserve"> </w:t>
            </w:r>
            <w:r w:rsidRPr="000251C4">
              <w:t>лет, временно</w:t>
            </w:r>
            <w:r>
              <w:t xml:space="preserve"> </w:t>
            </w:r>
            <w:r w:rsidRPr="000251C4">
              <w:t>трудоустроенных в свободное</w:t>
            </w:r>
            <w:r w:rsidRPr="000251C4">
              <w:rPr>
                <w:spacing w:val="7"/>
              </w:rPr>
              <w:t xml:space="preserve"> </w:t>
            </w:r>
            <w:r w:rsidRPr="000251C4">
              <w:t>от</w:t>
            </w:r>
            <w:r w:rsidRPr="000251C4">
              <w:rPr>
                <w:spacing w:val="6"/>
              </w:rPr>
              <w:t xml:space="preserve"> </w:t>
            </w:r>
            <w:r w:rsidRPr="000251C4">
              <w:t>учебы</w:t>
            </w:r>
            <w:r w:rsidRPr="000251C4">
              <w:rPr>
                <w:spacing w:val="2"/>
              </w:rPr>
              <w:t xml:space="preserve"> </w:t>
            </w:r>
            <w:r w:rsidRPr="000251C4">
              <w:t>время,</w:t>
            </w:r>
            <w:r w:rsidRPr="000251C4">
              <w:rPr>
                <w:spacing w:val="4"/>
              </w:rPr>
              <w:t xml:space="preserve"> </w:t>
            </w:r>
            <w:r w:rsidRPr="000251C4">
              <w:t xml:space="preserve">в </w:t>
            </w:r>
            <w:r w:rsidRPr="000251C4">
              <w:rPr>
                <w:spacing w:val="-5"/>
              </w:rPr>
              <w:t>том</w:t>
            </w:r>
            <w:r>
              <w:rPr>
                <w:spacing w:val="-5"/>
              </w:rPr>
              <w:t xml:space="preserve"> </w:t>
            </w:r>
            <w:r w:rsidRPr="000251C4">
              <w:t>числе</w:t>
            </w:r>
            <w:r w:rsidRPr="000251C4">
              <w:rPr>
                <w:spacing w:val="-8"/>
              </w:rPr>
              <w:t xml:space="preserve"> </w:t>
            </w:r>
            <w:r w:rsidRPr="000251C4">
              <w:t>в</w:t>
            </w:r>
            <w:r w:rsidRPr="000251C4">
              <w:rPr>
                <w:spacing w:val="-8"/>
              </w:rPr>
              <w:t xml:space="preserve"> </w:t>
            </w:r>
            <w:r w:rsidRPr="000251C4">
              <w:t>каникулярной</w:t>
            </w:r>
            <w:r w:rsidRPr="000251C4"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период до 15 человек в год.</w:t>
            </w:r>
            <w:proofErr w:type="gramEnd"/>
          </w:p>
          <w:p w:rsidR="00247D31" w:rsidRPr="003839A1" w:rsidRDefault="00247D31" w:rsidP="00FB5AD2">
            <w:pPr>
              <w:pStyle w:val="2"/>
              <w:jc w:val="both"/>
              <w:rPr>
                <w:spacing w:val="-6"/>
                <w:sz w:val="22"/>
                <w:szCs w:val="22"/>
              </w:rPr>
            </w:pPr>
          </w:p>
        </w:tc>
      </w:tr>
    </w:tbl>
    <w:p w:rsidR="00CA2C99" w:rsidRDefault="00CA2C99" w:rsidP="00CA2C99">
      <w:pPr>
        <w:spacing w:line="240" w:lineRule="auto"/>
        <w:rPr>
          <w:rFonts w:ascii="Times New Roman" w:hAnsi="Times New Roman"/>
          <w:b/>
        </w:rPr>
      </w:pPr>
    </w:p>
    <w:p w:rsidR="00C50873" w:rsidRDefault="00C50873" w:rsidP="00CA2C99">
      <w:pPr>
        <w:spacing w:line="240" w:lineRule="auto"/>
        <w:rPr>
          <w:rFonts w:ascii="Times New Roman" w:hAnsi="Times New Roman"/>
          <w:b/>
        </w:rPr>
      </w:pPr>
    </w:p>
    <w:p w:rsidR="00C50873" w:rsidRDefault="00C50873" w:rsidP="00CA2C99">
      <w:pPr>
        <w:spacing w:line="240" w:lineRule="auto"/>
        <w:rPr>
          <w:rFonts w:ascii="Times New Roman" w:hAnsi="Times New Roman"/>
          <w:b/>
        </w:rPr>
      </w:pPr>
    </w:p>
    <w:p w:rsidR="00247D31" w:rsidRDefault="00247D31" w:rsidP="00CA2C99">
      <w:pPr>
        <w:spacing w:line="240" w:lineRule="auto"/>
        <w:rPr>
          <w:rFonts w:ascii="Times New Roman" w:hAnsi="Times New Roman"/>
          <w:b/>
        </w:rPr>
      </w:pPr>
    </w:p>
    <w:p w:rsidR="00247D31" w:rsidRDefault="00247D31" w:rsidP="00CA2C99">
      <w:pPr>
        <w:spacing w:line="240" w:lineRule="auto"/>
        <w:rPr>
          <w:rFonts w:ascii="Times New Roman" w:hAnsi="Times New Roman"/>
          <w:b/>
        </w:rPr>
      </w:pPr>
    </w:p>
    <w:p w:rsidR="00247D31" w:rsidRDefault="00247D31" w:rsidP="00CA2C99">
      <w:pPr>
        <w:spacing w:line="240" w:lineRule="auto"/>
        <w:rPr>
          <w:rFonts w:ascii="Times New Roman" w:hAnsi="Times New Roman"/>
          <w:b/>
        </w:rPr>
      </w:pPr>
    </w:p>
    <w:p w:rsidR="00247D31" w:rsidRDefault="00247D31" w:rsidP="00CA2C99">
      <w:pPr>
        <w:spacing w:line="240" w:lineRule="auto"/>
        <w:rPr>
          <w:rFonts w:ascii="Times New Roman" w:hAnsi="Times New Roman"/>
          <w:b/>
        </w:rPr>
      </w:pPr>
    </w:p>
    <w:p w:rsidR="00247D31" w:rsidRDefault="00247D31" w:rsidP="00CA2C99">
      <w:pPr>
        <w:spacing w:line="240" w:lineRule="auto"/>
        <w:rPr>
          <w:rFonts w:ascii="Times New Roman" w:hAnsi="Times New Roman"/>
          <w:b/>
        </w:rPr>
      </w:pPr>
    </w:p>
    <w:p w:rsidR="00CA2C99" w:rsidRPr="00FB5AD2" w:rsidRDefault="00FB5AD2" w:rsidP="00FB5AD2">
      <w:pPr>
        <w:pStyle w:val="a5"/>
        <w:numPr>
          <w:ilvl w:val="0"/>
          <w:numId w:val="7"/>
        </w:numPr>
        <w:spacing w:line="307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 3</w:t>
      </w:r>
    </w:p>
    <w:p w:rsidR="00FB5AD2" w:rsidRPr="00BC29F8" w:rsidRDefault="00FB5AD2" w:rsidP="00FB5AD2">
      <w:pPr>
        <w:pStyle w:val="a5"/>
        <w:spacing w:line="30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(в том числе основных проблем)</w:t>
      </w:r>
    </w:p>
    <w:p w:rsidR="00CA2C99" w:rsidRPr="00E5739E" w:rsidRDefault="00CA2C99" w:rsidP="00CA2C99">
      <w:pPr>
        <w:pStyle w:val="ab"/>
        <w:spacing w:line="360" w:lineRule="auto"/>
        <w:ind w:right="8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39E">
        <w:rPr>
          <w:rFonts w:ascii="Times New Roman" w:hAnsi="Times New Roman" w:cs="Times New Roman"/>
          <w:sz w:val="28"/>
          <w:szCs w:val="28"/>
        </w:rPr>
        <w:t>В целях обеспечения оказания помощи в трудоустройстве несовершеннолетних граждан,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</w:t>
      </w:r>
    </w:p>
    <w:p w:rsidR="00CA2C99" w:rsidRPr="00E5739E" w:rsidRDefault="00CA2C99" w:rsidP="00CA2C99">
      <w:pPr>
        <w:pStyle w:val="ab"/>
        <w:spacing w:before="2" w:line="360" w:lineRule="auto"/>
        <w:ind w:right="8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39E">
        <w:rPr>
          <w:rFonts w:ascii="Times New Roman" w:hAnsi="Times New Roman" w:cs="Times New Roman"/>
          <w:sz w:val="28"/>
          <w:szCs w:val="28"/>
        </w:rPr>
        <w:t>Основу для разработки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5739E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5739E">
        <w:rPr>
          <w:rFonts w:ascii="Times New Roman" w:hAnsi="Times New Roman" w:cs="Times New Roman"/>
          <w:sz w:val="28"/>
          <w:szCs w:val="28"/>
        </w:rPr>
        <w:t xml:space="preserve"> составили следующие </w:t>
      </w:r>
      <w:r w:rsidRPr="00E5739E">
        <w:rPr>
          <w:rFonts w:ascii="Times New Roman" w:hAnsi="Times New Roman" w:cs="Times New Roman"/>
          <w:spacing w:val="-2"/>
          <w:sz w:val="28"/>
          <w:szCs w:val="28"/>
        </w:rPr>
        <w:t>документы:</w:t>
      </w:r>
    </w:p>
    <w:p w:rsidR="00CA2C99" w:rsidRPr="00E5739E" w:rsidRDefault="00CA2C99" w:rsidP="00CA2C99">
      <w:pPr>
        <w:pStyle w:val="a5"/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line="360" w:lineRule="auto"/>
        <w:ind w:left="109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Трудовой</w:t>
      </w:r>
      <w:r w:rsidRPr="00E5739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5739E">
        <w:rPr>
          <w:rFonts w:ascii="Times New Roman" w:hAnsi="Times New Roman"/>
          <w:sz w:val="28"/>
          <w:szCs w:val="28"/>
        </w:rPr>
        <w:t>кодекс</w:t>
      </w:r>
      <w:r w:rsidRPr="00E5739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5739E">
        <w:rPr>
          <w:rFonts w:ascii="Times New Roman" w:hAnsi="Times New Roman"/>
          <w:sz w:val="28"/>
          <w:szCs w:val="28"/>
        </w:rPr>
        <w:t>Российской</w:t>
      </w:r>
      <w:r w:rsidRPr="00E5739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5739E">
        <w:rPr>
          <w:rFonts w:ascii="Times New Roman" w:hAnsi="Times New Roman"/>
          <w:spacing w:val="-2"/>
          <w:sz w:val="28"/>
          <w:szCs w:val="28"/>
        </w:rPr>
        <w:t>Федерации;</w:t>
      </w:r>
    </w:p>
    <w:p w:rsidR="00CA2C99" w:rsidRPr="00E5739E" w:rsidRDefault="00CA2C99" w:rsidP="00CA2C99">
      <w:pPr>
        <w:pStyle w:val="a5"/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line="360" w:lineRule="auto"/>
        <w:ind w:right="82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CA2C99" w:rsidRPr="00E5739E" w:rsidRDefault="00CA2C99" w:rsidP="00CA2C99">
      <w:pPr>
        <w:pStyle w:val="a5"/>
        <w:widowControl w:val="0"/>
        <w:numPr>
          <w:ilvl w:val="0"/>
          <w:numId w:val="1"/>
        </w:numPr>
        <w:tabs>
          <w:tab w:val="left" w:pos="1118"/>
        </w:tabs>
        <w:autoSpaceDE w:val="0"/>
        <w:autoSpaceDN w:val="0"/>
        <w:spacing w:line="360" w:lineRule="auto"/>
        <w:ind w:right="831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Закон Российской Федерации от 19.04.1991 №1032-1 «О занятости населения в Российской Федерации»;</w:t>
      </w:r>
    </w:p>
    <w:p w:rsidR="00CA2C99" w:rsidRPr="00E5739E" w:rsidRDefault="00CA2C99" w:rsidP="00CA2C99">
      <w:pPr>
        <w:pStyle w:val="a5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line="360" w:lineRule="auto"/>
        <w:ind w:right="832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долгосрочного социально-экономического развития Российской Федерации на период до 2030 года разработан Министерством экономического развития Российской Федерации, утвержден Распоряжением правительства РФ от 06.10.21 № 2816.</w:t>
      </w:r>
    </w:p>
    <w:p w:rsidR="00CA2C99" w:rsidRPr="00E5739E" w:rsidRDefault="00CA2C99" w:rsidP="00CA2C99">
      <w:pPr>
        <w:pStyle w:val="ab"/>
        <w:spacing w:line="360" w:lineRule="auto"/>
        <w:ind w:right="82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39E">
        <w:rPr>
          <w:rFonts w:ascii="Times New Roman" w:hAnsi="Times New Roman" w:cs="Times New Roman"/>
          <w:sz w:val="28"/>
          <w:szCs w:val="28"/>
        </w:rPr>
        <w:t>Особенностью при организации мероприятий по трудоустройству несовершеннолетних является факт соблюдения всех требований</w:t>
      </w:r>
      <w:r w:rsidRPr="00E573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739E">
        <w:rPr>
          <w:rFonts w:ascii="Times New Roman" w:hAnsi="Times New Roman" w:cs="Times New Roman"/>
          <w:sz w:val="28"/>
          <w:szCs w:val="28"/>
        </w:rPr>
        <w:t>трудового законодательства Российской Федерации. Первый трудовой опыт подростки должны получать в</w:t>
      </w:r>
      <w:r w:rsidRPr="00E573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39E">
        <w:rPr>
          <w:rFonts w:ascii="Times New Roman" w:hAnsi="Times New Roman" w:cs="Times New Roman"/>
          <w:sz w:val="28"/>
          <w:szCs w:val="28"/>
        </w:rPr>
        <w:t>благоприятных условиях, труд должен способствовать развитию подростка и не мешать его образованию, досугу</w:t>
      </w:r>
      <w:r w:rsidRPr="00E573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739E">
        <w:rPr>
          <w:rFonts w:ascii="Times New Roman" w:hAnsi="Times New Roman" w:cs="Times New Roman"/>
          <w:sz w:val="28"/>
          <w:szCs w:val="28"/>
        </w:rPr>
        <w:t>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</w:t>
      </w:r>
    </w:p>
    <w:p w:rsidR="00FB5AD2" w:rsidRDefault="00CA2C99" w:rsidP="002D54DF">
      <w:pPr>
        <w:pStyle w:val="ab"/>
        <w:spacing w:line="360" w:lineRule="auto"/>
        <w:ind w:right="830" w:firstLine="710"/>
        <w:jc w:val="both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739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5739E">
        <w:rPr>
          <w:rFonts w:ascii="Times New Roman" w:hAnsi="Times New Roman" w:cs="Times New Roman"/>
          <w:sz w:val="28"/>
          <w:szCs w:val="28"/>
        </w:rPr>
        <w:t xml:space="preserve"> позволит создать условия для регулирования ситуации на рынке труда, сочетающей экономические и социальные интересы работника и работодателя, потребности развития экономики на основе повышения качества свободной рабочей силы, снижение социальной напряженности и дополнительной социально-значимой поддержки для отдельных категорий несовершеннолетних граждан.</w:t>
      </w:r>
      <w:r w:rsidR="008F00F0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FB5AD2" w:rsidRPr="0078240C" w:rsidRDefault="00FB5AD2" w:rsidP="00FB5AD2">
      <w:pPr>
        <w:ind w:left="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2.  Э</w:t>
      </w:r>
      <w:r w:rsidRPr="0078240C">
        <w:rPr>
          <w:rFonts w:ascii="Times New Roman" w:hAnsi="Times New Roman"/>
          <w:b/>
          <w:sz w:val="28"/>
          <w:szCs w:val="28"/>
        </w:rPr>
        <w:t>тапы</w:t>
      </w:r>
      <w:r>
        <w:rPr>
          <w:rFonts w:ascii="Times New Roman" w:hAnsi="Times New Roman"/>
          <w:b/>
          <w:sz w:val="28"/>
          <w:szCs w:val="28"/>
        </w:rPr>
        <w:t xml:space="preserve"> и сроки реализации</w:t>
      </w:r>
      <w:r w:rsidRPr="0078240C">
        <w:rPr>
          <w:rFonts w:ascii="Times New Roman" w:hAnsi="Times New Roman"/>
          <w:b/>
          <w:sz w:val="28"/>
          <w:szCs w:val="28"/>
        </w:rPr>
        <w:t xml:space="preserve"> подпрограммы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B5AD2" w:rsidRPr="004E173F" w:rsidRDefault="00FB5AD2" w:rsidP="00FB5AD2">
      <w:pPr>
        <w:pStyle w:val="a5"/>
        <w:shd w:val="clear" w:color="auto" w:fill="FFFFFF"/>
        <w:spacing w:line="360" w:lineRule="auto"/>
        <w:ind w:left="220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173F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3</w:t>
      </w:r>
      <w:r w:rsidRPr="004E173F">
        <w:rPr>
          <w:rFonts w:ascii="Times New Roman" w:hAnsi="Times New Roman"/>
          <w:sz w:val="28"/>
          <w:szCs w:val="28"/>
        </w:rPr>
        <w:t xml:space="preserve"> реализуется с 01 января 202</w:t>
      </w:r>
      <w:r>
        <w:rPr>
          <w:rFonts w:ascii="Times New Roman" w:hAnsi="Times New Roman"/>
          <w:sz w:val="28"/>
          <w:szCs w:val="28"/>
        </w:rPr>
        <w:t>2</w:t>
      </w:r>
      <w:r w:rsidRPr="004E173F">
        <w:rPr>
          <w:rFonts w:ascii="Times New Roman" w:hAnsi="Times New Roman"/>
          <w:sz w:val="28"/>
          <w:szCs w:val="28"/>
        </w:rPr>
        <w:t xml:space="preserve"> года по 31 декабря                  2027 года в один этап.</w:t>
      </w:r>
    </w:p>
    <w:p w:rsidR="00FB5AD2" w:rsidRPr="00FB5AD2" w:rsidRDefault="009E4920" w:rsidP="00FB5AD2">
      <w:pPr>
        <w:shd w:val="clear" w:color="auto" w:fill="FFFFFF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B5AD2">
        <w:rPr>
          <w:rFonts w:ascii="Times New Roman" w:hAnsi="Times New Roman"/>
          <w:b/>
          <w:sz w:val="28"/>
          <w:szCs w:val="28"/>
        </w:rPr>
        <w:t>3.</w:t>
      </w:r>
      <w:r w:rsidR="00FB5AD2" w:rsidRPr="00FB5AD2">
        <w:rPr>
          <w:rFonts w:ascii="Times New Roman" w:hAnsi="Times New Roman"/>
          <w:b/>
          <w:sz w:val="28"/>
          <w:szCs w:val="28"/>
        </w:rPr>
        <w:t xml:space="preserve">    Целевые показатели (индикаторы) подпрограммы 3</w:t>
      </w:r>
    </w:p>
    <w:p w:rsidR="00FB5AD2" w:rsidRPr="00F8155B" w:rsidRDefault="00FB5AD2" w:rsidP="00FB5AD2">
      <w:pPr>
        <w:pStyle w:val="ConsPlusNormal"/>
        <w:widowControl/>
        <w:spacing w:line="312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с расшифровкой плановых значений по годам и этапам ее реализации представлены в приложении № 1 программы. Основные количественные показатели по трудоустройству детей и подростков.</w:t>
      </w:r>
      <w:r w:rsidRPr="00F8155B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959"/>
        <w:gridCol w:w="913"/>
        <w:gridCol w:w="988"/>
        <w:gridCol w:w="894"/>
        <w:gridCol w:w="874"/>
        <w:gridCol w:w="1144"/>
        <w:gridCol w:w="1418"/>
      </w:tblGrid>
      <w:tr w:rsidR="00FB5AD2" w:rsidRPr="00F8155B" w:rsidTr="00751389">
        <w:tc>
          <w:tcPr>
            <w:tcW w:w="2416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Ед.</w:t>
            </w:r>
          </w:p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изм.</w:t>
            </w:r>
          </w:p>
        </w:tc>
        <w:tc>
          <w:tcPr>
            <w:tcW w:w="913" w:type="dxa"/>
          </w:tcPr>
          <w:p w:rsidR="00FB5AD2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F8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8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94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F8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4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44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B5AD2" w:rsidRPr="00F8155B" w:rsidTr="00751389">
        <w:trPr>
          <w:trHeight w:val="565"/>
        </w:trPr>
        <w:tc>
          <w:tcPr>
            <w:tcW w:w="2416" w:type="dxa"/>
          </w:tcPr>
          <w:p w:rsidR="00FB5AD2" w:rsidRPr="000251C4" w:rsidRDefault="00FB5AD2" w:rsidP="00751389">
            <w:pPr>
              <w:pStyle w:val="TableParagraph"/>
              <w:ind w:left="105" w:right="98"/>
            </w:pPr>
            <w:r w:rsidRPr="000251C4">
              <w:t>Количество несовершеннолетних граждан в возрасте от 14 до 18</w:t>
            </w:r>
            <w:r w:rsidRPr="000251C4">
              <w:rPr>
                <w:spacing w:val="40"/>
              </w:rPr>
              <w:t xml:space="preserve"> </w:t>
            </w:r>
            <w:r w:rsidRPr="000251C4">
              <w:t>лет, временно</w:t>
            </w:r>
            <w:r>
              <w:t xml:space="preserve"> </w:t>
            </w:r>
            <w:r w:rsidRPr="000251C4">
              <w:t>трудоустроенных в свободное</w:t>
            </w:r>
            <w:r w:rsidRPr="000251C4">
              <w:rPr>
                <w:spacing w:val="7"/>
              </w:rPr>
              <w:t xml:space="preserve"> </w:t>
            </w:r>
            <w:r w:rsidRPr="000251C4">
              <w:t>от</w:t>
            </w:r>
            <w:r w:rsidRPr="000251C4">
              <w:rPr>
                <w:spacing w:val="6"/>
              </w:rPr>
              <w:t xml:space="preserve"> </w:t>
            </w:r>
            <w:r w:rsidRPr="000251C4">
              <w:t>учебы</w:t>
            </w:r>
            <w:r w:rsidRPr="000251C4">
              <w:rPr>
                <w:spacing w:val="2"/>
              </w:rPr>
              <w:t xml:space="preserve"> </w:t>
            </w:r>
            <w:r w:rsidRPr="000251C4">
              <w:t>время,</w:t>
            </w:r>
            <w:r w:rsidRPr="000251C4">
              <w:rPr>
                <w:spacing w:val="4"/>
              </w:rPr>
              <w:t xml:space="preserve"> </w:t>
            </w:r>
            <w:r w:rsidRPr="000251C4">
              <w:t xml:space="preserve">в </w:t>
            </w:r>
            <w:r w:rsidRPr="000251C4">
              <w:rPr>
                <w:spacing w:val="-5"/>
              </w:rPr>
              <w:t>том</w:t>
            </w:r>
          </w:p>
          <w:p w:rsidR="00FB5AD2" w:rsidRPr="000251C4" w:rsidRDefault="00FB5AD2" w:rsidP="00751389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251C4">
              <w:rPr>
                <w:rFonts w:ascii="Times New Roman" w:hAnsi="Times New Roman"/>
              </w:rPr>
              <w:t>числе</w:t>
            </w:r>
            <w:r w:rsidRPr="000251C4">
              <w:rPr>
                <w:rFonts w:ascii="Times New Roman" w:hAnsi="Times New Roman"/>
                <w:spacing w:val="-8"/>
              </w:rPr>
              <w:t xml:space="preserve"> </w:t>
            </w:r>
            <w:r w:rsidRPr="000251C4">
              <w:rPr>
                <w:rFonts w:ascii="Times New Roman" w:hAnsi="Times New Roman"/>
              </w:rPr>
              <w:t>в</w:t>
            </w:r>
            <w:r w:rsidRPr="000251C4">
              <w:rPr>
                <w:rFonts w:ascii="Times New Roman" w:hAnsi="Times New Roman"/>
                <w:spacing w:val="-8"/>
              </w:rPr>
              <w:t xml:space="preserve"> </w:t>
            </w:r>
            <w:proofErr w:type="gramStart"/>
            <w:r w:rsidRPr="000251C4">
              <w:rPr>
                <w:rFonts w:ascii="Times New Roman" w:hAnsi="Times New Roman"/>
              </w:rPr>
              <w:t>каникулярной</w:t>
            </w:r>
            <w:proofErr w:type="gramEnd"/>
            <w:r w:rsidRPr="000251C4">
              <w:rPr>
                <w:rFonts w:ascii="Times New Roman" w:hAnsi="Times New Roman"/>
                <w:spacing w:val="-8"/>
              </w:rPr>
              <w:t xml:space="preserve"> </w:t>
            </w:r>
            <w:r w:rsidRPr="000251C4">
              <w:rPr>
                <w:rFonts w:ascii="Times New Roman" w:hAnsi="Times New Roman"/>
                <w:spacing w:val="-2"/>
              </w:rPr>
              <w:t>период.</w:t>
            </w:r>
            <w:r w:rsidRPr="000251C4">
              <w:rPr>
                <w:rFonts w:ascii="Times New Roman" w:hAnsi="Times New Roman"/>
              </w:rPr>
              <w:t xml:space="preserve"> </w:t>
            </w:r>
          </w:p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8155B">
              <w:rPr>
                <w:rFonts w:ascii="Times New Roman" w:hAnsi="Times New Roman"/>
              </w:rPr>
              <w:t>Ед</w:t>
            </w:r>
            <w:r w:rsidR="006B2381">
              <w:rPr>
                <w:rFonts w:ascii="Times New Roman" w:hAnsi="Times New Roman"/>
              </w:rPr>
              <w:t>.</w:t>
            </w:r>
          </w:p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8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94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4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44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B5AD2" w:rsidRPr="00F8155B" w:rsidRDefault="00FB5AD2" w:rsidP="00751389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FB5AD2" w:rsidRDefault="00FB5AD2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b/>
          <w:sz w:val="28"/>
          <w:szCs w:val="28"/>
        </w:rPr>
      </w:pPr>
    </w:p>
    <w:p w:rsidR="0035332B" w:rsidRPr="0035332B" w:rsidRDefault="009E4920" w:rsidP="009E4920">
      <w:pPr>
        <w:pStyle w:val="a5"/>
        <w:shd w:val="clear" w:color="auto" w:fill="FFFFFF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4. </w:t>
      </w:r>
      <w:r w:rsidR="0035332B">
        <w:rPr>
          <w:rFonts w:ascii="Times New Roman" w:hAnsi="Times New Roman"/>
          <w:b/>
          <w:sz w:val="28"/>
          <w:szCs w:val="28"/>
        </w:rPr>
        <w:t>Прогнозная оценка расходов подпрограммы 3</w:t>
      </w:r>
    </w:p>
    <w:p w:rsidR="00FB5AD2" w:rsidRDefault="00FB5AD2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b/>
          <w:sz w:val="28"/>
          <w:szCs w:val="28"/>
        </w:rPr>
      </w:pPr>
    </w:p>
    <w:p w:rsidR="001441C2" w:rsidRDefault="0035332B" w:rsidP="0035332B">
      <w:pPr>
        <w:shd w:val="clear" w:color="auto" w:fill="FFFFFF"/>
        <w:ind w:left="10" w:right="1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Планируемый объем финансирования подпрограммы </w:t>
      </w:r>
      <w:r>
        <w:rPr>
          <w:rFonts w:ascii="Times New Roman" w:hAnsi="Times New Roman"/>
          <w:spacing w:val="-2"/>
          <w:sz w:val="28"/>
          <w:szCs w:val="28"/>
        </w:rPr>
        <w:t>3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составляет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35332B" w:rsidRPr="00BC29F8" w:rsidRDefault="009E4920" w:rsidP="001441C2">
      <w:pPr>
        <w:shd w:val="clear" w:color="auto" w:fill="FFFFFF"/>
        <w:ind w:left="10" w:right="10" w:hanging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1 536 434,00</w:t>
      </w:r>
      <w:r w:rsidR="0035332B" w:rsidRPr="009240B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35332B" w:rsidRPr="00BC29F8">
        <w:rPr>
          <w:rFonts w:ascii="Times New Roman" w:hAnsi="Times New Roman"/>
          <w:spacing w:val="-2"/>
          <w:sz w:val="28"/>
          <w:szCs w:val="28"/>
        </w:rPr>
        <w:t xml:space="preserve">рублей, в том числе на реализацию основных мероприятий подпрограммы </w:t>
      </w:r>
      <w:r w:rsidR="0035332B">
        <w:rPr>
          <w:rFonts w:ascii="Times New Roman" w:hAnsi="Times New Roman"/>
          <w:spacing w:val="-2"/>
          <w:sz w:val="28"/>
          <w:szCs w:val="28"/>
        </w:rPr>
        <w:t>3</w:t>
      </w:r>
      <w:r w:rsidR="0035332B" w:rsidRPr="00BC29F8">
        <w:rPr>
          <w:rFonts w:ascii="Times New Roman" w:hAnsi="Times New Roman"/>
          <w:spacing w:val="-2"/>
          <w:sz w:val="28"/>
          <w:szCs w:val="28"/>
        </w:rPr>
        <w:t xml:space="preserve"> по годам: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20</w:t>
      </w:r>
      <w:r>
        <w:rPr>
          <w:rFonts w:ascii="Times New Roman" w:hAnsi="Times New Roman"/>
          <w:spacing w:val="-2"/>
          <w:sz w:val="28"/>
          <w:szCs w:val="28"/>
        </w:rPr>
        <w:t>22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74 600,00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35332B" w:rsidRPr="00BC29F8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74 600,00 руб.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20</w:t>
      </w:r>
      <w:r>
        <w:rPr>
          <w:rFonts w:ascii="Times New Roman" w:hAnsi="Times New Roman"/>
          <w:spacing w:val="-2"/>
          <w:sz w:val="28"/>
          <w:szCs w:val="28"/>
        </w:rPr>
        <w:t>23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441C2">
        <w:rPr>
          <w:rFonts w:ascii="Times New Roman" w:hAnsi="Times New Roman"/>
          <w:sz w:val="28"/>
          <w:szCs w:val="28"/>
        </w:rPr>
        <w:t>117 650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местный бюджет – </w:t>
      </w:r>
      <w:r w:rsidR="001441C2">
        <w:rPr>
          <w:rFonts w:ascii="Times New Roman" w:hAnsi="Times New Roman"/>
          <w:spacing w:val="-2"/>
          <w:sz w:val="28"/>
          <w:szCs w:val="28"/>
        </w:rPr>
        <w:t>117 650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pacing w:val="-2"/>
          <w:sz w:val="28"/>
          <w:szCs w:val="28"/>
        </w:rPr>
        <w:t>202</w:t>
      </w:r>
      <w:r>
        <w:rPr>
          <w:rFonts w:ascii="Times New Roman" w:hAnsi="Times New Roman"/>
          <w:spacing w:val="-2"/>
          <w:sz w:val="28"/>
          <w:szCs w:val="28"/>
        </w:rPr>
        <w:t>4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9E4920">
        <w:rPr>
          <w:rFonts w:ascii="Times New Roman" w:hAnsi="Times New Roman"/>
          <w:sz w:val="28"/>
          <w:szCs w:val="28"/>
        </w:rPr>
        <w:t>165 351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           местный бюджет – </w:t>
      </w:r>
      <w:r w:rsidR="009E4920">
        <w:rPr>
          <w:rFonts w:ascii="Times New Roman" w:hAnsi="Times New Roman"/>
          <w:spacing w:val="-2"/>
          <w:sz w:val="28"/>
          <w:szCs w:val="28"/>
        </w:rPr>
        <w:t>165 351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4920">
        <w:rPr>
          <w:rFonts w:ascii="Times New Roman" w:hAnsi="Times New Roman"/>
          <w:sz w:val="28"/>
          <w:szCs w:val="28"/>
        </w:rPr>
        <w:t>368 133,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9E4920">
        <w:rPr>
          <w:rFonts w:ascii="Times New Roman" w:hAnsi="Times New Roman"/>
          <w:spacing w:val="-2"/>
          <w:sz w:val="28"/>
          <w:szCs w:val="28"/>
        </w:rPr>
        <w:t>368 133</w:t>
      </w:r>
      <w:r>
        <w:rPr>
          <w:rFonts w:ascii="Times New Roman" w:hAnsi="Times New Roman"/>
          <w:spacing w:val="-2"/>
          <w:sz w:val="28"/>
          <w:szCs w:val="28"/>
        </w:rPr>
        <w:t>,00 руб.,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2026 год- </w:t>
      </w:r>
      <w:r w:rsidR="009E4920">
        <w:rPr>
          <w:rFonts w:ascii="Times New Roman" w:hAnsi="Times New Roman"/>
          <w:sz w:val="28"/>
          <w:szCs w:val="28"/>
        </w:rPr>
        <w:t>386 048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35332B" w:rsidRPr="00BC29F8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9E4920">
        <w:rPr>
          <w:rFonts w:ascii="Times New Roman" w:hAnsi="Times New Roman"/>
          <w:spacing w:val="-2"/>
          <w:sz w:val="28"/>
          <w:szCs w:val="28"/>
        </w:rPr>
        <w:t>386 048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2027 год</w:t>
      </w:r>
      <w:r w:rsidR="009240B3">
        <w:rPr>
          <w:rFonts w:ascii="Times New Roman" w:hAnsi="Times New Roman"/>
          <w:sz w:val="28"/>
          <w:szCs w:val="28"/>
        </w:rPr>
        <w:t xml:space="preserve"> </w:t>
      </w:r>
      <w:r w:rsidR="009E4920">
        <w:rPr>
          <w:rFonts w:ascii="Times New Roman" w:hAnsi="Times New Roman"/>
          <w:sz w:val="28"/>
          <w:szCs w:val="28"/>
        </w:rPr>
        <w:t>–</w:t>
      </w:r>
      <w:r w:rsidR="009240B3">
        <w:rPr>
          <w:rFonts w:ascii="Times New Roman" w:hAnsi="Times New Roman"/>
          <w:sz w:val="28"/>
          <w:szCs w:val="28"/>
        </w:rPr>
        <w:t xml:space="preserve"> </w:t>
      </w:r>
      <w:r w:rsidR="009E4920">
        <w:rPr>
          <w:rFonts w:ascii="Times New Roman" w:hAnsi="Times New Roman"/>
          <w:sz w:val="28"/>
          <w:szCs w:val="28"/>
        </w:rPr>
        <w:t>424 652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FB5AD2" w:rsidRDefault="0035332B" w:rsidP="0035332B">
      <w:pPr>
        <w:shd w:val="clear" w:color="auto" w:fill="FFFFFF"/>
        <w:spacing w:line="240" w:lineRule="auto"/>
        <w:ind w:lef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местный бюджет – </w:t>
      </w:r>
      <w:r w:rsidR="009E4920">
        <w:rPr>
          <w:rFonts w:ascii="Times New Roman" w:hAnsi="Times New Roman"/>
          <w:spacing w:val="-2"/>
          <w:sz w:val="28"/>
          <w:szCs w:val="28"/>
        </w:rPr>
        <w:t>424 652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32B" w:rsidRPr="0035332B" w:rsidRDefault="0035332B" w:rsidP="0035332B">
      <w:pPr>
        <w:shd w:val="clear" w:color="auto" w:fill="FFFFFF"/>
        <w:spacing w:line="240" w:lineRule="auto"/>
        <w:ind w:left="56"/>
        <w:rPr>
          <w:rFonts w:ascii="Times New Roman" w:hAnsi="Times New Roman"/>
          <w:sz w:val="28"/>
          <w:szCs w:val="28"/>
        </w:rPr>
      </w:pPr>
    </w:p>
    <w:p w:rsidR="00FB5AD2" w:rsidRDefault="0035332B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Прогнозная оценка приведена в  приложение № 2 программы.</w:t>
      </w:r>
    </w:p>
    <w:p w:rsidR="0035332B" w:rsidRPr="0035332B" w:rsidRDefault="0035332B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sz w:val="28"/>
          <w:szCs w:val="28"/>
        </w:rPr>
      </w:pPr>
    </w:p>
    <w:p w:rsidR="0035332B" w:rsidRPr="009E4920" w:rsidRDefault="009E4920" w:rsidP="009E49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5.</w:t>
      </w:r>
      <w:r w:rsidR="0035332B" w:rsidRPr="009E4920">
        <w:rPr>
          <w:rFonts w:ascii="Times New Roman" w:hAnsi="Times New Roman"/>
          <w:b/>
          <w:sz w:val="28"/>
          <w:szCs w:val="28"/>
        </w:rPr>
        <w:t>Ресурсное обеспечение реализации подпрограммы 3</w:t>
      </w:r>
    </w:p>
    <w:p w:rsidR="0035332B" w:rsidRPr="00BC29F8" w:rsidRDefault="0035332B" w:rsidP="0035332B">
      <w:pPr>
        <w:shd w:val="clear" w:color="auto" w:fill="FFFFFF"/>
        <w:ind w:left="10" w:right="1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Мероприятия подпрограммы </w:t>
      </w:r>
      <w:r>
        <w:rPr>
          <w:rFonts w:ascii="Times New Roman" w:hAnsi="Times New Roman"/>
          <w:spacing w:val="-2"/>
          <w:sz w:val="28"/>
          <w:szCs w:val="28"/>
        </w:rPr>
        <w:t>3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реализуются за счет средств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бюджета </w:t>
      </w:r>
      <w:r>
        <w:rPr>
          <w:rFonts w:ascii="Times New Roman" w:hAnsi="Times New Roman"/>
          <w:spacing w:val="-2"/>
          <w:sz w:val="28"/>
          <w:szCs w:val="28"/>
        </w:rPr>
        <w:t>П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артизанского муниципального </w:t>
      </w:r>
      <w:r w:rsidR="00857D8F">
        <w:rPr>
          <w:rFonts w:ascii="Times New Roman" w:hAnsi="Times New Roman"/>
          <w:spacing w:val="-2"/>
          <w:sz w:val="28"/>
          <w:szCs w:val="28"/>
        </w:rPr>
        <w:t>округа</w:t>
      </w:r>
      <w:r w:rsidRPr="00BC29F8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Планируемый объем финансирования подпрограммы </w:t>
      </w:r>
      <w:r>
        <w:rPr>
          <w:rFonts w:ascii="Times New Roman" w:hAnsi="Times New Roman"/>
          <w:spacing w:val="-2"/>
          <w:sz w:val="28"/>
          <w:szCs w:val="28"/>
        </w:rPr>
        <w:t>3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составляет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4920">
        <w:rPr>
          <w:rFonts w:ascii="Times New Roman" w:hAnsi="Times New Roman"/>
          <w:spacing w:val="-2"/>
          <w:sz w:val="28"/>
          <w:szCs w:val="28"/>
        </w:rPr>
        <w:t>1 536 434</w:t>
      </w:r>
      <w:r>
        <w:rPr>
          <w:rFonts w:ascii="Times New Roman" w:hAnsi="Times New Roman"/>
          <w:spacing w:val="-2"/>
          <w:sz w:val="28"/>
          <w:szCs w:val="28"/>
        </w:rPr>
        <w:t>,00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рублей, в том числе на реализацию основных мероприятий подпрограммы </w:t>
      </w:r>
      <w:r>
        <w:rPr>
          <w:rFonts w:ascii="Times New Roman" w:hAnsi="Times New Roman"/>
          <w:spacing w:val="-2"/>
          <w:sz w:val="28"/>
          <w:szCs w:val="28"/>
        </w:rPr>
        <w:t>3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по годам: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20</w:t>
      </w:r>
      <w:r>
        <w:rPr>
          <w:rFonts w:ascii="Times New Roman" w:hAnsi="Times New Roman"/>
          <w:spacing w:val="-2"/>
          <w:sz w:val="28"/>
          <w:szCs w:val="28"/>
        </w:rPr>
        <w:t>22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74 600,00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35332B" w:rsidRPr="00BC29F8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74 600,00 руб.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BC29F8">
        <w:rPr>
          <w:rFonts w:ascii="Times New Roman" w:hAnsi="Times New Roman"/>
          <w:spacing w:val="-2"/>
          <w:sz w:val="28"/>
          <w:szCs w:val="28"/>
        </w:rPr>
        <w:t xml:space="preserve">           20</w:t>
      </w:r>
      <w:r>
        <w:rPr>
          <w:rFonts w:ascii="Times New Roman" w:hAnsi="Times New Roman"/>
          <w:spacing w:val="-2"/>
          <w:sz w:val="28"/>
          <w:szCs w:val="28"/>
        </w:rPr>
        <w:t>23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441C2">
        <w:rPr>
          <w:rFonts w:ascii="Times New Roman" w:hAnsi="Times New Roman"/>
          <w:sz w:val="28"/>
          <w:szCs w:val="28"/>
        </w:rPr>
        <w:t>117 650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местный бюджет – </w:t>
      </w:r>
      <w:r w:rsidR="001441C2">
        <w:rPr>
          <w:rFonts w:ascii="Times New Roman" w:hAnsi="Times New Roman"/>
          <w:spacing w:val="-2"/>
          <w:sz w:val="28"/>
          <w:szCs w:val="28"/>
        </w:rPr>
        <w:t>117 650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pacing w:val="-2"/>
          <w:sz w:val="28"/>
          <w:szCs w:val="28"/>
        </w:rPr>
        <w:t>202</w:t>
      </w:r>
      <w:r>
        <w:rPr>
          <w:rFonts w:ascii="Times New Roman" w:hAnsi="Times New Roman"/>
          <w:spacing w:val="-2"/>
          <w:sz w:val="28"/>
          <w:szCs w:val="28"/>
        </w:rPr>
        <w:t>4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9E4920">
        <w:rPr>
          <w:rFonts w:ascii="Times New Roman" w:hAnsi="Times New Roman"/>
          <w:sz w:val="28"/>
          <w:szCs w:val="28"/>
        </w:rPr>
        <w:t>165 351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9E4920">
        <w:rPr>
          <w:rFonts w:ascii="Times New Roman" w:hAnsi="Times New Roman"/>
          <w:spacing w:val="-2"/>
          <w:sz w:val="28"/>
          <w:szCs w:val="28"/>
        </w:rPr>
        <w:t>165 351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BC29F8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BC29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4920">
        <w:rPr>
          <w:rFonts w:ascii="Times New Roman" w:hAnsi="Times New Roman"/>
          <w:sz w:val="28"/>
          <w:szCs w:val="28"/>
        </w:rPr>
        <w:t>368 133,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35332B" w:rsidRDefault="0035332B" w:rsidP="0035332B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9E4920">
        <w:rPr>
          <w:rFonts w:ascii="Times New Roman" w:hAnsi="Times New Roman"/>
          <w:spacing w:val="-2"/>
          <w:sz w:val="28"/>
          <w:szCs w:val="28"/>
        </w:rPr>
        <w:t>368 133</w:t>
      </w:r>
      <w:r w:rsidR="009240B3">
        <w:rPr>
          <w:rFonts w:ascii="Times New Roman" w:hAnsi="Times New Roman"/>
          <w:spacing w:val="-2"/>
          <w:sz w:val="28"/>
          <w:szCs w:val="28"/>
        </w:rPr>
        <w:t>,00 руб.,</w:t>
      </w:r>
    </w:p>
    <w:p w:rsidR="009240B3" w:rsidRDefault="009240B3" w:rsidP="009240B3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2026 год- </w:t>
      </w:r>
      <w:r w:rsidR="009E4920">
        <w:rPr>
          <w:rFonts w:ascii="Times New Roman" w:hAnsi="Times New Roman"/>
          <w:sz w:val="28"/>
          <w:szCs w:val="28"/>
        </w:rPr>
        <w:t>386 048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9240B3" w:rsidRDefault="009240B3" w:rsidP="009240B3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</w:t>
      </w:r>
      <w:r w:rsidR="009E4920">
        <w:rPr>
          <w:rFonts w:ascii="Times New Roman" w:hAnsi="Times New Roman"/>
          <w:spacing w:val="-2"/>
          <w:sz w:val="28"/>
          <w:szCs w:val="28"/>
        </w:rPr>
        <w:t>386 048</w:t>
      </w:r>
      <w:r>
        <w:rPr>
          <w:rFonts w:ascii="Times New Roman" w:hAnsi="Times New Roman"/>
          <w:spacing w:val="-2"/>
          <w:sz w:val="28"/>
          <w:szCs w:val="28"/>
        </w:rPr>
        <w:t>,00 руб.</w:t>
      </w:r>
      <w:r w:rsidR="009E4920">
        <w:rPr>
          <w:rFonts w:ascii="Times New Roman" w:hAnsi="Times New Roman"/>
          <w:spacing w:val="-2"/>
          <w:sz w:val="28"/>
          <w:szCs w:val="28"/>
        </w:rPr>
        <w:t>,</w:t>
      </w:r>
    </w:p>
    <w:p w:rsidR="009E4920" w:rsidRDefault="009E4920" w:rsidP="009E4920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2027 год – 424 652,00</w:t>
      </w:r>
      <w:r>
        <w:rPr>
          <w:rFonts w:ascii="Times New Roman" w:hAnsi="Times New Roman"/>
          <w:spacing w:val="-2"/>
          <w:sz w:val="28"/>
          <w:szCs w:val="28"/>
        </w:rPr>
        <w:t xml:space="preserve"> руб. из них  </w:t>
      </w:r>
    </w:p>
    <w:p w:rsidR="009E4920" w:rsidRPr="00BC29F8" w:rsidRDefault="009E4920" w:rsidP="009E4920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местный бюджет – 424 652,00 руб.</w:t>
      </w:r>
    </w:p>
    <w:p w:rsidR="00FB5AD2" w:rsidRPr="0035332B" w:rsidRDefault="0035332B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sz w:val="28"/>
          <w:szCs w:val="28"/>
        </w:rPr>
      </w:pPr>
      <w:r w:rsidRPr="0035332B">
        <w:rPr>
          <w:rFonts w:ascii="Times New Roman" w:hAnsi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sz w:val="28"/>
          <w:szCs w:val="28"/>
        </w:rPr>
        <w:t xml:space="preserve">представлено в приложении  </w:t>
      </w:r>
      <w:r w:rsidR="00857D8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</w:t>
      </w:r>
      <w:r w:rsidR="00857D8F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</w:p>
    <w:p w:rsidR="00FB5AD2" w:rsidRDefault="00FB5AD2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b/>
          <w:sz w:val="28"/>
          <w:szCs w:val="28"/>
        </w:rPr>
      </w:pPr>
    </w:p>
    <w:p w:rsidR="00FB5AD2" w:rsidRPr="009E4920" w:rsidRDefault="009E4920" w:rsidP="009E4920">
      <w:pPr>
        <w:shd w:val="clear" w:color="auto" w:fill="FFFFFF"/>
        <w:ind w:left="176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35332B" w:rsidRPr="009E4920">
        <w:rPr>
          <w:rFonts w:ascii="Times New Roman" w:hAnsi="Times New Roman"/>
          <w:b/>
          <w:sz w:val="28"/>
          <w:szCs w:val="28"/>
        </w:rPr>
        <w:t>План реализации подпрограммы 3</w:t>
      </w:r>
    </w:p>
    <w:p w:rsidR="0035332B" w:rsidRPr="0035332B" w:rsidRDefault="0035332B" w:rsidP="0035332B">
      <w:pPr>
        <w:pStyle w:val="a5"/>
        <w:shd w:val="clear" w:color="auto" w:fill="FFFFFF"/>
        <w:ind w:left="1004"/>
        <w:rPr>
          <w:rFonts w:ascii="Times New Roman" w:hAnsi="Times New Roman"/>
          <w:b/>
          <w:sz w:val="28"/>
          <w:szCs w:val="28"/>
        </w:rPr>
      </w:pPr>
    </w:p>
    <w:p w:rsidR="00FB5AD2" w:rsidRPr="0035332B" w:rsidRDefault="0035332B" w:rsidP="0035332B">
      <w:pPr>
        <w:shd w:val="clear" w:color="auto" w:fill="FFFFFF"/>
        <w:ind w:left="57"/>
        <w:rPr>
          <w:rFonts w:ascii="Times New Roman" w:hAnsi="Times New Roman"/>
          <w:sz w:val="28"/>
          <w:szCs w:val="28"/>
        </w:rPr>
      </w:pPr>
      <w:r w:rsidRPr="0035332B">
        <w:rPr>
          <w:rFonts w:ascii="Times New Roman" w:hAnsi="Times New Roman"/>
          <w:sz w:val="28"/>
          <w:szCs w:val="28"/>
        </w:rPr>
        <w:t>План реализации</w:t>
      </w:r>
      <w:r>
        <w:rPr>
          <w:rFonts w:ascii="Times New Roman" w:hAnsi="Times New Roman"/>
          <w:sz w:val="28"/>
          <w:szCs w:val="28"/>
        </w:rPr>
        <w:t xml:space="preserve"> подпрограммы 3 представлен в приложении № </w:t>
      </w:r>
      <w:r w:rsidR="001441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FB5AD2" w:rsidRPr="009E4920" w:rsidRDefault="009E4920" w:rsidP="009E4920">
      <w:pPr>
        <w:shd w:val="clear" w:color="auto" w:fill="FFFFFF"/>
        <w:ind w:left="176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35332B" w:rsidRPr="009E4920">
        <w:rPr>
          <w:rFonts w:ascii="Times New Roman" w:hAnsi="Times New Roman"/>
          <w:b/>
          <w:sz w:val="28"/>
          <w:szCs w:val="28"/>
        </w:rPr>
        <w:t>Механизм реализации подпрограммы 3</w:t>
      </w:r>
    </w:p>
    <w:p w:rsidR="00FB5AD2" w:rsidRDefault="00FB5AD2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b/>
          <w:sz w:val="28"/>
          <w:szCs w:val="28"/>
        </w:rPr>
      </w:pPr>
    </w:p>
    <w:p w:rsidR="00FB5AD2" w:rsidRPr="00751389" w:rsidRDefault="00751389" w:rsidP="00751389">
      <w:pPr>
        <w:shd w:val="clear" w:color="auto" w:fill="FFFFFF"/>
        <w:ind w:left="57"/>
        <w:rPr>
          <w:rFonts w:ascii="Times New Roman" w:hAnsi="Times New Roman"/>
          <w:b/>
          <w:sz w:val="28"/>
          <w:szCs w:val="28"/>
        </w:rPr>
      </w:pPr>
      <w:r w:rsidRPr="00751389"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регулируется локальными нормативными актами между соисполнителями и её участниками. В целях обеспечения временного трудоустройства несовершеннолетних в возрасте от 14 до 18 лет ответственные и её соисполнители организовывают создание временных рабочих мест. На основе опросов обучающихся общеобразовательных учреждений, подростков, состоящих на учете в комиссии по делам несовершеннолетних и защите их прав, общеобразовательными учреждениями формируется банк данных несовершеннолетних, желающих работать в свободное от учебы время и в период школьных каникул. </w:t>
      </w:r>
      <w:r>
        <w:rPr>
          <w:rFonts w:ascii="Times New Roman" w:hAnsi="Times New Roman"/>
          <w:sz w:val="28"/>
          <w:szCs w:val="28"/>
        </w:rPr>
        <w:t>В</w:t>
      </w:r>
      <w:r w:rsidRPr="00751389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соисполнители </w:t>
      </w:r>
      <w:r w:rsidRPr="00751389">
        <w:rPr>
          <w:rFonts w:ascii="Times New Roman" w:hAnsi="Times New Roman"/>
          <w:sz w:val="28"/>
          <w:szCs w:val="28"/>
        </w:rPr>
        <w:t>определяют перечень работ, конкретные сроки и места для создания временных рабочих мест для несовершеннолетних граждан в возрасте от 14 до 18 лет, с оплатой труда за счет</w:t>
      </w:r>
      <w:r w:rsidR="001441C2">
        <w:rPr>
          <w:rFonts w:ascii="Times New Roman" w:hAnsi="Times New Roman"/>
          <w:sz w:val="28"/>
          <w:szCs w:val="28"/>
        </w:rPr>
        <w:t xml:space="preserve"> средств бюджета </w:t>
      </w:r>
      <w:r w:rsidRPr="00751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Партизанского муниципального </w:t>
      </w:r>
      <w:r w:rsidR="00857D8F">
        <w:rPr>
          <w:rFonts w:ascii="Times New Roman" w:hAnsi="Times New Roman"/>
          <w:sz w:val="28"/>
          <w:szCs w:val="28"/>
        </w:rPr>
        <w:t>округа</w:t>
      </w:r>
      <w:r w:rsidRPr="00751389">
        <w:rPr>
          <w:rFonts w:ascii="Times New Roman" w:hAnsi="Times New Roman"/>
          <w:sz w:val="28"/>
          <w:szCs w:val="28"/>
        </w:rPr>
        <w:t xml:space="preserve">. </w:t>
      </w:r>
      <w:r w:rsidR="001441C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="005D50E8">
        <w:rPr>
          <w:rFonts w:ascii="Times New Roman" w:hAnsi="Times New Roman"/>
          <w:sz w:val="28"/>
          <w:szCs w:val="28"/>
        </w:rPr>
        <w:t>п</w:t>
      </w:r>
      <w:r w:rsidRPr="00751389">
        <w:rPr>
          <w:rFonts w:ascii="Times New Roman" w:hAnsi="Times New Roman"/>
          <w:sz w:val="28"/>
          <w:szCs w:val="28"/>
        </w:rPr>
        <w:t>рограмма</w:t>
      </w:r>
      <w:r w:rsidR="001441C2">
        <w:rPr>
          <w:rFonts w:ascii="Times New Roman" w:hAnsi="Times New Roman"/>
          <w:sz w:val="28"/>
          <w:szCs w:val="28"/>
        </w:rPr>
        <w:t xml:space="preserve"> 3</w:t>
      </w:r>
      <w:r w:rsidRPr="00751389">
        <w:rPr>
          <w:rFonts w:ascii="Times New Roman" w:hAnsi="Times New Roman"/>
          <w:sz w:val="28"/>
          <w:szCs w:val="28"/>
        </w:rPr>
        <w:t xml:space="preserve"> может корректироваться в зависимости от изменений в законодательстве, объемов выделяемых средств, а также от иных обстоятельств.</w:t>
      </w:r>
    </w:p>
    <w:p w:rsidR="00FB5AD2" w:rsidRDefault="00FB5AD2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b/>
          <w:sz w:val="28"/>
          <w:szCs w:val="28"/>
        </w:rPr>
      </w:pPr>
    </w:p>
    <w:p w:rsidR="00FB5AD2" w:rsidRDefault="00FB5AD2" w:rsidP="008F00F0">
      <w:pPr>
        <w:shd w:val="clear" w:color="auto" w:fill="FFFFFF"/>
        <w:spacing w:line="240" w:lineRule="auto"/>
        <w:ind w:left="56"/>
        <w:rPr>
          <w:rFonts w:ascii="Times New Roman" w:hAnsi="Times New Roman"/>
          <w:b/>
          <w:sz w:val="28"/>
          <w:szCs w:val="28"/>
        </w:rPr>
      </w:pPr>
    </w:p>
    <w:p w:rsidR="00CA2C99" w:rsidRDefault="00E07626" w:rsidP="009C7D3E">
      <w:pPr>
        <w:tabs>
          <w:tab w:val="left" w:pos="254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</w:t>
      </w:r>
    </w:p>
    <w:p w:rsidR="00CA2C99" w:rsidRDefault="00CA2C99" w:rsidP="005A6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CA2C99" w:rsidSect="000251C4">
          <w:pgSz w:w="11906" w:h="16838"/>
          <w:pgMar w:top="680" w:right="680" w:bottom="737" w:left="1701" w:header="709" w:footer="709" w:gutter="0"/>
          <w:cols w:space="708"/>
          <w:docGrid w:linePitch="360"/>
        </w:sectPr>
      </w:pPr>
    </w:p>
    <w:tbl>
      <w:tblPr>
        <w:tblW w:w="15544" w:type="dxa"/>
        <w:tblInd w:w="93" w:type="dxa"/>
        <w:tblLook w:val="04A0" w:firstRow="1" w:lastRow="0" w:firstColumn="1" w:lastColumn="0" w:noHBand="0" w:noVBand="1"/>
      </w:tblPr>
      <w:tblGrid>
        <w:gridCol w:w="1614"/>
        <w:gridCol w:w="1082"/>
        <w:gridCol w:w="648"/>
        <w:gridCol w:w="216"/>
        <w:gridCol w:w="523"/>
        <w:gridCol w:w="219"/>
        <w:gridCol w:w="216"/>
        <w:gridCol w:w="562"/>
        <w:gridCol w:w="216"/>
        <w:gridCol w:w="485"/>
        <w:gridCol w:w="216"/>
        <w:gridCol w:w="216"/>
        <w:gridCol w:w="216"/>
        <w:gridCol w:w="255"/>
        <w:gridCol w:w="773"/>
        <w:gridCol w:w="216"/>
        <w:gridCol w:w="1019"/>
        <w:gridCol w:w="1234"/>
        <w:gridCol w:w="1234"/>
        <w:gridCol w:w="887"/>
        <w:gridCol w:w="347"/>
        <w:gridCol w:w="459"/>
        <w:gridCol w:w="533"/>
        <w:gridCol w:w="238"/>
        <w:gridCol w:w="417"/>
        <w:gridCol w:w="443"/>
        <w:gridCol w:w="617"/>
        <w:gridCol w:w="115"/>
        <w:gridCol w:w="328"/>
      </w:tblGrid>
      <w:tr w:rsidR="00CA2C99" w:rsidRPr="00CA2C99" w:rsidTr="009E4920">
        <w:trPr>
          <w:gridAfter w:val="1"/>
          <w:wAfter w:w="329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99" w:rsidRPr="00CA2C99" w:rsidRDefault="00CA2C99" w:rsidP="00CA2C99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99" w:rsidRPr="00CA2C99" w:rsidRDefault="00CA2C99" w:rsidP="00CA2C99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99" w:rsidRPr="00CA2C99" w:rsidRDefault="00CA2C99" w:rsidP="00CA2C99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99" w:rsidRPr="00CA2C99" w:rsidRDefault="00CA2C99" w:rsidP="00CA2C99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99" w:rsidRPr="00CA2C99" w:rsidRDefault="00CA2C99" w:rsidP="00CA2C99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99" w:rsidRPr="00CA2C99" w:rsidRDefault="00CA2C99" w:rsidP="00CA2C99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99" w:rsidRPr="00CA2C99" w:rsidRDefault="00CA2C99" w:rsidP="00CA2C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99" w:rsidRPr="00CA2C99" w:rsidRDefault="00CA2C99" w:rsidP="00CA2C99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790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"Приложение  к подпрограмме 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57D8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"Организация трудоустройства детей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57D8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 учреждениях культуры Партизанского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57D8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  <w:r w:rsidR="009240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муниципальной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57D8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программы "Развитие культуры Партизанского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57D8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  <w:r w:rsidR="009240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" на 2021-2027 годы"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790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157" w:type="dxa"/>
              <w:tblLook w:val="04A0" w:firstRow="1" w:lastRow="0" w:firstColumn="1" w:lastColumn="0" w:noHBand="0" w:noVBand="1"/>
            </w:tblPr>
            <w:tblGrid>
              <w:gridCol w:w="3768"/>
              <w:gridCol w:w="1379"/>
            </w:tblGrid>
            <w:tr w:rsidR="0031790F" w:rsidRPr="00280AF1" w:rsidTr="0031790F">
              <w:trPr>
                <w:trHeight w:val="171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1790F" w:rsidRPr="000A17D0" w:rsidRDefault="0031790F" w:rsidP="0031790F">
                  <w:pPr>
                    <w:spacing w:line="240" w:lineRule="auto"/>
                    <w:ind w:firstLine="0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0A17D0">
                    <w:rPr>
                      <w:rFonts w:ascii="Times New Roman" w:hAnsi="Times New Roman"/>
                    </w:rPr>
                    <w:t xml:space="preserve">от 14.10.2020 № 1111 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1790F" w:rsidRPr="000A17D0" w:rsidRDefault="0031790F" w:rsidP="0031790F">
                  <w:pPr>
                    <w:spacing w:line="240" w:lineRule="auto"/>
                    <w:ind w:firstLine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1790F" w:rsidTr="0031790F">
              <w:trPr>
                <w:trHeight w:val="171"/>
              </w:trPr>
              <w:tc>
                <w:tcPr>
                  <w:tcW w:w="5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1790F" w:rsidRPr="000A17D0" w:rsidRDefault="0031790F" w:rsidP="0031790F">
                  <w:pPr>
                    <w:spacing w:line="240" w:lineRule="auto"/>
                    <w:ind w:firstLine="0"/>
                    <w:rPr>
                      <w:rFonts w:ascii="Times New Roman" w:hAnsi="Times New Roman"/>
                    </w:rPr>
                  </w:pPr>
                  <w:r w:rsidRPr="000A17D0">
                    <w:rPr>
                      <w:rFonts w:ascii="Times New Roman" w:hAnsi="Times New Roman"/>
                    </w:rPr>
                    <w:t>(в редакции от   21 .03.2023</w:t>
                  </w:r>
                  <w:r w:rsidR="000A17D0">
                    <w:rPr>
                      <w:rFonts w:ascii="Times New Roman" w:hAnsi="Times New Roman"/>
                    </w:rPr>
                    <w:t xml:space="preserve"> </w:t>
                  </w:r>
                  <w:r w:rsidRPr="000A17D0">
                    <w:rPr>
                      <w:rFonts w:ascii="Times New Roman" w:hAnsi="Times New Roman"/>
                    </w:rPr>
                    <w:t>№ 211, 19.09.2023 № 837</w:t>
                  </w:r>
                  <w:r w:rsidR="000A17D0">
                    <w:rPr>
                      <w:rFonts w:ascii="Times New Roman" w:hAnsi="Times New Roman"/>
                    </w:rPr>
                    <w:t>, 22.03.2024 № 293</w:t>
                  </w:r>
                  <w:r w:rsidR="009E4920">
                    <w:rPr>
                      <w:rFonts w:ascii="Times New Roman" w:hAnsi="Times New Roman"/>
                    </w:rPr>
                    <w:t xml:space="preserve">, </w:t>
                  </w:r>
                  <w:r w:rsidR="002B514E">
                    <w:rPr>
                      <w:rFonts w:ascii="Times New Roman" w:hAnsi="Times New Roman"/>
                    </w:rPr>
                    <w:t>21.</w:t>
                  </w:r>
                  <w:r w:rsidR="009E4920">
                    <w:rPr>
                      <w:rFonts w:ascii="Times New Roman" w:hAnsi="Times New Roman"/>
                    </w:rPr>
                    <w:t>03.2025 №</w:t>
                  </w:r>
                  <w:r w:rsidR="002B514E">
                    <w:rPr>
                      <w:rFonts w:ascii="Times New Roman" w:hAnsi="Times New Roman"/>
                    </w:rPr>
                    <w:t xml:space="preserve"> 313</w:t>
                  </w:r>
                  <w:r w:rsidRPr="000A17D0">
                    <w:rPr>
                      <w:rFonts w:ascii="Times New Roman" w:hAnsi="Times New Roman"/>
                    </w:rPr>
                    <w:t>)</w:t>
                  </w:r>
                </w:p>
                <w:p w:rsidR="0031790F" w:rsidRPr="000A17D0" w:rsidRDefault="0031790F" w:rsidP="0031790F">
                  <w:pPr>
                    <w:spacing w:line="240" w:lineRule="auto"/>
                    <w:ind w:firstLine="0"/>
                  </w:pPr>
                </w:p>
              </w:tc>
            </w:tr>
          </w:tbl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790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57D8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Ресурсное обеспечение реализации подпрограммы 3 "Организация трудоустройства детей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57D8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и подростков в учреждениях культуры  Партизанского муниципального округа</w:t>
            </w:r>
            <w:r w:rsidR="009240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 муниципальной 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57D8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программы "Развитие культуры Партизанского муниципального округа</w:t>
            </w:r>
            <w:r w:rsidR="009240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Приморского края</w:t>
            </w:r>
            <w:r w:rsidRPr="00857D8F">
              <w:rPr>
                <w:rFonts w:ascii="Times New Roman" w:eastAsia="Times New Roman" w:hAnsi="Times New Roman"/>
                <w:color w:val="000000"/>
                <w:lang w:eastAsia="ru-RU"/>
              </w:rPr>
              <w:t>" на 2021-2027 годы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790F" w:rsidRPr="00857D8F" w:rsidTr="009E4920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8F" w:rsidRPr="00857D8F" w:rsidRDefault="00857D8F" w:rsidP="00857D8F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E4920" w:rsidRPr="009E4920" w:rsidTr="009E4920">
        <w:trPr>
          <w:gridAfter w:val="2"/>
          <w:wAfter w:w="444" w:type="dxa"/>
          <w:trHeight w:val="30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92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Расходы, годы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9E4920" w:rsidRPr="009E4920" w:rsidTr="009E4920">
        <w:trPr>
          <w:gridAfter w:val="2"/>
          <w:wAfter w:w="444" w:type="dxa"/>
          <w:trHeight w:val="57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4920" w:rsidRPr="009E4920" w:rsidTr="009E4920">
        <w:trPr>
          <w:gridAfter w:val="2"/>
          <w:wAfter w:w="444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9E4920" w:rsidRPr="009E4920" w:rsidTr="009E4920">
        <w:trPr>
          <w:gridAfter w:val="2"/>
          <w:wAfter w:w="444" w:type="dxa"/>
          <w:trHeight w:val="23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"Организация трудоустройства детей и подростков в учреждениях культуры Партизанского муниципального округа Приморского края"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1 536 434,00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74 600,00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117 650,00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165 351,00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368 133,00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386 048,00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424 652,00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E4920" w:rsidRPr="009E4920" w:rsidTr="009E4920">
        <w:trPr>
          <w:gridAfter w:val="2"/>
          <w:wAfter w:w="444" w:type="dxa"/>
          <w:trHeight w:val="15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"Организация и обеспечение трудоустройства детей и подростков"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20" w:rsidRPr="006B2381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23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55807070330180170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1 536 434,00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74 600,00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117 650,00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165 351,00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368 133,00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386 048,00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424 652,00</w:t>
            </w:r>
          </w:p>
        </w:tc>
        <w:tc>
          <w:tcPr>
            <w:tcW w:w="14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lang w:eastAsia="ru-RU"/>
              </w:rPr>
              <w:t>МКУ "ДК" ПМО, МКУ "ИКМ" ПМО, МКУ "ЦБС" ПМО</w:t>
            </w:r>
          </w:p>
        </w:tc>
      </w:tr>
      <w:tr w:rsidR="009E4920" w:rsidRPr="009E4920" w:rsidTr="009E4920">
        <w:trPr>
          <w:gridAfter w:val="2"/>
          <w:wAfter w:w="444" w:type="dxa"/>
          <w:trHeight w:val="214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организации временного трудоустройства несовершеннолетних граждан в свободное от учебы время и в период летних каникул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20" w:rsidRPr="006B2381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23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55807070330180170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1 536 434,00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74 600,00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117 650,00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165 351,00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368 133,00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386 048,00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424 652,00</w:t>
            </w:r>
          </w:p>
        </w:tc>
        <w:tc>
          <w:tcPr>
            <w:tcW w:w="14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4920" w:rsidRPr="009E4920" w:rsidTr="009E4920">
        <w:trPr>
          <w:gridAfter w:val="2"/>
          <w:wAfter w:w="444" w:type="dxa"/>
          <w:trHeight w:val="5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20" w:rsidRPr="006B2381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23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55807070330180170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1 536 434,00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74 600,00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117 650,00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165 351,00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368 133,00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386 048,00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424 652,00</w:t>
            </w:r>
          </w:p>
        </w:tc>
        <w:tc>
          <w:tcPr>
            <w:tcW w:w="14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4920" w:rsidRPr="009E4920" w:rsidTr="009E4920">
        <w:trPr>
          <w:gridAfter w:val="2"/>
          <w:wAfter w:w="444" w:type="dxa"/>
          <w:trHeight w:val="5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20" w:rsidRPr="006B2381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23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55807070330180170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1 536 434,00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74 600,00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117 650,00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165 351,00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368 133,00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386 048,00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424 652,00</w:t>
            </w:r>
          </w:p>
        </w:tc>
        <w:tc>
          <w:tcPr>
            <w:tcW w:w="14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20" w:rsidRPr="009E4920" w:rsidRDefault="009E4920" w:rsidP="009E492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A2C99" w:rsidRDefault="001441C2" w:rsidP="005A6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A2C99" w:rsidRDefault="00CA2C99" w:rsidP="005A6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251C4" w:rsidRPr="00A015C7" w:rsidRDefault="000251C4" w:rsidP="005A6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0251C4" w:rsidRPr="00A015C7" w:rsidSect="00CA2C99">
      <w:pgSz w:w="16838" w:h="11906" w:orient="landscape"/>
      <w:pgMar w:top="1701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A8" w:rsidRDefault="00A17DA8" w:rsidP="00011E81">
      <w:pPr>
        <w:spacing w:line="240" w:lineRule="auto"/>
      </w:pPr>
      <w:r>
        <w:separator/>
      </w:r>
    </w:p>
  </w:endnote>
  <w:endnote w:type="continuationSeparator" w:id="0">
    <w:p w:rsidR="00A17DA8" w:rsidRDefault="00A17DA8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A8" w:rsidRDefault="00A17DA8" w:rsidP="00011E81">
      <w:pPr>
        <w:spacing w:line="240" w:lineRule="auto"/>
      </w:pPr>
      <w:r>
        <w:separator/>
      </w:r>
    </w:p>
  </w:footnote>
  <w:footnote w:type="continuationSeparator" w:id="0">
    <w:p w:rsidR="00A17DA8" w:rsidRDefault="00A17DA8" w:rsidP="00011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000"/>
    <w:multiLevelType w:val="hybridMultilevel"/>
    <w:tmpl w:val="7A2EAB30"/>
    <w:lvl w:ilvl="0" w:tplc="B12A2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155"/>
    <w:multiLevelType w:val="hybridMultilevel"/>
    <w:tmpl w:val="551CA9E0"/>
    <w:lvl w:ilvl="0" w:tplc="941EBA26">
      <w:start w:val="1"/>
      <w:numFmt w:val="decimal"/>
      <w:lvlText w:val="%1."/>
      <w:lvlJc w:val="left"/>
      <w:pPr>
        <w:ind w:left="62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D75EE88A">
      <w:numFmt w:val="bullet"/>
      <w:lvlText w:val="-"/>
      <w:lvlJc w:val="left"/>
      <w:pPr>
        <w:ind w:left="2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F1A541E">
      <w:numFmt w:val="bullet"/>
      <w:lvlText w:val="-"/>
      <w:lvlJc w:val="left"/>
      <w:pPr>
        <w:ind w:left="22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91EC95E8">
      <w:numFmt w:val="bullet"/>
      <w:lvlText w:val="•"/>
      <w:lvlJc w:val="left"/>
      <w:pPr>
        <w:ind w:left="2731" w:hanging="197"/>
      </w:pPr>
      <w:rPr>
        <w:rFonts w:hint="default"/>
        <w:lang w:val="ru-RU" w:eastAsia="en-US" w:bidi="ar-SA"/>
      </w:rPr>
    </w:lvl>
    <w:lvl w:ilvl="4" w:tplc="6B949E98">
      <w:numFmt w:val="bullet"/>
      <w:lvlText w:val="•"/>
      <w:lvlJc w:val="left"/>
      <w:pPr>
        <w:ind w:left="3786" w:hanging="197"/>
      </w:pPr>
      <w:rPr>
        <w:rFonts w:hint="default"/>
        <w:lang w:val="ru-RU" w:eastAsia="en-US" w:bidi="ar-SA"/>
      </w:rPr>
    </w:lvl>
    <w:lvl w:ilvl="5" w:tplc="DCB6D910">
      <w:numFmt w:val="bullet"/>
      <w:lvlText w:val="•"/>
      <w:lvlJc w:val="left"/>
      <w:pPr>
        <w:ind w:left="4842" w:hanging="197"/>
      </w:pPr>
      <w:rPr>
        <w:rFonts w:hint="default"/>
        <w:lang w:val="ru-RU" w:eastAsia="en-US" w:bidi="ar-SA"/>
      </w:rPr>
    </w:lvl>
    <w:lvl w:ilvl="6" w:tplc="F21A8678">
      <w:numFmt w:val="bullet"/>
      <w:lvlText w:val="•"/>
      <w:lvlJc w:val="left"/>
      <w:pPr>
        <w:ind w:left="5897" w:hanging="197"/>
      </w:pPr>
      <w:rPr>
        <w:rFonts w:hint="default"/>
        <w:lang w:val="ru-RU" w:eastAsia="en-US" w:bidi="ar-SA"/>
      </w:rPr>
    </w:lvl>
    <w:lvl w:ilvl="7" w:tplc="4B6E42C0">
      <w:numFmt w:val="bullet"/>
      <w:lvlText w:val="•"/>
      <w:lvlJc w:val="left"/>
      <w:pPr>
        <w:ind w:left="6953" w:hanging="197"/>
      </w:pPr>
      <w:rPr>
        <w:rFonts w:hint="default"/>
        <w:lang w:val="ru-RU" w:eastAsia="en-US" w:bidi="ar-SA"/>
      </w:rPr>
    </w:lvl>
    <w:lvl w:ilvl="8" w:tplc="4662AD64">
      <w:numFmt w:val="bullet"/>
      <w:lvlText w:val="•"/>
      <w:lvlJc w:val="left"/>
      <w:pPr>
        <w:ind w:left="8008" w:hanging="197"/>
      </w:pPr>
      <w:rPr>
        <w:rFonts w:hint="default"/>
        <w:lang w:val="ru-RU" w:eastAsia="en-US" w:bidi="ar-SA"/>
      </w:rPr>
    </w:lvl>
  </w:abstractNum>
  <w:abstractNum w:abstractNumId="2">
    <w:nsid w:val="11256E23"/>
    <w:multiLevelType w:val="hybridMultilevel"/>
    <w:tmpl w:val="D6841E7E"/>
    <w:lvl w:ilvl="0" w:tplc="688AD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3415833"/>
    <w:multiLevelType w:val="hybridMultilevel"/>
    <w:tmpl w:val="E4042F96"/>
    <w:lvl w:ilvl="0" w:tplc="1F2C6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27783"/>
    <w:multiLevelType w:val="hybridMultilevel"/>
    <w:tmpl w:val="74A081C8"/>
    <w:lvl w:ilvl="0" w:tplc="40D215F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281C7CAA"/>
    <w:multiLevelType w:val="hybridMultilevel"/>
    <w:tmpl w:val="B292031A"/>
    <w:lvl w:ilvl="0" w:tplc="E3840414">
      <w:start w:val="4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6">
    <w:nsid w:val="32CA3CEC"/>
    <w:multiLevelType w:val="hybridMultilevel"/>
    <w:tmpl w:val="C30E82A4"/>
    <w:lvl w:ilvl="0" w:tplc="5CA0009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56A2B0A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625E156E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3" w:tplc="74CAE7DA">
      <w:numFmt w:val="bullet"/>
      <w:lvlText w:val="•"/>
      <w:lvlJc w:val="left"/>
      <w:pPr>
        <w:ind w:left="3190" w:hanging="164"/>
      </w:pPr>
      <w:rPr>
        <w:rFonts w:hint="default"/>
        <w:lang w:val="ru-RU" w:eastAsia="en-US" w:bidi="ar-SA"/>
      </w:rPr>
    </w:lvl>
    <w:lvl w:ilvl="4" w:tplc="34DE8468">
      <w:numFmt w:val="bullet"/>
      <w:lvlText w:val="•"/>
      <w:lvlJc w:val="left"/>
      <w:pPr>
        <w:ind w:left="4180" w:hanging="164"/>
      </w:pPr>
      <w:rPr>
        <w:rFonts w:hint="default"/>
        <w:lang w:val="ru-RU" w:eastAsia="en-US" w:bidi="ar-SA"/>
      </w:rPr>
    </w:lvl>
    <w:lvl w:ilvl="5" w:tplc="EB82637C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6" w:tplc="1B168086">
      <w:numFmt w:val="bullet"/>
      <w:lvlText w:val="•"/>
      <w:lvlJc w:val="left"/>
      <w:pPr>
        <w:ind w:left="6160" w:hanging="164"/>
      </w:pPr>
      <w:rPr>
        <w:rFonts w:hint="default"/>
        <w:lang w:val="ru-RU" w:eastAsia="en-US" w:bidi="ar-SA"/>
      </w:rPr>
    </w:lvl>
    <w:lvl w:ilvl="7" w:tplc="0952DCEE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2AE2A142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</w:abstractNum>
  <w:abstractNum w:abstractNumId="7">
    <w:nsid w:val="370621E0"/>
    <w:multiLevelType w:val="hybridMultilevel"/>
    <w:tmpl w:val="8890809A"/>
    <w:lvl w:ilvl="0" w:tplc="3596082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D6D"/>
    <w:multiLevelType w:val="hybridMultilevel"/>
    <w:tmpl w:val="E15A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E4A2F"/>
    <w:multiLevelType w:val="hybridMultilevel"/>
    <w:tmpl w:val="1C6A5CFE"/>
    <w:lvl w:ilvl="0" w:tplc="E2BA9DB8">
      <w:start w:val="2025"/>
      <w:numFmt w:val="decimal"/>
      <w:lvlText w:val="%1."/>
      <w:lvlJc w:val="left"/>
      <w:pPr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87A34FF"/>
    <w:multiLevelType w:val="hybridMultilevel"/>
    <w:tmpl w:val="730C0190"/>
    <w:lvl w:ilvl="0" w:tplc="2B2C9F66">
      <w:start w:val="5"/>
      <w:numFmt w:val="decimal"/>
      <w:lvlText w:val="%1."/>
      <w:lvlJc w:val="left"/>
      <w:pPr>
        <w:ind w:left="21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09" w:hanging="360"/>
      </w:pPr>
    </w:lvl>
    <w:lvl w:ilvl="2" w:tplc="0419001B" w:tentative="1">
      <w:start w:val="1"/>
      <w:numFmt w:val="lowerRoman"/>
      <w:lvlText w:val="%3."/>
      <w:lvlJc w:val="right"/>
      <w:pPr>
        <w:ind w:left="3629" w:hanging="180"/>
      </w:pPr>
    </w:lvl>
    <w:lvl w:ilvl="3" w:tplc="0419000F" w:tentative="1">
      <w:start w:val="1"/>
      <w:numFmt w:val="decimal"/>
      <w:lvlText w:val="%4."/>
      <w:lvlJc w:val="left"/>
      <w:pPr>
        <w:ind w:left="4349" w:hanging="360"/>
      </w:pPr>
    </w:lvl>
    <w:lvl w:ilvl="4" w:tplc="04190019" w:tentative="1">
      <w:start w:val="1"/>
      <w:numFmt w:val="lowerLetter"/>
      <w:lvlText w:val="%5."/>
      <w:lvlJc w:val="left"/>
      <w:pPr>
        <w:ind w:left="5069" w:hanging="360"/>
      </w:pPr>
    </w:lvl>
    <w:lvl w:ilvl="5" w:tplc="0419001B" w:tentative="1">
      <w:start w:val="1"/>
      <w:numFmt w:val="lowerRoman"/>
      <w:lvlText w:val="%6."/>
      <w:lvlJc w:val="right"/>
      <w:pPr>
        <w:ind w:left="5789" w:hanging="180"/>
      </w:pPr>
    </w:lvl>
    <w:lvl w:ilvl="6" w:tplc="0419000F" w:tentative="1">
      <w:start w:val="1"/>
      <w:numFmt w:val="decimal"/>
      <w:lvlText w:val="%7."/>
      <w:lvlJc w:val="left"/>
      <w:pPr>
        <w:ind w:left="6509" w:hanging="360"/>
      </w:pPr>
    </w:lvl>
    <w:lvl w:ilvl="7" w:tplc="04190019" w:tentative="1">
      <w:start w:val="1"/>
      <w:numFmt w:val="lowerLetter"/>
      <w:lvlText w:val="%8."/>
      <w:lvlJc w:val="left"/>
      <w:pPr>
        <w:ind w:left="7229" w:hanging="360"/>
      </w:pPr>
    </w:lvl>
    <w:lvl w:ilvl="8" w:tplc="0419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11">
    <w:nsid w:val="6D216253"/>
    <w:multiLevelType w:val="hybridMultilevel"/>
    <w:tmpl w:val="FB688816"/>
    <w:lvl w:ilvl="0" w:tplc="2BDAC5F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29"/>
    <w:rsid w:val="000006D8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44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E81"/>
    <w:rsid w:val="00011F65"/>
    <w:rsid w:val="00011FA0"/>
    <w:rsid w:val="000124A1"/>
    <w:rsid w:val="000125D5"/>
    <w:rsid w:val="000128E8"/>
    <w:rsid w:val="00012B7E"/>
    <w:rsid w:val="00012FAA"/>
    <w:rsid w:val="00013054"/>
    <w:rsid w:val="00013153"/>
    <w:rsid w:val="0001394F"/>
    <w:rsid w:val="00013E8F"/>
    <w:rsid w:val="00013E95"/>
    <w:rsid w:val="00014067"/>
    <w:rsid w:val="0001434B"/>
    <w:rsid w:val="000144CE"/>
    <w:rsid w:val="0001452E"/>
    <w:rsid w:val="0001461D"/>
    <w:rsid w:val="00014EC3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6AA"/>
    <w:rsid w:val="00024A92"/>
    <w:rsid w:val="0002514D"/>
    <w:rsid w:val="000251C4"/>
    <w:rsid w:val="00025526"/>
    <w:rsid w:val="00025660"/>
    <w:rsid w:val="000259B0"/>
    <w:rsid w:val="00025C27"/>
    <w:rsid w:val="00025C51"/>
    <w:rsid w:val="00025D5E"/>
    <w:rsid w:val="00025E76"/>
    <w:rsid w:val="00025F4C"/>
    <w:rsid w:val="00025F86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27F7C"/>
    <w:rsid w:val="0003020D"/>
    <w:rsid w:val="00030346"/>
    <w:rsid w:val="000305BD"/>
    <w:rsid w:val="000307F6"/>
    <w:rsid w:val="000308C8"/>
    <w:rsid w:val="00030A43"/>
    <w:rsid w:val="00030B3A"/>
    <w:rsid w:val="00030DB5"/>
    <w:rsid w:val="000312CF"/>
    <w:rsid w:val="00031301"/>
    <w:rsid w:val="000317B2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885"/>
    <w:rsid w:val="00033F12"/>
    <w:rsid w:val="000340DD"/>
    <w:rsid w:val="000341E0"/>
    <w:rsid w:val="00034276"/>
    <w:rsid w:val="000345AD"/>
    <w:rsid w:val="000346CC"/>
    <w:rsid w:val="00034C15"/>
    <w:rsid w:val="00034CAE"/>
    <w:rsid w:val="00034ED5"/>
    <w:rsid w:val="0003501F"/>
    <w:rsid w:val="000355A3"/>
    <w:rsid w:val="00035605"/>
    <w:rsid w:val="0003579D"/>
    <w:rsid w:val="00035A63"/>
    <w:rsid w:val="00035AFB"/>
    <w:rsid w:val="00035CCA"/>
    <w:rsid w:val="00035F62"/>
    <w:rsid w:val="0003621C"/>
    <w:rsid w:val="00036365"/>
    <w:rsid w:val="00036392"/>
    <w:rsid w:val="00036BC3"/>
    <w:rsid w:val="0003732D"/>
    <w:rsid w:val="00040107"/>
    <w:rsid w:val="000402E4"/>
    <w:rsid w:val="0004053D"/>
    <w:rsid w:val="00040800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C5F"/>
    <w:rsid w:val="00043ECB"/>
    <w:rsid w:val="00043FD4"/>
    <w:rsid w:val="00044634"/>
    <w:rsid w:val="00044F15"/>
    <w:rsid w:val="00045001"/>
    <w:rsid w:val="000450BF"/>
    <w:rsid w:val="00045198"/>
    <w:rsid w:val="00045582"/>
    <w:rsid w:val="00045C4B"/>
    <w:rsid w:val="00045CC4"/>
    <w:rsid w:val="00045E84"/>
    <w:rsid w:val="0004620F"/>
    <w:rsid w:val="00046316"/>
    <w:rsid w:val="00046897"/>
    <w:rsid w:val="0004743B"/>
    <w:rsid w:val="00047645"/>
    <w:rsid w:val="00047709"/>
    <w:rsid w:val="000478A1"/>
    <w:rsid w:val="00047A14"/>
    <w:rsid w:val="00050AD0"/>
    <w:rsid w:val="00050BF6"/>
    <w:rsid w:val="000511CF"/>
    <w:rsid w:val="000512F0"/>
    <w:rsid w:val="0005158E"/>
    <w:rsid w:val="0005168A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86D"/>
    <w:rsid w:val="00060DD5"/>
    <w:rsid w:val="00061015"/>
    <w:rsid w:val="000612CC"/>
    <w:rsid w:val="00061570"/>
    <w:rsid w:val="000619A1"/>
    <w:rsid w:val="000619E0"/>
    <w:rsid w:val="00061B46"/>
    <w:rsid w:val="00061EF8"/>
    <w:rsid w:val="000620CC"/>
    <w:rsid w:val="00062101"/>
    <w:rsid w:val="0006221D"/>
    <w:rsid w:val="00062456"/>
    <w:rsid w:val="000625EB"/>
    <w:rsid w:val="00062A41"/>
    <w:rsid w:val="0006358E"/>
    <w:rsid w:val="00063911"/>
    <w:rsid w:val="0006394B"/>
    <w:rsid w:val="00063DD8"/>
    <w:rsid w:val="00063F34"/>
    <w:rsid w:val="000644C5"/>
    <w:rsid w:val="000648C4"/>
    <w:rsid w:val="00064942"/>
    <w:rsid w:val="00064BA6"/>
    <w:rsid w:val="00064DC5"/>
    <w:rsid w:val="00064EE8"/>
    <w:rsid w:val="00064F4A"/>
    <w:rsid w:val="000654A3"/>
    <w:rsid w:val="0006552A"/>
    <w:rsid w:val="00065D3E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95E"/>
    <w:rsid w:val="00071C37"/>
    <w:rsid w:val="00071CCB"/>
    <w:rsid w:val="00071FC0"/>
    <w:rsid w:val="000721B1"/>
    <w:rsid w:val="00072482"/>
    <w:rsid w:val="00072A17"/>
    <w:rsid w:val="00072AE1"/>
    <w:rsid w:val="000733A7"/>
    <w:rsid w:val="00073818"/>
    <w:rsid w:val="00073A09"/>
    <w:rsid w:val="00073A4D"/>
    <w:rsid w:val="00073B21"/>
    <w:rsid w:val="00073D67"/>
    <w:rsid w:val="00074089"/>
    <w:rsid w:val="000743C8"/>
    <w:rsid w:val="000745CB"/>
    <w:rsid w:val="0007477E"/>
    <w:rsid w:val="00074803"/>
    <w:rsid w:val="00074818"/>
    <w:rsid w:val="00074828"/>
    <w:rsid w:val="00074B15"/>
    <w:rsid w:val="00074C20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815"/>
    <w:rsid w:val="0008496E"/>
    <w:rsid w:val="00084FAF"/>
    <w:rsid w:val="000853A3"/>
    <w:rsid w:val="0008567B"/>
    <w:rsid w:val="000856FF"/>
    <w:rsid w:val="0008576C"/>
    <w:rsid w:val="00085878"/>
    <w:rsid w:val="000859AE"/>
    <w:rsid w:val="00085CC8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6D7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1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7D0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A4"/>
    <w:rsid w:val="000A3CC2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07B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29"/>
    <w:rsid w:val="000B1931"/>
    <w:rsid w:val="000B1E25"/>
    <w:rsid w:val="000B1E6D"/>
    <w:rsid w:val="000B2037"/>
    <w:rsid w:val="000B217B"/>
    <w:rsid w:val="000B22DA"/>
    <w:rsid w:val="000B27B9"/>
    <w:rsid w:val="000B2872"/>
    <w:rsid w:val="000B2CEE"/>
    <w:rsid w:val="000B2F43"/>
    <w:rsid w:val="000B2FBC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736"/>
    <w:rsid w:val="000B6D46"/>
    <w:rsid w:val="000B7276"/>
    <w:rsid w:val="000B72CC"/>
    <w:rsid w:val="000B7536"/>
    <w:rsid w:val="000B77CF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AB7"/>
    <w:rsid w:val="000C5CE3"/>
    <w:rsid w:val="000C6409"/>
    <w:rsid w:val="000C678A"/>
    <w:rsid w:val="000C6C5C"/>
    <w:rsid w:val="000C6CDE"/>
    <w:rsid w:val="000C6E5F"/>
    <w:rsid w:val="000C7636"/>
    <w:rsid w:val="000C7C1F"/>
    <w:rsid w:val="000C7C83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D56"/>
    <w:rsid w:val="000D2F69"/>
    <w:rsid w:val="000D30C2"/>
    <w:rsid w:val="000D3256"/>
    <w:rsid w:val="000D344B"/>
    <w:rsid w:val="000D359D"/>
    <w:rsid w:val="000D39C1"/>
    <w:rsid w:val="000D3CF3"/>
    <w:rsid w:val="000D470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86A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DF"/>
    <w:rsid w:val="000E0B23"/>
    <w:rsid w:val="000E0C5E"/>
    <w:rsid w:val="000E0CF4"/>
    <w:rsid w:val="000E11CD"/>
    <w:rsid w:val="000E14DC"/>
    <w:rsid w:val="000E1631"/>
    <w:rsid w:val="000E2434"/>
    <w:rsid w:val="000E2AC8"/>
    <w:rsid w:val="000E334A"/>
    <w:rsid w:val="000E3940"/>
    <w:rsid w:val="000E3CFC"/>
    <w:rsid w:val="000E3EB8"/>
    <w:rsid w:val="000E3EFA"/>
    <w:rsid w:val="000E3F58"/>
    <w:rsid w:val="000E3F6D"/>
    <w:rsid w:val="000E4114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7AA"/>
    <w:rsid w:val="000F07ED"/>
    <w:rsid w:val="000F0CB6"/>
    <w:rsid w:val="000F0CBB"/>
    <w:rsid w:val="000F119A"/>
    <w:rsid w:val="000F11EA"/>
    <w:rsid w:val="000F168E"/>
    <w:rsid w:val="000F1887"/>
    <w:rsid w:val="000F1CB8"/>
    <w:rsid w:val="000F2089"/>
    <w:rsid w:val="000F20BA"/>
    <w:rsid w:val="000F2239"/>
    <w:rsid w:val="000F224E"/>
    <w:rsid w:val="000F24A1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466"/>
    <w:rsid w:val="000F67AA"/>
    <w:rsid w:val="000F6880"/>
    <w:rsid w:val="000F6C00"/>
    <w:rsid w:val="000F6C0D"/>
    <w:rsid w:val="000F700A"/>
    <w:rsid w:val="000F73FE"/>
    <w:rsid w:val="000F77E6"/>
    <w:rsid w:val="000F7F46"/>
    <w:rsid w:val="001007F5"/>
    <w:rsid w:val="00100AC4"/>
    <w:rsid w:val="00100E8B"/>
    <w:rsid w:val="0010101D"/>
    <w:rsid w:val="001013AD"/>
    <w:rsid w:val="001019C7"/>
    <w:rsid w:val="001024D3"/>
    <w:rsid w:val="0010270A"/>
    <w:rsid w:val="00102B70"/>
    <w:rsid w:val="00102CCB"/>
    <w:rsid w:val="00103076"/>
    <w:rsid w:val="0010321F"/>
    <w:rsid w:val="001036D7"/>
    <w:rsid w:val="00103C7C"/>
    <w:rsid w:val="00103D1C"/>
    <w:rsid w:val="001040C6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1D6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0C9"/>
    <w:rsid w:val="00113772"/>
    <w:rsid w:val="00113A10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722"/>
    <w:rsid w:val="00121DA4"/>
    <w:rsid w:val="00122329"/>
    <w:rsid w:val="00122942"/>
    <w:rsid w:val="001229F2"/>
    <w:rsid w:val="00122AA8"/>
    <w:rsid w:val="00122D12"/>
    <w:rsid w:val="00122E20"/>
    <w:rsid w:val="00122ED1"/>
    <w:rsid w:val="00123054"/>
    <w:rsid w:val="001242F5"/>
    <w:rsid w:val="0012454A"/>
    <w:rsid w:val="0012464A"/>
    <w:rsid w:val="00124895"/>
    <w:rsid w:val="0012522F"/>
    <w:rsid w:val="00125977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E2C"/>
    <w:rsid w:val="00133FCD"/>
    <w:rsid w:val="00134304"/>
    <w:rsid w:val="0013431C"/>
    <w:rsid w:val="001345D3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036"/>
    <w:rsid w:val="0013646D"/>
    <w:rsid w:val="001365E3"/>
    <w:rsid w:val="0013664A"/>
    <w:rsid w:val="00136B48"/>
    <w:rsid w:val="00136D70"/>
    <w:rsid w:val="001373C3"/>
    <w:rsid w:val="00137B1D"/>
    <w:rsid w:val="00137BC6"/>
    <w:rsid w:val="00137DF2"/>
    <w:rsid w:val="00140220"/>
    <w:rsid w:val="00140BF8"/>
    <w:rsid w:val="00140F37"/>
    <w:rsid w:val="001410E1"/>
    <w:rsid w:val="0014175D"/>
    <w:rsid w:val="00141D5A"/>
    <w:rsid w:val="00141DA8"/>
    <w:rsid w:val="00142090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1C2"/>
    <w:rsid w:val="001442EE"/>
    <w:rsid w:val="001445F2"/>
    <w:rsid w:val="00144799"/>
    <w:rsid w:val="001448F4"/>
    <w:rsid w:val="00145015"/>
    <w:rsid w:val="001452D8"/>
    <w:rsid w:val="00145C54"/>
    <w:rsid w:val="00145CA1"/>
    <w:rsid w:val="00145CCE"/>
    <w:rsid w:val="001461D6"/>
    <w:rsid w:val="00146252"/>
    <w:rsid w:val="00146316"/>
    <w:rsid w:val="0014651E"/>
    <w:rsid w:val="001467EB"/>
    <w:rsid w:val="00146BEC"/>
    <w:rsid w:val="00147EE4"/>
    <w:rsid w:val="00147FF9"/>
    <w:rsid w:val="0015063F"/>
    <w:rsid w:val="00150659"/>
    <w:rsid w:val="00150AAA"/>
    <w:rsid w:val="00150B72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1CD8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41B3"/>
    <w:rsid w:val="00164527"/>
    <w:rsid w:val="0016478D"/>
    <w:rsid w:val="00164C8C"/>
    <w:rsid w:val="0016521F"/>
    <w:rsid w:val="001654D7"/>
    <w:rsid w:val="00165D15"/>
    <w:rsid w:val="0016614F"/>
    <w:rsid w:val="0016639E"/>
    <w:rsid w:val="00166450"/>
    <w:rsid w:val="001664ED"/>
    <w:rsid w:val="0016650E"/>
    <w:rsid w:val="00166C3C"/>
    <w:rsid w:val="0016701A"/>
    <w:rsid w:val="001674A9"/>
    <w:rsid w:val="00167D14"/>
    <w:rsid w:val="001708D6"/>
    <w:rsid w:val="00170BE8"/>
    <w:rsid w:val="00170DED"/>
    <w:rsid w:val="001714C2"/>
    <w:rsid w:val="001714CB"/>
    <w:rsid w:val="001718F5"/>
    <w:rsid w:val="00171EE6"/>
    <w:rsid w:val="00172144"/>
    <w:rsid w:val="0017257F"/>
    <w:rsid w:val="0017285C"/>
    <w:rsid w:val="00172B8D"/>
    <w:rsid w:val="00173D30"/>
    <w:rsid w:val="00174012"/>
    <w:rsid w:val="00174175"/>
    <w:rsid w:val="001746C7"/>
    <w:rsid w:val="00174922"/>
    <w:rsid w:val="00174B81"/>
    <w:rsid w:val="001757F6"/>
    <w:rsid w:val="001758CB"/>
    <w:rsid w:val="00175929"/>
    <w:rsid w:val="00175BDB"/>
    <w:rsid w:val="00175BE0"/>
    <w:rsid w:val="00175CD0"/>
    <w:rsid w:val="00175D47"/>
    <w:rsid w:val="00175E18"/>
    <w:rsid w:val="00175F79"/>
    <w:rsid w:val="00175F91"/>
    <w:rsid w:val="0017667B"/>
    <w:rsid w:val="0017681B"/>
    <w:rsid w:val="00176B9A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6D1"/>
    <w:rsid w:val="0018100A"/>
    <w:rsid w:val="0018148D"/>
    <w:rsid w:val="00181B37"/>
    <w:rsid w:val="0018201F"/>
    <w:rsid w:val="001823D2"/>
    <w:rsid w:val="00182461"/>
    <w:rsid w:val="0018261D"/>
    <w:rsid w:val="0018263A"/>
    <w:rsid w:val="00182D00"/>
    <w:rsid w:val="00182E39"/>
    <w:rsid w:val="00182E99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6"/>
    <w:rsid w:val="001867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4C7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9CE"/>
    <w:rsid w:val="001A0A7C"/>
    <w:rsid w:val="001A0A9F"/>
    <w:rsid w:val="001A0D31"/>
    <w:rsid w:val="001A0E41"/>
    <w:rsid w:val="001A0ECB"/>
    <w:rsid w:val="001A10CD"/>
    <w:rsid w:val="001A17D9"/>
    <w:rsid w:val="001A1949"/>
    <w:rsid w:val="001A19E0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5C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317"/>
    <w:rsid w:val="001B2E6A"/>
    <w:rsid w:val="001B2EEE"/>
    <w:rsid w:val="001B31B2"/>
    <w:rsid w:val="001B34AB"/>
    <w:rsid w:val="001B34B7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621"/>
    <w:rsid w:val="001B4715"/>
    <w:rsid w:val="001B4B01"/>
    <w:rsid w:val="001B4E8A"/>
    <w:rsid w:val="001B4F4E"/>
    <w:rsid w:val="001B544F"/>
    <w:rsid w:val="001B55F0"/>
    <w:rsid w:val="001B56C7"/>
    <w:rsid w:val="001B5911"/>
    <w:rsid w:val="001B5DD3"/>
    <w:rsid w:val="001B6255"/>
    <w:rsid w:val="001B6330"/>
    <w:rsid w:val="001B64C6"/>
    <w:rsid w:val="001B6559"/>
    <w:rsid w:val="001B6C5E"/>
    <w:rsid w:val="001B6CDA"/>
    <w:rsid w:val="001B6CE4"/>
    <w:rsid w:val="001B6E84"/>
    <w:rsid w:val="001B7178"/>
    <w:rsid w:val="001B72A9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2C0"/>
    <w:rsid w:val="001C3555"/>
    <w:rsid w:val="001C36D9"/>
    <w:rsid w:val="001C3D7C"/>
    <w:rsid w:val="001C3F5C"/>
    <w:rsid w:val="001C3F65"/>
    <w:rsid w:val="001C4319"/>
    <w:rsid w:val="001C50C0"/>
    <w:rsid w:val="001C57F8"/>
    <w:rsid w:val="001C6054"/>
    <w:rsid w:val="001C6491"/>
    <w:rsid w:val="001C6A59"/>
    <w:rsid w:val="001C6E40"/>
    <w:rsid w:val="001C73F9"/>
    <w:rsid w:val="001C7801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0ECF"/>
    <w:rsid w:val="001E1091"/>
    <w:rsid w:val="001E1094"/>
    <w:rsid w:val="001E10FF"/>
    <w:rsid w:val="001E1217"/>
    <w:rsid w:val="001E12FA"/>
    <w:rsid w:val="001E155F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D07"/>
    <w:rsid w:val="001E4ECD"/>
    <w:rsid w:val="001E51A4"/>
    <w:rsid w:val="001E5278"/>
    <w:rsid w:val="001E5E47"/>
    <w:rsid w:val="001E638C"/>
    <w:rsid w:val="001E6A77"/>
    <w:rsid w:val="001E6D38"/>
    <w:rsid w:val="001E6E6D"/>
    <w:rsid w:val="001E70F6"/>
    <w:rsid w:val="001E769A"/>
    <w:rsid w:val="001E7B21"/>
    <w:rsid w:val="001F017B"/>
    <w:rsid w:val="001F0720"/>
    <w:rsid w:val="001F0856"/>
    <w:rsid w:val="001F09D9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4C6"/>
    <w:rsid w:val="00206620"/>
    <w:rsid w:val="00206E39"/>
    <w:rsid w:val="00206F33"/>
    <w:rsid w:val="00207065"/>
    <w:rsid w:val="00207168"/>
    <w:rsid w:val="002075A7"/>
    <w:rsid w:val="002077E7"/>
    <w:rsid w:val="00207928"/>
    <w:rsid w:val="00207979"/>
    <w:rsid w:val="00207B75"/>
    <w:rsid w:val="00207C77"/>
    <w:rsid w:val="00207D7B"/>
    <w:rsid w:val="00210499"/>
    <w:rsid w:val="0021075D"/>
    <w:rsid w:val="002107E2"/>
    <w:rsid w:val="00211129"/>
    <w:rsid w:val="002117D9"/>
    <w:rsid w:val="00211CF0"/>
    <w:rsid w:val="00211F4A"/>
    <w:rsid w:val="0021230B"/>
    <w:rsid w:val="00212761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67C"/>
    <w:rsid w:val="00215A02"/>
    <w:rsid w:val="00215C3C"/>
    <w:rsid w:val="00215DB6"/>
    <w:rsid w:val="00215F63"/>
    <w:rsid w:val="0021626D"/>
    <w:rsid w:val="002162AF"/>
    <w:rsid w:val="00216470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202"/>
    <w:rsid w:val="00221BD1"/>
    <w:rsid w:val="00221C74"/>
    <w:rsid w:val="00222B47"/>
    <w:rsid w:val="00223071"/>
    <w:rsid w:val="0022308F"/>
    <w:rsid w:val="0022319F"/>
    <w:rsid w:val="00223306"/>
    <w:rsid w:val="00223905"/>
    <w:rsid w:val="00224302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398"/>
    <w:rsid w:val="002276FF"/>
    <w:rsid w:val="002277C8"/>
    <w:rsid w:val="00227DFB"/>
    <w:rsid w:val="00230320"/>
    <w:rsid w:val="0023087C"/>
    <w:rsid w:val="00230C72"/>
    <w:rsid w:val="0023106F"/>
    <w:rsid w:val="0023108D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4015A"/>
    <w:rsid w:val="0024036D"/>
    <w:rsid w:val="002407CE"/>
    <w:rsid w:val="00240864"/>
    <w:rsid w:val="00240AC8"/>
    <w:rsid w:val="00240ED2"/>
    <w:rsid w:val="002413C3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ED"/>
    <w:rsid w:val="002459CB"/>
    <w:rsid w:val="002465DE"/>
    <w:rsid w:val="00246B68"/>
    <w:rsid w:val="00246F89"/>
    <w:rsid w:val="002472C0"/>
    <w:rsid w:val="00247B8A"/>
    <w:rsid w:val="00247C78"/>
    <w:rsid w:val="00247D31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FA3"/>
    <w:rsid w:val="00253084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01D"/>
    <w:rsid w:val="002604DF"/>
    <w:rsid w:val="0026076C"/>
    <w:rsid w:val="0026088D"/>
    <w:rsid w:val="00260A4E"/>
    <w:rsid w:val="00260E5E"/>
    <w:rsid w:val="00260FC2"/>
    <w:rsid w:val="0026142D"/>
    <w:rsid w:val="00261634"/>
    <w:rsid w:val="00262AF2"/>
    <w:rsid w:val="00262F63"/>
    <w:rsid w:val="00263172"/>
    <w:rsid w:val="00263176"/>
    <w:rsid w:val="00263338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71"/>
    <w:rsid w:val="00266118"/>
    <w:rsid w:val="00266225"/>
    <w:rsid w:val="00266762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11B"/>
    <w:rsid w:val="002716BE"/>
    <w:rsid w:val="002718B6"/>
    <w:rsid w:val="002722BF"/>
    <w:rsid w:val="002724AE"/>
    <w:rsid w:val="002726E6"/>
    <w:rsid w:val="00272D8D"/>
    <w:rsid w:val="00273442"/>
    <w:rsid w:val="00273557"/>
    <w:rsid w:val="002735B3"/>
    <w:rsid w:val="00273766"/>
    <w:rsid w:val="002739A1"/>
    <w:rsid w:val="00273CF0"/>
    <w:rsid w:val="00273D63"/>
    <w:rsid w:val="002744FC"/>
    <w:rsid w:val="002747EB"/>
    <w:rsid w:val="002748ED"/>
    <w:rsid w:val="00274A5B"/>
    <w:rsid w:val="00274DA8"/>
    <w:rsid w:val="0027544C"/>
    <w:rsid w:val="00275486"/>
    <w:rsid w:val="00275514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23D"/>
    <w:rsid w:val="002803F1"/>
    <w:rsid w:val="002806FE"/>
    <w:rsid w:val="00280AF1"/>
    <w:rsid w:val="00281535"/>
    <w:rsid w:val="00281787"/>
    <w:rsid w:val="00281B2E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19"/>
    <w:rsid w:val="00285961"/>
    <w:rsid w:val="00285F75"/>
    <w:rsid w:val="002860A5"/>
    <w:rsid w:val="0028649F"/>
    <w:rsid w:val="00286F6F"/>
    <w:rsid w:val="002874DB"/>
    <w:rsid w:val="00287624"/>
    <w:rsid w:val="00287B74"/>
    <w:rsid w:val="00287EF5"/>
    <w:rsid w:val="00287F06"/>
    <w:rsid w:val="00290712"/>
    <w:rsid w:val="002911A0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7B6"/>
    <w:rsid w:val="00293A4A"/>
    <w:rsid w:val="00293C00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23E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950"/>
    <w:rsid w:val="002A1A1B"/>
    <w:rsid w:val="002A1C42"/>
    <w:rsid w:val="002A1EFC"/>
    <w:rsid w:val="002A2496"/>
    <w:rsid w:val="002A25B5"/>
    <w:rsid w:val="002A26B6"/>
    <w:rsid w:val="002A28BD"/>
    <w:rsid w:val="002A29F7"/>
    <w:rsid w:val="002A2C50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078"/>
    <w:rsid w:val="002B33C3"/>
    <w:rsid w:val="002B36C3"/>
    <w:rsid w:val="002B3756"/>
    <w:rsid w:val="002B3872"/>
    <w:rsid w:val="002B3D9A"/>
    <w:rsid w:val="002B4497"/>
    <w:rsid w:val="002B4648"/>
    <w:rsid w:val="002B4D61"/>
    <w:rsid w:val="002B514E"/>
    <w:rsid w:val="002B51C7"/>
    <w:rsid w:val="002B52F6"/>
    <w:rsid w:val="002B5754"/>
    <w:rsid w:val="002B5E22"/>
    <w:rsid w:val="002B5E41"/>
    <w:rsid w:val="002B5FEC"/>
    <w:rsid w:val="002B6217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0E51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C53"/>
    <w:rsid w:val="002C6D16"/>
    <w:rsid w:val="002C6DE1"/>
    <w:rsid w:val="002C6E46"/>
    <w:rsid w:val="002C7079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4DF"/>
    <w:rsid w:val="002D59FD"/>
    <w:rsid w:val="002D5C8C"/>
    <w:rsid w:val="002D6174"/>
    <w:rsid w:val="002D6183"/>
    <w:rsid w:val="002D62BA"/>
    <w:rsid w:val="002D64D0"/>
    <w:rsid w:val="002D6741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851"/>
    <w:rsid w:val="002E2DC6"/>
    <w:rsid w:val="002E2EE1"/>
    <w:rsid w:val="002E2F81"/>
    <w:rsid w:val="002E33A2"/>
    <w:rsid w:val="002E35BA"/>
    <w:rsid w:val="002E3994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0FC"/>
    <w:rsid w:val="002E736F"/>
    <w:rsid w:val="002E74E8"/>
    <w:rsid w:val="002E75E8"/>
    <w:rsid w:val="002E767E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FC7"/>
    <w:rsid w:val="002F379F"/>
    <w:rsid w:val="002F3D6D"/>
    <w:rsid w:val="002F4218"/>
    <w:rsid w:val="002F46E9"/>
    <w:rsid w:val="002F4896"/>
    <w:rsid w:val="002F499E"/>
    <w:rsid w:val="002F4A34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C36"/>
    <w:rsid w:val="002F7D9F"/>
    <w:rsid w:val="00300631"/>
    <w:rsid w:val="00300AD4"/>
    <w:rsid w:val="0030103F"/>
    <w:rsid w:val="00301237"/>
    <w:rsid w:val="003014E7"/>
    <w:rsid w:val="00301537"/>
    <w:rsid w:val="00301C20"/>
    <w:rsid w:val="00302041"/>
    <w:rsid w:val="0030212B"/>
    <w:rsid w:val="00302603"/>
    <w:rsid w:val="0030277C"/>
    <w:rsid w:val="0030292B"/>
    <w:rsid w:val="00302CC4"/>
    <w:rsid w:val="003031A3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4E6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9AB"/>
    <w:rsid w:val="00310D24"/>
    <w:rsid w:val="00310D81"/>
    <w:rsid w:val="00310F38"/>
    <w:rsid w:val="00311148"/>
    <w:rsid w:val="003111C0"/>
    <w:rsid w:val="003112AC"/>
    <w:rsid w:val="003115F9"/>
    <w:rsid w:val="00311B82"/>
    <w:rsid w:val="00312CAB"/>
    <w:rsid w:val="00312F02"/>
    <w:rsid w:val="00313047"/>
    <w:rsid w:val="00313670"/>
    <w:rsid w:val="003139CA"/>
    <w:rsid w:val="00313A42"/>
    <w:rsid w:val="00313F5D"/>
    <w:rsid w:val="0031439D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6F7"/>
    <w:rsid w:val="0031786C"/>
    <w:rsid w:val="0031790F"/>
    <w:rsid w:val="00317D19"/>
    <w:rsid w:val="00317F58"/>
    <w:rsid w:val="003204E2"/>
    <w:rsid w:val="003208C9"/>
    <w:rsid w:val="003209C4"/>
    <w:rsid w:val="00320BCD"/>
    <w:rsid w:val="00321101"/>
    <w:rsid w:val="0032144B"/>
    <w:rsid w:val="00321890"/>
    <w:rsid w:val="003219FE"/>
    <w:rsid w:val="00321D7D"/>
    <w:rsid w:val="00321FA0"/>
    <w:rsid w:val="00322099"/>
    <w:rsid w:val="0032234D"/>
    <w:rsid w:val="0032234E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7B0"/>
    <w:rsid w:val="00326CFD"/>
    <w:rsid w:val="003272AA"/>
    <w:rsid w:val="0032778A"/>
    <w:rsid w:val="00327958"/>
    <w:rsid w:val="00327AC6"/>
    <w:rsid w:val="00327BB3"/>
    <w:rsid w:val="00327C72"/>
    <w:rsid w:val="00327D14"/>
    <w:rsid w:val="003305FD"/>
    <w:rsid w:val="003307CA"/>
    <w:rsid w:val="00330EA2"/>
    <w:rsid w:val="00331BF0"/>
    <w:rsid w:val="00331E67"/>
    <w:rsid w:val="00331E85"/>
    <w:rsid w:val="003322C6"/>
    <w:rsid w:val="003322F7"/>
    <w:rsid w:val="003322FF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00F"/>
    <w:rsid w:val="00335BE7"/>
    <w:rsid w:val="00336359"/>
    <w:rsid w:val="0033638E"/>
    <w:rsid w:val="00336430"/>
    <w:rsid w:val="0033678F"/>
    <w:rsid w:val="00336EDA"/>
    <w:rsid w:val="003379CA"/>
    <w:rsid w:val="003379CD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4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09"/>
    <w:rsid w:val="0034467C"/>
    <w:rsid w:val="003447B7"/>
    <w:rsid w:val="00344822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EA0"/>
    <w:rsid w:val="00350FB6"/>
    <w:rsid w:val="003512B1"/>
    <w:rsid w:val="003513CB"/>
    <w:rsid w:val="0035143D"/>
    <w:rsid w:val="00351C6B"/>
    <w:rsid w:val="00352BF4"/>
    <w:rsid w:val="00352D1F"/>
    <w:rsid w:val="00352DE3"/>
    <w:rsid w:val="00352E16"/>
    <w:rsid w:val="00352F8C"/>
    <w:rsid w:val="0035300D"/>
    <w:rsid w:val="003532AE"/>
    <w:rsid w:val="0035332B"/>
    <w:rsid w:val="003536DF"/>
    <w:rsid w:val="00353AE0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5CA1"/>
    <w:rsid w:val="00355F36"/>
    <w:rsid w:val="003561AD"/>
    <w:rsid w:val="0035685E"/>
    <w:rsid w:val="003568A4"/>
    <w:rsid w:val="0035691E"/>
    <w:rsid w:val="00356945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123"/>
    <w:rsid w:val="003627B1"/>
    <w:rsid w:val="003629B8"/>
    <w:rsid w:val="00362DA6"/>
    <w:rsid w:val="00362E50"/>
    <w:rsid w:val="00363122"/>
    <w:rsid w:val="00363403"/>
    <w:rsid w:val="0036370A"/>
    <w:rsid w:val="00363732"/>
    <w:rsid w:val="0036396D"/>
    <w:rsid w:val="00363A98"/>
    <w:rsid w:val="00363F70"/>
    <w:rsid w:val="00364301"/>
    <w:rsid w:val="003644E0"/>
    <w:rsid w:val="003646C2"/>
    <w:rsid w:val="00364851"/>
    <w:rsid w:val="003649A6"/>
    <w:rsid w:val="003649C1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321"/>
    <w:rsid w:val="003665A3"/>
    <w:rsid w:val="00366CBA"/>
    <w:rsid w:val="00366D9C"/>
    <w:rsid w:val="00366F47"/>
    <w:rsid w:val="00366FE0"/>
    <w:rsid w:val="00367521"/>
    <w:rsid w:val="00370093"/>
    <w:rsid w:val="003708A8"/>
    <w:rsid w:val="00370D1B"/>
    <w:rsid w:val="00370DE6"/>
    <w:rsid w:val="00371A11"/>
    <w:rsid w:val="00371B76"/>
    <w:rsid w:val="00371C8B"/>
    <w:rsid w:val="00372010"/>
    <w:rsid w:val="0037264F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0E5"/>
    <w:rsid w:val="003756C1"/>
    <w:rsid w:val="0037576B"/>
    <w:rsid w:val="00375E3E"/>
    <w:rsid w:val="00375F6C"/>
    <w:rsid w:val="00376027"/>
    <w:rsid w:val="00376373"/>
    <w:rsid w:val="003767A6"/>
    <w:rsid w:val="003768EF"/>
    <w:rsid w:val="003770D5"/>
    <w:rsid w:val="00377295"/>
    <w:rsid w:val="003777B3"/>
    <w:rsid w:val="00377CEB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292"/>
    <w:rsid w:val="0038230F"/>
    <w:rsid w:val="003824E4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9A1"/>
    <w:rsid w:val="00383E45"/>
    <w:rsid w:val="0038449C"/>
    <w:rsid w:val="003845DB"/>
    <w:rsid w:val="00384C92"/>
    <w:rsid w:val="00384F77"/>
    <w:rsid w:val="003850DC"/>
    <w:rsid w:val="00385286"/>
    <w:rsid w:val="003852E4"/>
    <w:rsid w:val="0038580F"/>
    <w:rsid w:val="003858A6"/>
    <w:rsid w:val="00385F20"/>
    <w:rsid w:val="0038696D"/>
    <w:rsid w:val="003869E6"/>
    <w:rsid w:val="00386A72"/>
    <w:rsid w:val="00386AAE"/>
    <w:rsid w:val="00386BA7"/>
    <w:rsid w:val="003874ED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52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8FF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06"/>
    <w:rsid w:val="003A5F17"/>
    <w:rsid w:val="003A61CB"/>
    <w:rsid w:val="003A6A5D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A95"/>
    <w:rsid w:val="003B7C85"/>
    <w:rsid w:val="003C00B8"/>
    <w:rsid w:val="003C00D4"/>
    <w:rsid w:val="003C02B5"/>
    <w:rsid w:val="003C0554"/>
    <w:rsid w:val="003C077C"/>
    <w:rsid w:val="003C09D4"/>
    <w:rsid w:val="003C0A72"/>
    <w:rsid w:val="003C0CC9"/>
    <w:rsid w:val="003C0E19"/>
    <w:rsid w:val="003C100B"/>
    <w:rsid w:val="003C1116"/>
    <w:rsid w:val="003C1394"/>
    <w:rsid w:val="003C1569"/>
    <w:rsid w:val="003C15A5"/>
    <w:rsid w:val="003C1664"/>
    <w:rsid w:val="003C1930"/>
    <w:rsid w:val="003C1CDD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A46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82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C7982"/>
    <w:rsid w:val="003C79A9"/>
    <w:rsid w:val="003D045D"/>
    <w:rsid w:val="003D0964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4C52"/>
    <w:rsid w:val="003D54A7"/>
    <w:rsid w:val="003D55A3"/>
    <w:rsid w:val="003D5646"/>
    <w:rsid w:val="003D5745"/>
    <w:rsid w:val="003D5AD1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55D"/>
    <w:rsid w:val="003F2B06"/>
    <w:rsid w:val="003F2D46"/>
    <w:rsid w:val="003F35B9"/>
    <w:rsid w:val="003F3875"/>
    <w:rsid w:val="003F3917"/>
    <w:rsid w:val="003F39FB"/>
    <w:rsid w:val="003F3A81"/>
    <w:rsid w:val="003F400A"/>
    <w:rsid w:val="003F4017"/>
    <w:rsid w:val="003F4327"/>
    <w:rsid w:val="003F468C"/>
    <w:rsid w:val="003F4861"/>
    <w:rsid w:val="003F4C6D"/>
    <w:rsid w:val="003F5022"/>
    <w:rsid w:val="003F519B"/>
    <w:rsid w:val="003F592B"/>
    <w:rsid w:val="003F5936"/>
    <w:rsid w:val="003F6072"/>
    <w:rsid w:val="003F6308"/>
    <w:rsid w:val="003F6325"/>
    <w:rsid w:val="003F6C61"/>
    <w:rsid w:val="003F6D4E"/>
    <w:rsid w:val="003F70A8"/>
    <w:rsid w:val="003F736F"/>
    <w:rsid w:val="003F770F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49E"/>
    <w:rsid w:val="00404615"/>
    <w:rsid w:val="004053A8"/>
    <w:rsid w:val="004054C4"/>
    <w:rsid w:val="004059D3"/>
    <w:rsid w:val="00405AE6"/>
    <w:rsid w:val="0040608D"/>
    <w:rsid w:val="004060F8"/>
    <w:rsid w:val="00406103"/>
    <w:rsid w:val="004067CD"/>
    <w:rsid w:val="00406CE8"/>
    <w:rsid w:val="00406F63"/>
    <w:rsid w:val="00406FC8"/>
    <w:rsid w:val="00407016"/>
    <w:rsid w:val="004073EB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69B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4FF4"/>
    <w:rsid w:val="0042520D"/>
    <w:rsid w:val="004252C7"/>
    <w:rsid w:val="0042539A"/>
    <w:rsid w:val="004257CC"/>
    <w:rsid w:val="00425F0D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4245"/>
    <w:rsid w:val="00434AE3"/>
    <w:rsid w:val="004353FC"/>
    <w:rsid w:val="00435401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233"/>
    <w:rsid w:val="00455756"/>
    <w:rsid w:val="0045580D"/>
    <w:rsid w:val="004558E0"/>
    <w:rsid w:val="00455EA0"/>
    <w:rsid w:val="00456408"/>
    <w:rsid w:val="00456E95"/>
    <w:rsid w:val="00457288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206A"/>
    <w:rsid w:val="00462973"/>
    <w:rsid w:val="004631FA"/>
    <w:rsid w:val="00463308"/>
    <w:rsid w:val="00463391"/>
    <w:rsid w:val="0046397A"/>
    <w:rsid w:val="00463E55"/>
    <w:rsid w:val="00464095"/>
    <w:rsid w:val="0046423D"/>
    <w:rsid w:val="00464408"/>
    <w:rsid w:val="0046440E"/>
    <w:rsid w:val="00465A49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FCB"/>
    <w:rsid w:val="00472490"/>
    <w:rsid w:val="0047283F"/>
    <w:rsid w:val="00472DB6"/>
    <w:rsid w:val="004730AB"/>
    <w:rsid w:val="00473310"/>
    <w:rsid w:val="0047393B"/>
    <w:rsid w:val="00473DD1"/>
    <w:rsid w:val="004743BA"/>
    <w:rsid w:val="00474418"/>
    <w:rsid w:val="00474572"/>
    <w:rsid w:val="004750B4"/>
    <w:rsid w:val="0047513E"/>
    <w:rsid w:val="00475568"/>
    <w:rsid w:val="004755B6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719"/>
    <w:rsid w:val="0048090C"/>
    <w:rsid w:val="00480F87"/>
    <w:rsid w:val="004810B7"/>
    <w:rsid w:val="00481290"/>
    <w:rsid w:val="00481675"/>
    <w:rsid w:val="00481884"/>
    <w:rsid w:val="00481952"/>
    <w:rsid w:val="004820E0"/>
    <w:rsid w:val="00482B9C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73F"/>
    <w:rsid w:val="00490891"/>
    <w:rsid w:val="00490A22"/>
    <w:rsid w:val="00490BB8"/>
    <w:rsid w:val="00490E16"/>
    <w:rsid w:val="00490ED1"/>
    <w:rsid w:val="004912CF"/>
    <w:rsid w:val="0049130E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1E4"/>
    <w:rsid w:val="004932D7"/>
    <w:rsid w:val="004938B2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6DA"/>
    <w:rsid w:val="004A173A"/>
    <w:rsid w:val="004A173F"/>
    <w:rsid w:val="004A1BF8"/>
    <w:rsid w:val="004A1FA9"/>
    <w:rsid w:val="004A2208"/>
    <w:rsid w:val="004A22CD"/>
    <w:rsid w:val="004A26AA"/>
    <w:rsid w:val="004A27C8"/>
    <w:rsid w:val="004A2B01"/>
    <w:rsid w:val="004A2DB7"/>
    <w:rsid w:val="004A3298"/>
    <w:rsid w:val="004A38D1"/>
    <w:rsid w:val="004A3961"/>
    <w:rsid w:val="004A3B4B"/>
    <w:rsid w:val="004A3B71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E0C"/>
    <w:rsid w:val="004A7FDD"/>
    <w:rsid w:val="004B0109"/>
    <w:rsid w:val="004B0C74"/>
    <w:rsid w:val="004B1A6A"/>
    <w:rsid w:val="004B1D43"/>
    <w:rsid w:val="004B28A8"/>
    <w:rsid w:val="004B2D1C"/>
    <w:rsid w:val="004B2D65"/>
    <w:rsid w:val="004B2EF0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767"/>
    <w:rsid w:val="004B692E"/>
    <w:rsid w:val="004B6AA4"/>
    <w:rsid w:val="004B6CBD"/>
    <w:rsid w:val="004B6FD5"/>
    <w:rsid w:val="004B71A3"/>
    <w:rsid w:val="004B73C9"/>
    <w:rsid w:val="004B7913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088"/>
    <w:rsid w:val="004C2389"/>
    <w:rsid w:val="004C2716"/>
    <w:rsid w:val="004C2AE0"/>
    <w:rsid w:val="004C36C9"/>
    <w:rsid w:val="004C3986"/>
    <w:rsid w:val="004C3A4E"/>
    <w:rsid w:val="004C3C6A"/>
    <w:rsid w:val="004C3D3C"/>
    <w:rsid w:val="004C40B0"/>
    <w:rsid w:val="004C4237"/>
    <w:rsid w:val="004C4476"/>
    <w:rsid w:val="004C5067"/>
    <w:rsid w:val="004C5068"/>
    <w:rsid w:val="004C574F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5178"/>
    <w:rsid w:val="004D60D5"/>
    <w:rsid w:val="004D67D0"/>
    <w:rsid w:val="004D6B5E"/>
    <w:rsid w:val="004D6F8F"/>
    <w:rsid w:val="004D70B6"/>
    <w:rsid w:val="004D745A"/>
    <w:rsid w:val="004D799F"/>
    <w:rsid w:val="004D7A1E"/>
    <w:rsid w:val="004D7A73"/>
    <w:rsid w:val="004D7C24"/>
    <w:rsid w:val="004D7D87"/>
    <w:rsid w:val="004E009B"/>
    <w:rsid w:val="004E0F38"/>
    <w:rsid w:val="004E15C2"/>
    <w:rsid w:val="004E1717"/>
    <w:rsid w:val="004E18FF"/>
    <w:rsid w:val="004E2524"/>
    <w:rsid w:val="004E2701"/>
    <w:rsid w:val="004E2758"/>
    <w:rsid w:val="004E2910"/>
    <w:rsid w:val="004E298E"/>
    <w:rsid w:val="004E2B43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59D"/>
    <w:rsid w:val="004F1673"/>
    <w:rsid w:val="004F28C5"/>
    <w:rsid w:val="004F28F2"/>
    <w:rsid w:val="004F2B1E"/>
    <w:rsid w:val="004F2EEA"/>
    <w:rsid w:val="004F2F86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8D7"/>
    <w:rsid w:val="004F6F80"/>
    <w:rsid w:val="004F72E8"/>
    <w:rsid w:val="004F7374"/>
    <w:rsid w:val="004F76C9"/>
    <w:rsid w:val="004F7877"/>
    <w:rsid w:val="004F7EE6"/>
    <w:rsid w:val="00500251"/>
    <w:rsid w:val="00500309"/>
    <w:rsid w:val="00500905"/>
    <w:rsid w:val="00500B24"/>
    <w:rsid w:val="00500EA9"/>
    <w:rsid w:val="00500EEC"/>
    <w:rsid w:val="00500F74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3F6"/>
    <w:rsid w:val="00505778"/>
    <w:rsid w:val="00505B95"/>
    <w:rsid w:val="00505C6E"/>
    <w:rsid w:val="00505E88"/>
    <w:rsid w:val="00506428"/>
    <w:rsid w:val="005065A6"/>
    <w:rsid w:val="00506642"/>
    <w:rsid w:val="00506A73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2D7F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CF5"/>
    <w:rsid w:val="00514D15"/>
    <w:rsid w:val="00514DC0"/>
    <w:rsid w:val="00514FC7"/>
    <w:rsid w:val="0051569B"/>
    <w:rsid w:val="005156F5"/>
    <w:rsid w:val="00515C42"/>
    <w:rsid w:val="00515C91"/>
    <w:rsid w:val="00515E95"/>
    <w:rsid w:val="00516502"/>
    <w:rsid w:val="00516B1B"/>
    <w:rsid w:val="00517588"/>
    <w:rsid w:val="005177BC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293D"/>
    <w:rsid w:val="00522A14"/>
    <w:rsid w:val="00523079"/>
    <w:rsid w:val="005236ED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AB"/>
    <w:rsid w:val="00526981"/>
    <w:rsid w:val="00526E4A"/>
    <w:rsid w:val="00526EF2"/>
    <w:rsid w:val="00526EFE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DFC"/>
    <w:rsid w:val="00540036"/>
    <w:rsid w:val="00540047"/>
    <w:rsid w:val="00540233"/>
    <w:rsid w:val="005405DA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AFB"/>
    <w:rsid w:val="00542B80"/>
    <w:rsid w:val="00542F09"/>
    <w:rsid w:val="00543226"/>
    <w:rsid w:val="005436DF"/>
    <w:rsid w:val="0054392E"/>
    <w:rsid w:val="00543BF1"/>
    <w:rsid w:val="00543DA3"/>
    <w:rsid w:val="00543DBC"/>
    <w:rsid w:val="0054437F"/>
    <w:rsid w:val="00544404"/>
    <w:rsid w:val="005447D8"/>
    <w:rsid w:val="005448E2"/>
    <w:rsid w:val="005449A5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67D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93D"/>
    <w:rsid w:val="00552B17"/>
    <w:rsid w:val="00552E4C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8E3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3C7A"/>
    <w:rsid w:val="005642AD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C1A"/>
    <w:rsid w:val="00573DB1"/>
    <w:rsid w:val="00573F87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F0C"/>
    <w:rsid w:val="00576FC4"/>
    <w:rsid w:val="00577053"/>
    <w:rsid w:val="005779A9"/>
    <w:rsid w:val="00577B96"/>
    <w:rsid w:val="00577BB7"/>
    <w:rsid w:val="00577BEE"/>
    <w:rsid w:val="00577EBA"/>
    <w:rsid w:val="00580118"/>
    <w:rsid w:val="00580D05"/>
    <w:rsid w:val="00580D8F"/>
    <w:rsid w:val="00580FF6"/>
    <w:rsid w:val="0058109D"/>
    <w:rsid w:val="0058140F"/>
    <w:rsid w:val="0058141F"/>
    <w:rsid w:val="00581589"/>
    <w:rsid w:val="00581811"/>
    <w:rsid w:val="0058187C"/>
    <w:rsid w:val="00581905"/>
    <w:rsid w:val="00581E88"/>
    <w:rsid w:val="0058245A"/>
    <w:rsid w:val="0058256C"/>
    <w:rsid w:val="005829B9"/>
    <w:rsid w:val="00582E7C"/>
    <w:rsid w:val="00583246"/>
    <w:rsid w:val="005835F7"/>
    <w:rsid w:val="00583AD3"/>
    <w:rsid w:val="00583B7B"/>
    <w:rsid w:val="00583C8E"/>
    <w:rsid w:val="00583CE9"/>
    <w:rsid w:val="0058428D"/>
    <w:rsid w:val="005849CE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867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C26"/>
    <w:rsid w:val="00594FA0"/>
    <w:rsid w:val="0059527C"/>
    <w:rsid w:val="00595291"/>
    <w:rsid w:val="00595883"/>
    <w:rsid w:val="00595E9A"/>
    <w:rsid w:val="00595F52"/>
    <w:rsid w:val="005962BC"/>
    <w:rsid w:val="005964F0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C34"/>
    <w:rsid w:val="005A2FB4"/>
    <w:rsid w:val="005A314E"/>
    <w:rsid w:val="005A31A6"/>
    <w:rsid w:val="005A3616"/>
    <w:rsid w:val="005A477C"/>
    <w:rsid w:val="005A47F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6FA2"/>
    <w:rsid w:val="005A76D5"/>
    <w:rsid w:val="005B0132"/>
    <w:rsid w:val="005B0645"/>
    <w:rsid w:val="005B0819"/>
    <w:rsid w:val="005B0949"/>
    <w:rsid w:val="005B0A30"/>
    <w:rsid w:val="005B0B82"/>
    <w:rsid w:val="005B0D2E"/>
    <w:rsid w:val="005B1286"/>
    <w:rsid w:val="005B1798"/>
    <w:rsid w:val="005B1973"/>
    <w:rsid w:val="005B222B"/>
    <w:rsid w:val="005B2643"/>
    <w:rsid w:val="005B275D"/>
    <w:rsid w:val="005B2C72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0B85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CC3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336"/>
    <w:rsid w:val="005C77EC"/>
    <w:rsid w:val="005C79F6"/>
    <w:rsid w:val="005C7A8E"/>
    <w:rsid w:val="005C7F6F"/>
    <w:rsid w:val="005C7FB6"/>
    <w:rsid w:val="005D00FD"/>
    <w:rsid w:val="005D0231"/>
    <w:rsid w:val="005D0260"/>
    <w:rsid w:val="005D02B0"/>
    <w:rsid w:val="005D02E4"/>
    <w:rsid w:val="005D070B"/>
    <w:rsid w:val="005D0BB8"/>
    <w:rsid w:val="005D0D25"/>
    <w:rsid w:val="005D115C"/>
    <w:rsid w:val="005D1262"/>
    <w:rsid w:val="005D127D"/>
    <w:rsid w:val="005D12A7"/>
    <w:rsid w:val="005D130B"/>
    <w:rsid w:val="005D1472"/>
    <w:rsid w:val="005D15C7"/>
    <w:rsid w:val="005D1CC3"/>
    <w:rsid w:val="005D226A"/>
    <w:rsid w:val="005D26E1"/>
    <w:rsid w:val="005D2B06"/>
    <w:rsid w:val="005D316F"/>
    <w:rsid w:val="005D356F"/>
    <w:rsid w:val="005D382C"/>
    <w:rsid w:val="005D39F9"/>
    <w:rsid w:val="005D3D20"/>
    <w:rsid w:val="005D3E95"/>
    <w:rsid w:val="005D3F76"/>
    <w:rsid w:val="005D45FF"/>
    <w:rsid w:val="005D48B8"/>
    <w:rsid w:val="005D4E40"/>
    <w:rsid w:val="005D4E51"/>
    <w:rsid w:val="005D50E8"/>
    <w:rsid w:val="005D5A3D"/>
    <w:rsid w:val="005D6087"/>
    <w:rsid w:val="005D613D"/>
    <w:rsid w:val="005D6485"/>
    <w:rsid w:val="005D6A48"/>
    <w:rsid w:val="005D6C0C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B4C"/>
    <w:rsid w:val="005E30BE"/>
    <w:rsid w:val="005E3175"/>
    <w:rsid w:val="005E318A"/>
    <w:rsid w:val="005E329E"/>
    <w:rsid w:val="005E35F5"/>
    <w:rsid w:val="005E372B"/>
    <w:rsid w:val="005E389B"/>
    <w:rsid w:val="005E3A1D"/>
    <w:rsid w:val="005E3D3C"/>
    <w:rsid w:val="005E4135"/>
    <w:rsid w:val="005E41D8"/>
    <w:rsid w:val="005E49C8"/>
    <w:rsid w:val="005E517A"/>
    <w:rsid w:val="005E538A"/>
    <w:rsid w:val="005E5695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FF"/>
    <w:rsid w:val="005F004C"/>
    <w:rsid w:val="005F0210"/>
    <w:rsid w:val="005F021D"/>
    <w:rsid w:val="005F0F64"/>
    <w:rsid w:val="005F10DB"/>
    <w:rsid w:val="005F111C"/>
    <w:rsid w:val="005F1369"/>
    <w:rsid w:val="005F1446"/>
    <w:rsid w:val="005F1A11"/>
    <w:rsid w:val="005F1B4A"/>
    <w:rsid w:val="005F1E91"/>
    <w:rsid w:val="005F2863"/>
    <w:rsid w:val="005F28F8"/>
    <w:rsid w:val="005F299C"/>
    <w:rsid w:val="005F2F7B"/>
    <w:rsid w:val="005F31F4"/>
    <w:rsid w:val="005F324A"/>
    <w:rsid w:val="005F3848"/>
    <w:rsid w:val="005F3C74"/>
    <w:rsid w:val="005F3D5A"/>
    <w:rsid w:val="005F405C"/>
    <w:rsid w:val="005F45EE"/>
    <w:rsid w:val="005F4AE9"/>
    <w:rsid w:val="005F4DBB"/>
    <w:rsid w:val="005F4F37"/>
    <w:rsid w:val="005F5203"/>
    <w:rsid w:val="005F54ED"/>
    <w:rsid w:val="005F54EE"/>
    <w:rsid w:val="005F5A12"/>
    <w:rsid w:val="005F5D9F"/>
    <w:rsid w:val="005F5E23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962"/>
    <w:rsid w:val="00600A6E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3FF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1A"/>
    <w:rsid w:val="00607C65"/>
    <w:rsid w:val="006100A2"/>
    <w:rsid w:val="006100F0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49"/>
    <w:rsid w:val="00612277"/>
    <w:rsid w:val="00612A1C"/>
    <w:rsid w:val="00612C6D"/>
    <w:rsid w:val="00612ED1"/>
    <w:rsid w:val="006133B0"/>
    <w:rsid w:val="006138C0"/>
    <w:rsid w:val="00613AB3"/>
    <w:rsid w:val="00613B0C"/>
    <w:rsid w:val="00613DFA"/>
    <w:rsid w:val="006142D7"/>
    <w:rsid w:val="00614624"/>
    <w:rsid w:val="00614894"/>
    <w:rsid w:val="00614B6F"/>
    <w:rsid w:val="006155C2"/>
    <w:rsid w:val="0061585D"/>
    <w:rsid w:val="00615B07"/>
    <w:rsid w:val="00615C5A"/>
    <w:rsid w:val="00615E41"/>
    <w:rsid w:val="00616022"/>
    <w:rsid w:val="006160C9"/>
    <w:rsid w:val="0061629B"/>
    <w:rsid w:val="00616CAA"/>
    <w:rsid w:val="00616D59"/>
    <w:rsid w:val="00617307"/>
    <w:rsid w:val="00617344"/>
    <w:rsid w:val="0061734E"/>
    <w:rsid w:val="00617457"/>
    <w:rsid w:val="00617758"/>
    <w:rsid w:val="0062024D"/>
    <w:rsid w:val="006202B4"/>
    <w:rsid w:val="00620703"/>
    <w:rsid w:val="00621261"/>
    <w:rsid w:val="0062140C"/>
    <w:rsid w:val="00621840"/>
    <w:rsid w:val="006218EE"/>
    <w:rsid w:val="00621BC2"/>
    <w:rsid w:val="00621CFB"/>
    <w:rsid w:val="00621F5C"/>
    <w:rsid w:val="006222CC"/>
    <w:rsid w:val="00622329"/>
    <w:rsid w:val="00622335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FE5"/>
    <w:rsid w:val="00632012"/>
    <w:rsid w:val="006320F9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40"/>
    <w:rsid w:val="00637A90"/>
    <w:rsid w:val="00637E82"/>
    <w:rsid w:val="00637F4A"/>
    <w:rsid w:val="0064031C"/>
    <w:rsid w:val="006405D8"/>
    <w:rsid w:val="00640A7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60"/>
    <w:rsid w:val="00644B9F"/>
    <w:rsid w:val="00645013"/>
    <w:rsid w:val="00645342"/>
    <w:rsid w:val="00645D84"/>
    <w:rsid w:val="00645E93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934"/>
    <w:rsid w:val="006509A3"/>
    <w:rsid w:val="00650ACB"/>
    <w:rsid w:val="006512F2"/>
    <w:rsid w:val="00651BA9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161"/>
    <w:rsid w:val="006633E3"/>
    <w:rsid w:val="00663634"/>
    <w:rsid w:val="00663718"/>
    <w:rsid w:val="006639AC"/>
    <w:rsid w:val="00663B3C"/>
    <w:rsid w:val="00663B68"/>
    <w:rsid w:val="00663CB9"/>
    <w:rsid w:val="00663DFE"/>
    <w:rsid w:val="00664000"/>
    <w:rsid w:val="00664760"/>
    <w:rsid w:val="00664979"/>
    <w:rsid w:val="00664CED"/>
    <w:rsid w:val="0066518E"/>
    <w:rsid w:val="00665C39"/>
    <w:rsid w:val="00665D3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966"/>
    <w:rsid w:val="00671AFC"/>
    <w:rsid w:val="00671D5A"/>
    <w:rsid w:val="006725D5"/>
    <w:rsid w:val="006725E3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B12"/>
    <w:rsid w:val="006753CA"/>
    <w:rsid w:val="006756B8"/>
    <w:rsid w:val="0067597D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340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3D6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5B44"/>
    <w:rsid w:val="00685C3A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314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4098"/>
    <w:rsid w:val="00694780"/>
    <w:rsid w:val="00694840"/>
    <w:rsid w:val="0069484F"/>
    <w:rsid w:val="006948F0"/>
    <w:rsid w:val="006956B4"/>
    <w:rsid w:val="006956F0"/>
    <w:rsid w:val="00695869"/>
    <w:rsid w:val="006959BA"/>
    <w:rsid w:val="00695C30"/>
    <w:rsid w:val="00696045"/>
    <w:rsid w:val="00696117"/>
    <w:rsid w:val="00696182"/>
    <w:rsid w:val="00696225"/>
    <w:rsid w:val="0069687A"/>
    <w:rsid w:val="006968DB"/>
    <w:rsid w:val="00696902"/>
    <w:rsid w:val="0069690F"/>
    <w:rsid w:val="00696C61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CA9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1AB"/>
    <w:rsid w:val="006A5201"/>
    <w:rsid w:val="006A5838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B0100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12C"/>
    <w:rsid w:val="006B2381"/>
    <w:rsid w:val="006B23E5"/>
    <w:rsid w:val="006B2A81"/>
    <w:rsid w:val="006B3CED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AF5"/>
    <w:rsid w:val="006B7BD8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241"/>
    <w:rsid w:val="006C3DF0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8CA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DAF"/>
    <w:rsid w:val="006D3E40"/>
    <w:rsid w:val="006D3EF9"/>
    <w:rsid w:val="006D4108"/>
    <w:rsid w:val="006D4549"/>
    <w:rsid w:val="006D49D9"/>
    <w:rsid w:val="006D4D46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D48"/>
    <w:rsid w:val="006D7D80"/>
    <w:rsid w:val="006E008A"/>
    <w:rsid w:val="006E00F4"/>
    <w:rsid w:val="006E01D2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72D"/>
    <w:rsid w:val="006E29C1"/>
    <w:rsid w:val="006E2ECE"/>
    <w:rsid w:val="006E3C83"/>
    <w:rsid w:val="006E3D8B"/>
    <w:rsid w:val="006E41B0"/>
    <w:rsid w:val="006E47CA"/>
    <w:rsid w:val="006E5109"/>
    <w:rsid w:val="006E531B"/>
    <w:rsid w:val="006E55EB"/>
    <w:rsid w:val="006E58C8"/>
    <w:rsid w:val="006E59C6"/>
    <w:rsid w:val="006E5C9B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C2"/>
    <w:rsid w:val="006F0311"/>
    <w:rsid w:val="006F04E1"/>
    <w:rsid w:val="006F0771"/>
    <w:rsid w:val="006F0ADF"/>
    <w:rsid w:val="006F0C62"/>
    <w:rsid w:val="006F0D95"/>
    <w:rsid w:val="006F0FA5"/>
    <w:rsid w:val="006F10F5"/>
    <w:rsid w:val="006F11BC"/>
    <w:rsid w:val="006F1A01"/>
    <w:rsid w:val="006F222C"/>
    <w:rsid w:val="006F2A3C"/>
    <w:rsid w:val="006F2AD8"/>
    <w:rsid w:val="006F3034"/>
    <w:rsid w:val="006F30A8"/>
    <w:rsid w:val="006F3221"/>
    <w:rsid w:val="006F3526"/>
    <w:rsid w:val="006F44DC"/>
    <w:rsid w:val="006F4579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E87"/>
    <w:rsid w:val="006F6025"/>
    <w:rsid w:val="006F6B92"/>
    <w:rsid w:val="006F6E72"/>
    <w:rsid w:val="006F7230"/>
    <w:rsid w:val="006F7809"/>
    <w:rsid w:val="00700036"/>
    <w:rsid w:val="0070074F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2FF2"/>
    <w:rsid w:val="00703A5D"/>
    <w:rsid w:val="00703D99"/>
    <w:rsid w:val="007040B5"/>
    <w:rsid w:val="00704683"/>
    <w:rsid w:val="00704D97"/>
    <w:rsid w:val="00704DC7"/>
    <w:rsid w:val="007056B7"/>
    <w:rsid w:val="00705C1D"/>
    <w:rsid w:val="00705D66"/>
    <w:rsid w:val="00706042"/>
    <w:rsid w:val="0070606C"/>
    <w:rsid w:val="007065DA"/>
    <w:rsid w:val="00706A78"/>
    <w:rsid w:val="00707073"/>
    <w:rsid w:val="00707334"/>
    <w:rsid w:val="00707692"/>
    <w:rsid w:val="0070789C"/>
    <w:rsid w:val="00707AD4"/>
    <w:rsid w:val="00707B92"/>
    <w:rsid w:val="00707EBB"/>
    <w:rsid w:val="00707F12"/>
    <w:rsid w:val="00710486"/>
    <w:rsid w:val="007106FC"/>
    <w:rsid w:val="007109E7"/>
    <w:rsid w:val="00710BF8"/>
    <w:rsid w:val="00711826"/>
    <w:rsid w:val="0071191D"/>
    <w:rsid w:val="00711965"/>
    <w:rsid w:val="00711B38"/>
    <w:rsid w:val="00711BA5"/>
    <w:rsid w:val="00711D35"/>
    <w:rsid w:val="0071205E"/>
    <w:rsid w:val="00712285"/>
    <w:rsid w:val="00712357"/>
    <w:rsid w:val="00712443"/>
    <w:rsid w:val="007126D5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20ABE"/>
    <w:rsid w:val="00720AD3"/>
    <w:rsid w:val="00720F73"/>
    <w:rsid w:val="00721385"/>
    <w:rsid w:val="00721D0A"/>
    <w:rsid w:val="00721DC8"/>
    <w:rsid w:val="00721FCC"/>
    <w:rsid w:val="00722190"/>
    <w:rsid w:val="007223D7"/>
    <w:rsid w:val="007224AA"/>
    <w:rsid w:val="00722CC7"/>
    <w:rsid w:val="00722D8F"/>
    <w:rsid w:val="00722E10"/>
    <w:rsid w:val="00722E44"/>
    <w:rsid w:val="00722F9C"/>
    <w:rsid w:val="00723048"/>
    <w:rsid w:val="0072355C"/>
    <w:rsid w:val="007236E3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1F72"/>
    <w:rsid w:val="00732048"/>
    <w:rsid w:val="0073211F"/>
    <w:rsid w:val="007322F4"/>
    <w:rsid w:val="00732330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2C6"/>
    <w:rsid w:val="00734D8F"/>
    <w:rsid w:val="00734EBC"/>
    <w:rsid w:val="00734EFC"/>
    <w:rsid w:val="00735010"/>
    <w:rsid w:val="007354E9"/>
    <w:rsid w:val="007356ED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80F"/>
    <w:rsid w:val="0074086E"/>
    <w:rsid w:val="007410C5"/>
    <w:rsid w:val="0074111A"/>
    <w:rsid w:val="007415C5"/>
    <w:rsid w:val="007416BF"/>
    <w:rsid w:val="007417A0"/>
    <w:rsid w:val="0074197F"/>
    <w:rsid w:val="00741A94"/>
    <w:rsid w:val="00741D34"/>
    <w:rsid w:val="00741F52"/>
    <w:rsid w:val="0074226E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3DB3"/>
    <w:rsid w:val="00744012"/>
    <w:rsid w:val="0074405A"/>
    <w:rsid w:val="00744234"/>
    <w:rsid w:val="00744288"/>
    <w:rsid w:val="00744441"/>
    <w:rsid w:val="00744714"/>
    <w:rsid w:val="007448CC"/>
    <w:rsid w:val="00744A98"/>
    <w:rsid w:val="00744F0D"/>
    <w:rsid w:val="00745480"/>
    <w:rsid w:val="0074549A"/>
    <w:rsid w:val="0074552C"/>
    <w:rsid w:val="00745D56"/>
    <w:rsid w:val="00746339"/>
    <w:rsid w:val="0074644E"/>
    <w:rsid w:val="00746869"/>
    <w:rsid w:val="00746FCB"/>
    <w:rsid w:val="007471E3"/>
    <w:rsid w:val="00747B80"/>
    <w:rsid w:val="00747BD6"/>
    <w:rsid w:val="00747C72"/>
    <w:rsid w:val="00747C90"/>
    <w:rsid w:val="00747FE0"/>
    <w:rsid w:val="007500B7"/>
    <w:rsid w:val="0075052C"/>
    <w:rsid w:val="00751389"/>
    <w:rsid w:val="0075154F"/>
    <w:rsid w:val="0075155D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48F0"/>
    <w:rsid w:val="00754AFF"/>
    <w:rsid w:val="0075500D"/>
    <w:rsid w:val="007553F3"/>
    <w:rsid w:val="00755402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EF1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7D8"/>
    <w:rsid w:val="007649DF"/>
    <w:rsid w:val="00764F4C"/>
    <w:rsid w:val="007652E7"/>
    <w:rsid w:val="007653AD"/>
    <w:rsid w:val="007654AE"/>
    <w:rsid w:val="007656C1"/>
    <w:rsid w:val="00765BE9"/>
    <w:rsid w:val="00765E60"/>
    <w:rsid w:val="007660F4"/>
    <w:rsid w:val="0076611B"/>
    <w:rsid w:val="0076622C"/>
    <w:rsid w:val="0076659F"/>
    <w:rsid w:val="00766744"/>
    <w:rsid w:val="007667B0"/>
    <w:rsid w:val="00766813"/>
    <w:rsid w:val="00766A47"/>
    <w:rsid w:val="00766D81"/>
    <w:rsid w:val="00767DC6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5A7"/>
    <w:rsid w:val="007759DF"/>
    <w:rsid w:val="00775C50"/>
    <w:rsid w:val="007760D3"/>
    <w:rsid w:val="00776905"/>
    <w:rsid w:val="00776A16"/>
    <w:rsid w:val="00777094"/>
    <w:rsid w:val="007772AA"/>
    <w:rsid w:val="00777A09"/>
    <w:rsid w:val="00777D60"/>
    <w:rsid w:val="00777E1A"/>
    <w:rsid w:val="00777EA0"/>
    <w:rsid w:val="00777F45"/>
    <w:rsid w:val="007800DD"/>
    <w:rsid w:val="0078010D"/>
    <w:rsid w:val="0078015D"/>
    <w:rsid w:val="007803A1"/>
    <w:rsid w:val="0078043E"/>
    <w:rsid w:val="00780484"/>
    <w:rsid w:val="007805C7"/>
    <w:rsid w:val="0078152D"/>
    <w:rsid w:val="007815B9"/>
    <w:rsid w:val="00781FAE"/>
    <w:rsid w:val="00782081"/>
    <w:rsid w:val="007822AA"/>
    <w:rsid w:val="007823CD"/>
    <w:rsid w:val="0078262F"/>
    <w:rsid w:val="007830B9"/>
    <w:rsid w:val="0078311B"/>
    <w:rsid w:val="00783137"/>
    <w:rsid w:val="007838C3"/>
    <w:rsid w:val="00783937"/>
    <w:rsid w:val="00783A85"/>
    <w:rsid w:val="00783B65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E3E"/>
    <w:rsid w:val="0078730C"/>
    <w:rsid w:val="007874CA"/>
    <w:rsid w:val="0078776E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640"/>
    <w:rsid w:val="00791F01"/>
    <w:rsid w:val="0079206A"/>
    <w:rsid w:val="00792281"/>
    <w:rsid w:val="007922C4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E70"/>
    <w:rsid w:val="00793F92"/>
    <w:rsid w:val="007940A1"/>
    <w:rsid w:val="00794314"/>
    <w:rsid w:val="0079469D"/>
    <w:rsid w:val="007949B0"/>
    <w:rsid w:val="00794B53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97B80"/>
    <w:rsid w:val="007A050B"/>
    <w:rsid w:val="007A05E0"/>
    <w:rsid w:val="007A096E"/>
    <w:rsid w:val="007A09C0"/>
    <w:rsid w:val="007A0E25"/>
    <w:rsid w:val="007A0E7C"/>
    <w:rsid w:val="007A0EE3"/>
    <w:rsid w:val="007A115D"/>
    <w:rsid w:val="007A132F"/>
    <w:rsid w:val="007A16EB"/>
    <w:rsid w:val="007A1727"/>
    <w:rsid w:val="007A1830"/>
    <w:rsid w:val="007A18FF"/>
    <w:rsid w:val="007A1927"/>
    <w:rsid w:val="007A194F"/>
    <w:rsid w:val="007A1A87"/>
    <w:rsid w:val="007A1AD6"/>
    <w:rsid w:val="007A1C9C"/>
    <w:rsid w:val="007A1DA7"/>
    <w:rsid w:val="007A1F2B"/>
    <w:rsid w:val="007A20DB"/>
    <w:rsid w:val="007A272F"/>
    <w:rsid w:val="007A29BC"/>
    <w:rsid w:val="007A2ABC"/>
    <w:rsid w:val="007A2B2C"/>
    <w:rsid w:val="007A2B3F"/>
    <w:rsid w:val="007A2F73"/>
    <w:rsid w:val="007A2FF3"/>
    <w:rsid w:val="007A3005"/>
    <w:rsid w:val="007A3305"/>
    <w:rsid w:val="007A36EC"/>
    <w:rsid w:val="007A3AC1"/>
    <w:rsid w:val="007A3BC6"/>
    <w:rsid w:val="007A3C73"/>
    <w:rsid w:val="007A3F61"/>
    <w:rsid w:val="007A3FC4"/>
    <w:rsid w:val="007A41FC"/>
    <w:rsid w:val="007A4CEB"/>
    <w:rsid w:val="007A519A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749"/>
    <w:rsid w:val="007A67F0"/>
    <w:rsid w:val="007A6923"/>
    <w:rsid w:val="007A6A33"/>
    <w:rsid w:val="007A6C2B"/>
    <w:rsid w:val="007A6DAA"/>
    <w:rsid w:val="007A6F13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201"/>
    <w:rsid w:val="007B137F"/>
    <w:rsid w:val="007B15F5"/>
    <w:rsid w:val="007B16ED"/>
    <w:rsid w:val="007B1A11"/>
    <w:rsid w:val="007B1D62"/>
    <w:rsid w:val="007B2211"/>
    <w:rsid w:val="007B224B"/>
    <w:rsid w:val="007B22D8"/>
    <w:rsid w:val="007B2B8A"/>
    <w:rsid w:val="007B2C0B"/>
    <w:rsid w:val="007B2CC8"/>
    <w:rsid w:val="007B2F52"/>
    <w:rsid w:val="007B2F5F"/>
    <w:rsid w:val="007B363E"/>
    <w:rsid w:val="007B368D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3077"/>
    <w:rsid w:val="007C31E9"/>
    <w:rsid w:val="007C33BC"/>
    <w:rsid w:val="007C3A6F"/>
    <w:rsid w:val="007C3E20"/>
    <w:rsid w:val="007C3E7D"/>
    <w:rsid w:val="007C4222"/>
    <w:rsid w:val="007C4504"/>
    <w:rsid w:val="007C456F"/>
    <w:rsid w:val="007C463C"/>
    <w:rsid w:val="007C46A0"/>
    <w:rsid w:val="007C49EA"/>
    <w:rsid w:val="007C50B2"/>
    <w:rsid w:val="007C5242"/>
    <w:rsid w:val="007C5345"/>
    <w:rsid w:val="007C55CC"/>
    <w:rsid w:val="007C56BB"/>
    <w:rsid w:val="007C5A1E"/>
    <w:rsid w:val="007C5A76"/>
    <w:rsid w:val="007C5B25"/>
    <w:rsid w:val="007C5B54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3C9E"/>
    <w:rsid w:val="007D42C5"/>
    <w:rsid w:val="007D42E9"/>
    <w:rsid w:val="007D43C0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ADF"/>
    <w:rsid w:val="007E1DE5"/>
    <w:rsid w:val="007E1EB5"/>
    <w:rsid w:val="007E2345"/>
    <w:rsid w:val="007E2EBD"/>
    <w:rsid w:val="007E2EEE"/>
    <w:rsid w:val="007E3257"/>
    <w:rsid w:val="007E3305"/>
    <w:rsid w:val="007E38E0"/>
    <w:rsid w:val="007E3B8E"/>
    <w:rsid w:val="007E3C3D"/>
    <w:rsid w:val="007E419E"/>
    <w:rsid w:val="007E4505"/>
    <w:rsid w:val="007E4ACB"/>
    <w:rsid w:val="007E4C26"/>
    <w:rsid w:val="007E50B0"/>
    <w:rsid w:val="007E56B6"/>
    <w:rsid w:val="007E5752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10C5"/>
    <w:rsid w:val="007F111B"/>
    <w:rsid w:val="007F17EA"/>
    <w:rsid w:val="007F1983"/>
    <w:rsid w:val="007F1AAB"/>
    <w:rsid w:val="007F1C12"/>
    <w:rsid w:val="007F1E1D"/>
    <w:rsid w:val="007F222A"/>
    <w:rsid w:val="007F2455"/>
    <w:rsid w:val="007F26C5"/>
    <w:rsid w:val="007F2907"/>
    <w:rsid w:val="007F2942"/>
    <w:rsid w:val="007F2FD7"/>
    <w:rsid w:val="007F3007"/>
    <w:rsid w:val="007F33D4"/>
    <w:rsid w:val="007F3B76"/>
    <w:rsid w:val="007F432C"/>
    <w:rsid w:val="007F447C"/>
    <w:rsid w:val="007F481C"/>
    <w:rsid w:val="007F4BEE"/>
    <w:rsid w:val="007F4CEC"/>
    <w:rsid w:val="007F4F34"/>
    <w:rsid w:val="007F56C1"/>
    <w:rsid w:val="007F5EA0"/>
    <w:rsid w:val="007F64A6"/>
    <w:rsid w:val="007F6A16"/>
    <w:rsid w:val="007F6B8D"/>
    <w:rsid w:val="007F6DBF"/>
    <w:rsid w:val="007F7291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47"/>
    <w:rsid w:val="00802B9F"/>
    <w:rsid w:val="00803099"/>
    <w:rsid w:val="008030C7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3EF"/>
    <w:rsid w:val="00811491"/>
    <w:rsid w:val="00811B45"/>
    <w:rsid w:val="00811E5C"/>
    <w:rsid w:val="00811EAB"/>
    <w:rsid w:val="00811ECC"/>
    <w:rsid w:val="00812252"/>
    <w:rsid w:val="0081228D"/>
    <w:rsid w:val="008123A3"/>
    <w:rsid w:val="00812A46"/>
    <w:rsid w:val="00812B3A"/>
    <w:rsid w:val="008131D6"/>
    <w:rsid w:val="008134AC"/>
    <w:rsid w:val="00813E3B"/>
    <w:rsid w:val="008141DB"/>
    <w:rsid w:val="008142DC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ED"/>
    <w:rsid w:val="00823FFA"/>
    <w:rsid w:val="00824524"/>
    <w:rsid w:val="008248BE"/>
    <w:rsid w:val="00824D7B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5EB"/>
    <w:rsid w:val="00831721"/>
    <w:rsid w:val="00831881"/>
    <w:rsid w:val="00831C44"/>
    <w:rsid w:val="008321CB"/>
    <w:rsid w:val="008322D1"/>
    <w:rsid w:val="008322FF"/>
    <w:rsid w:val="008324A1"/>
    <w:rsid w:val="00832D65"/>
    <w:rsid w:val="008332F2"/>
    <w:rsid w:val="00834381"/>
    <w:rsid w:val="008348DA"/>
    <w:rsid w:val="00834A42"/>
    <w:rsid w:val="00834B0A"/>
    <w:rsid w:val="00834BBA"/>
    <w:rsid w:val="00834DD1"/>
    <w:rsid w:val="00835134"/>
    <w:rsid w:val="00835331"/>
    <w:rsid w:val="008358E0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946"/>
    <w:rsid w:val="00846FA7"/>
    <w:rsid w:val="0084714B"/>
    <w:rsid w:val="00847A26"/>
    <w:rsid w:val="00847C15"/>
    <w:rsid w:val="00847E98"/>
    <w:rsid w:val="0085000B"/>
    <w:rsid w:val="00850132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8ED"/>
    <w:rsid w:val="00854C1D"/>
    <w:rsid w:val="00854C3B"/>
    <w:rsid w:val="008556FF"/>
    <w:rsid w:val="008558E2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57D8F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F"/>
    <w:rsid w:val="00861E48"/>
    <w:rsid w:val="00862041"/>
    <w:rsid w:val="008622D1"/>
    <w:rsid w:val="00862BA9"/>
    <w:rsid w:val="00863271"/>
    <w:rsid w:val="00863652"/>
    <w:rsid w:val="00863AC9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783"/>
    <w:rsid w:val="008700FD"/>
    <w:rsid w:val="00870175"/>
    <w:rsid w:val="0087100F"/>
    <w:rsid w:val="0087118F"/>
    <w:rsid w:val="00871329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82"/>
    <w:rsid w:val="008756ED"/>
    <w:rsid w:val="00875A2D"/>
    <w:rsid w:val="00875A54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7C7"/>
    <w:rsid w:val="00882852"/>
    <w:rsid w:val="00882B42"/>
    <w:rsid w:val="00883350"/>
    <w:rsid w:val="0088342D"/>
    <w:rsid w:val="00883A98"/>
    <w:rsid w:val="00883C3D"/>
    <w:rsid w:val="0088449C"/>
    <w:rsid w:val="00884661"/>
    <w:rsid w:val="0088519F"/>
    <w:rsid w:val="00885200"/>
    <w:rsid w:val="0088560C"/>
    <w:rsid w:val="00885C62"/>
    <w:rsid w:val="0088695D"/>
    <w:rsid w:val="00886CD5"/>
    <w:rsid w:val="00886DE3"/>
    <w:rsid w:val="00887670"/>
    <w:rsid w:val="0088783B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4F3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6FE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36C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13"/>
    <w:rsid w:val="008A46EC"/>
    <w:rsid w:val="008A4911"/>
    <w:rsid w:val="008A51A4"/>
    <w:rsid w:val="008A56EA"/>
    <w:rsid w:val="008A5837"/>
    <w:rsid w:val="008A5A8C"/>
    <w:rsid w:val="008A5F28"/>
    <w:rsid w:val="008A61A2"/>
    <w:rsid w:val="008A632E"/>
    <w:rsid w:val="008A67F1"/>
    <w:rsid w:val="008A692C"/>
    <w:rsid w:val="008A6A03"/>
    <w:rsid w:val="008A6BBB"/>
    <w:rsid w:val="008A7636"/>
    <w:rsid w:val="008A7ED6"/>
    <w:rsid w:val="008A7FC5"/>
    <w:rsid w:val="008B0093"/>
    <w:rsid w:val="008B013F"/>
    <w:rsid w:val="008B01F2"/>
    <w:rsid w:val="008B037C"/>
    <w:rsid w:val="008B08BF"/>
    <w:rsid w:val="008B0962"/>
    <w:rsid w:val="008B0AA9"/>
    <w:rsid w:val="008B0BF5"/>
    <w:rsid w:val="008B0F64"/>
    <w:rsid w:val="008B0F7B"/>
    <w:rsid w:val="008B1326"/>
    <w:rsid w:val="008B1BB5"/>
    <w:rsid w:val="008B1C3C"/>
    <w:rsid w:val="008B1F89"/>
    <w:rsid w:val="008B24A5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41A0"/>
    <w:rsid w:val="008B4286"/>
    <w:rsid w:val="008B46CF"/>
    <w:rsid w:val="008B4FA9"/>
    <w:rsid w:val="008B4FB1"/>
    <w:rsid w:val="008B5046"/>
    <w:rsid w:val="008B5A5D"/>
    <w:rsid w:val="008B5E3C"/>
    <w:rsid w:val="008B742F"/>
    <w:rsid w:val="008B76C4"/>
    <w:rsid w:val="008B7EED"/>
    <w:rsid w:val="008C07BE"/>
    <w:rsid w:val="008C0BF4"/>
    <w:rsid w:val="008C1116"/>
    <w:rsid w:val="008C11E3"/>
    <w:rsid w:val="008C1592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B98"/>
    <w:rsid w:val="008C4DCF"/>
    <w:rsid w:val="008C4E1D"/>
    <w:rsid w:val="008C508D"/>
    <w:rsid w:val="008C57E6"/>
    <w:rsid w:val="008C5DA7"/>
    <w:rsid w:val="008C6129"/>
    <w:rsid w:val="008C61BD"/>
    <w:rsid w:val="008C6266"/>
    <w:rsid w:val="008C6434"/>
    <w:rsid w:val="008C6561"/>
    <w:rsid w:val="008C68A0"/>
    <w:rsid w:val="008C6CB5"/>
    <w:rsid w:val="008C6CD3"/>
    <w:rsid w:val="008C734F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297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6DFB"/>
    <w:rsid w:val="008D7098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0D29"/>
    <w:rsid w:val="008E1066"/>
    <w:rsid w:val="008E120B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030"/>
    <w:rsid w:val="008E50A0"/>
    <w:rsid w:val="008E583B"/>
    <w:rsid w:val="008E5964"/>
    <w:rsid w:val="008E65BC"/>
    <w:rsid w:val="008E6708"/>
    <w:rsid w:val="008E6BFC"/>
    <w:rsid w:val="008E7473"/>
    <w:rsid w:val="008E76F6"/>
    <w:rsid w:val="008E791D"/>
    <w:rsid w:val="008E7E0E"/>
    <w:rsid w:val="008F009A"/>
    <w:rsid w:val="008F00F0"/>
    <w:rsid w:val="008F070F"/>
    <w:rsid w:val="008F0C02"/>
    <w:rsid w:val="008F169E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375"/>
    <w:rsid w:val="008F4531"/>
    <w:rsid w:val="008F4E21"/>
    <w:rsid w:val="008F4F55"/>
    <w:rsid w:val="008F5A37"/>
    <w:rsid w:val="008F5B04"/>
    <w:rsid w:val="008F5B51"/>
    <w:rsid w:val="008F5F18"/>
    <w:rsid w:val="008F5F5C"/>
    <w:rsid w:val="008F624E"/>
    <w:rsid w:val="008F641B"/>
    <w:rsid w:val="008F6522"/>
    <w:rsid w:val="008F65A7"/>
    <w:rsid w:val="008F68D0"/>
    <w:rsid w:val="008F6B38"/>
    <w:rsid w:val="008F6FA8"/>
    <w:rsid w:val="008F7266"/>
    <w:rsid w:val="008F72A4"/>
    <w:rsid w:val="008F7369"/>
    <w:rsid w:val="008F75B5"/>
    <w:rsid w:val="008F78E6"/>
    <w:rsid w:val="008F7B9B"/>
    <w:rsid w:val="008F7D73"/>
    <w:rsid w:val="009006A9"/>
    <w:rsid w:val="00900868"/>
    <w:rsid w:val="00900BF1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2BF"/>
    <w:rsid w:val="0090533F"/>
    <w:rsid w:val="00905499"/>
    <w:rsid w:val="00905776"/>
    <w:rsid w:val="00905889"/>
    <w:rsid w:val="00905C69"/>
    <w:rsid w:val="00905FAB"/>
    <w:rsid w:val="009061A1"/>
    <w:rsid w:val="009062EF"/>
    <w:rsid w:val="0090683E"/>
    <w:rsid w:val="00906A8F"/>
    <w:rsid w:val="00906E89"/>
    <w:rsid w:val="00906F37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B70"/>
    <w:rsid w:val="00911BFC"/>
    <w:rsid w:val="00911DB4"/>
    <w:rsid w:val="009124A7"/>
    <w:rsid w:val="00912657"/>
    <w:rsid w:val="00912965"/>
    <w:rsid w:val="00912A2E"/>
    <w:rsid w:val="00912AC8"/>
    <w:rsid w:val="00912D2B"/>
    <w:rsid w:val="00913027"/>
    <w:rsid w:val="009134B4"/>
    <w:rsid w:val="0091383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CE6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90C"/>
    <w:rsid w:val="00921A1D"/>
    <w:rsid w:val="00921AF5"/>
    <w:rsid w:val="00921E62"/>
    <w:rsid w:val="00921F78"/>
    <w:rsid w:val="009227A2"/>
    <w:rsid w:val="00922C98"/>
    <w:rsid w:val="0092318F"/>
    <w:rsid w:val="009235D6"/>
    <w:rsid w:val="00923CA8"/>
    <w:rsid w:val="009240B3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DCD"/>
    <w:rsid w:val="00925FA5"/>
    <w:rsid w:val="0092626E"/>
    <w:rsid w:val="009262E2"/>
    <w:rsid w:val="009263FE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3C8"/>
    <w:rsid w:val="009325E1"/>
    <w:rsid w:val="009326E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E0C"/>
    <w:rsid w:val="00940E16"/>
    <w:rsid w:val="009415FD"/>
    <w:rsid w:val="00941681"/>
    <w:rsid w:val="009416C1"/>
    <w:rsid w:val="00941B2B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ACB"/>
    <w:rsid w:val="00944D00"/>
    <w:rsid w:val="00945035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74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489"/>
    <w:rsid w:val="0095185C"/>
    <w:rsid w:val="00951FF2"/>
    <w:rsid w:val="00952404"/>
    <w:rsid w:val="00952793"/>
    <w:rsid w:val="00952898"/>
    <w:rsid w:val="00953116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A63"/>
    <w:rsid w:val="00956452"/>
    <w:rsid w:val="00956776"/>
    <w:rsid w:val="009567C9"/>
    <w:rsid w:val="00956BAD"/>
    <w:rsid w:val="009571A5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6EF"/>
    <w:rsid w:val="00971916"/>
    <w:rsid w:val="00971E2C"/>
    <w:rsid w:val="00971F38"/>
    <w:rsid w:val="0097260E"/>
    <w:rsid w:val="009726A3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E63"/>
    <w:rsid w:val="0097516C"/>
    <w:rsid w:val="009752E3"/>
    <w:rsid w:val="009756F8"/>
    <w:rsid w:val="00975825"/>
    <w:rsid w:val="00975A2F"/>
    <w:rsid w:val="009761BA"/>
    <w:rsid w:val="009769ED"/>
    <w:rsid w:val="0097703C"/>
    <w:rsid w:val="0097707A"/>
    <w:rsid w:val="009776A7"/>
    <w:rsid w:val="00977867"/>
    <w:rsid w:val="00977DC4"/>
    <w:rsid w:val="00977F2F"/>
    <w:rsid w:val="00980406"/>
    <w:rsid w:val="0098047D"/>
    <w:rsid w:val="0098082F"/>
    <w:rsid w:val="009808A9"/>
    <w:rsid w:val="00980911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41E"/>
    <w:rsid w:val="009866F5"/>
    <w:rsid w:val="009868D7"/>
    <w:rsid w:val="00986942"/>
    <w:rsid w:val="009869A4"/>
    <w:rsid w:val="00986FCA"/>
    <w:rsid w:val="009870EA"/>
    <w:rsid w:val="0098724D"/>
    <w:rsid w:val="009874F1"/>
    <w:rsid w:val="00987691"/>
    <w:rsid w:val="00987A2A"/>
    <w:rsid w:val="00987E13"/>
    <w:rsid w:val="00990AE6"/>
    <w:rsid w:val="00990CCE"/>
    <w:rsid w:val="00990D16"/>
    <w:rsid w:val="009913F4"/>
    <w:rsid w:val="00991B81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051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048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B6C"/>
    <w:rsid w:val="009A4E11"/>
    <w:rsid w:val="009A4F49"/>
    <w:rsid w:val="009A4FF8"/>
    <w:rsid w:val="009A5254"/>
    <w:rsid w:val="009A54CD"/>
    <w:rsid w:val="009A56EE"/>
    <w:rsid w:val="009A5FEA"/>
    <w:rsid w:val="009A60C9"/>
    <w:rsid w:val="009A6347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032"/>
    <w:rsid w:val="009B3272"/>
    <w:rsid w:val="009B3DC2"/>
    <w:rsid w:val="009B3EAE"/>
    <w:rsid w:val="009B4350"/>
    <w:rsid w:val="009B456F"/>
    <w:rsid w:val="009B4610"/>
    <w:rsid w:val="009B47FA"/>
    <w:rsid w:val="009B48B0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C73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4BF1"/>
    <w:rsid w:val="009C4C08"/>
    <w:rsid w:val="009C4D5A"/>
    <w:rsid w:val="009C4EA0"/>
    <w:rsid w:val="009C4F90"/>
    <w:rsid w:val="009C5456"/>
    <w:rsid w:val="009C59B5"/>
    <w:rsid w:val="009C5AA7"/>
    <w:rsid w:val="009C5D86"/>
    <w:rsid w:val="009C5DEB"/>
    <w:rsid w:val="009C600D"/>
    <w:rsid w:val="009C6341"/>
    <w:rsid w:val="009C66C5"/>
    <w:rsid w:val="009C66DC"/>
    <w:rsid w:val="009C6B2A"/>
    <w:rsid w:val="009C6C9E"/>
    <w:rsid w:val="009C6DB2"/>
    <w:rsid w:val="009C6F04"/>
    <w:rsid w:val="009C6FCD"/>
    <w:rsid w:val="009C6FF2"/>
    <w:rsid w:val="009C7033"/>
    <w:rsid w:val="009C720F"/>
    <w:rsid w:val="009C7307"/>
    <w:rsid w:val="009C763C"/>
    <w:rsid w:val="009C7A08"/>
    <w:rsid w:val="009C7C9E"/>
    <w:rsid w:val="009C7D3E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3113"/>
    <w:rsid w:val="009D32B7"/>
    <w:rsid w:val="009D3A27"/>
    <w:rsid w:val="009D3BE6"/>
    <w:rsid w:val="009D3FF8"/>
    <w:rsid w:val="009D4519"/>
    <w:rsid w:val="009D48F0"/>
    <w:rsid w:val="009D4E8F"/>
    <w:rsid w:val="009D5247"/>
    <w:rsid w:val="009D5420"/>
    <w:rsid w:val="009D5771"/>
    <w:rsid w:val="009D5777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BD1"/>
    <w:rsid w:val="009E3BE4"/>
    <w:rsid w:val="009E4062"/>
    <w:rsid w:val="009E452E"/>
    <w:rsid w:val="009E4920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B2A"/>
    <w:rsid w:val="009E7DF4"/>
    <w:rsid w:val="009E7FD6"/>
    <w:rsid w:val="009F0036"/>
    <w:rsid w:val="009F0502"/>
    <w:rsid w:val="009F0F54"/>
    <w:rsid w:val="009F13A0"/>
    <w:rsid w:val="009F1875"/>
    <w:rsid w:val="009F1AD9"/>
    <w:rsid w:val="009F1B40"/>
    <w:rsid w:val="009F2362"/>
    <w:rsid w:val="009F254B"/>
    <w:rsid w:val="009F25F2"/>
    <w:rsid w:val="009F2AB5"/>
    <w:rsid w:val="009F32E2"/>
    <w:rsid w:val="009F3644"/>
    <w:rsid w:val="009F388E"/>
    <w:rsid w:val="009F3AAE"/>
    <w:rsid w:val="009F4380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8ED"/>
    <w:rsid w:val="009F6A82"/>
    <w:rsid w:val="009F6E66"/>
    <w:rsid w:val="009F6F8F"/>
    <w:rsid w:val="009F74AD"/>
    <w:rsid w:val="009F750F"/>
    <w:rsid w:val="009F761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C7"/>
    <w:rsid w:val="00A015E7"/>
    <w:rsid w:val="00A017D2"/>
    <w:rsid w:val="00A01C51"/>
    <w:rsid w:val="00A01C96"/>
    <w:rsid w:val="00A023E9"/>
    <w:rsid w:val="00A02580"/>
    <w:rsid w:val="00A0297B"/>
    <w:rsid w:val="00A03274"/>
    <w:rsid w:val="00A0348F"/>
    <w:rsid w:val="00A035EB"/>
    <w:rsid w:val="00A03974"/>
    <w:rsid w:val="00A04155"/>
    <w:rsid w:val="00A0440C"/>
    <w:rsid w:val="00A0447B"/>
    <w:rsid w:val="00A049C9"/>
    <w:rsid w:val="00A04F00"/>
    <w:rsid w:val="00A059DD"/>
    <w:rsid w:val="00A05F51"/>
    <w:rsid w:val="00A06013"/>
    <w:rsid w:val="00A06288"/>
    <w:rsid w:val="00A069B1"/>
    <w:rsid w:val="00A07535"/>
    <w:rsid w:val="00A07C22"/>
    <w:rsid w:val="00A07D37"/>
    <w:rsid w:val="00A07F76"/>
    <w:rsid w:val="00A102E8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0B3"/>
    <w:rsid w:val="00A12215"/>
    <w:rsid w:val="00A12374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DA8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A67"/>
    <w:rsid w:val="00A23C2C"/>
    <w:rsid w:val="00A23E14"/>
    <w:rsid w:val="00A243F7"/>
    <w:rsid w:val="00A24694"/>
    <w:rsid w:val="00A246E0"/>
    <w:rsid w:val="00A25162"/>
    <w:rsid w:val="00A25278"/>
    <w:rsid w:val="00A25AF8"/>
    <w:rsid w:val="00A25D2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ECD"/>
    <w:rsid w:val="00A32267"/>
    <w:rsid w:val="00A324DA"/>
    <w:rsid w:val="00A32805"/>
    <w:rsid w:val="00A32A91"/>
    <w:rsid w:val="00A32AB4"/>
    <w:rsid w:val="00A33140"/>
    <w:rsid w:val="00A3333A"/>
    <w:rsid w:val="00A3343B"/>
    <w:rsid w:val="00A334B3"/>
    <w:rsid w:val="00A336CF"/>
    <w:rsid w:val="00A339E1"/>
    <w:rsid w:val="00A33B2B"/>
    <w:rsid w:val="00A33C77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E43"/>
    <w:rsid w:val="00A44120"/>
    <w:rsid w:val="00A441AE"/>
    <w:rsid w:val="00A445B8"/>
    <w:rsid w:val="00A445F0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8C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02A"/>
    <w:rsid w:val="00A523B3"/>
    <w:rsid w:val="00A524A3"/>
    <w:rsid w:val="00A52AF0"/>
    <w:rsid w:val="00A52D33"/>
    <w:rsid w:val="00A52EEA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938"/>
    <w:rsid w:val="00A55BCE"/>
    <w:rsid w:val="00A56275"/>
    <w:rsid w:val="00A56455"/>
    <w:rsid w:val="00A566C6"/>
    <w:rsid w:val="00A5743A"/>
    <w:rsid w:val="00A57480"/>
    <w:rsid w:val="00A575B9"/>
    <w:rsid w:val="00A5764F"/>
    <w:rsid w:val="00A57D61"/>
    <w:rsid w:val="00A57F02"/>
    <w:rsid w:val="00A601D4"/>
    <w:rsid w:val="00A60375"/>
    <w:rsid w:val="00A60746"/>
    <w:rsid w:val="00A6083D"/>
    <w:rsid w:val="00A60D7A"/>
    <w:rsid w:val="00A60F61"/>
    <w:rsid w:val="00A61545"/>
    <w:rsid w:val="00A6174B"/>
    <w:rsid w:val="00A61993"/>
    <w:rsid w:val="00A619C4"/>
    <w:rsid w:val="00A6207B"/>
    <w:rsid w:val="00A6221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AC3"/>
    <w:rsid w:val="00A67B79"/>
    <w:rsid w:val="00A67BAD"/>
    <w:rsid w:val="00A7005E"/>
    <w:rsid w:val="00A703AD"/>
    <w:rsid w:val="00A707E9"/>
    <w:rsid w:val="00A7178B"/>
    <w:rsid w:val="00A71989"/>
    <w:rsid w:val="00A71C47"/>
    <w:rsid w:val="00A71FBE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E6B"/>
    <w:rsid w:val="00A80038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5A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388"/>
    <w:rsid w:val="00A844CE"/>
    <w:rsid w:val="00A84612"/>
    <w:rsid w:val="00A8461B"/>
    <w:rsid w:val="00A846B5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6EF2"/>
    <w:rsid w:val="00A87344"/>
    <w:rsid w:val="00A87523"/>
    <w:rsid w:val="00A87ECA"/>
    <w:rsid w:val="00A9008F"/>
    <w:rsid w:val="00A90404"/>
    <w:rsid w:val="00A9046B"/>
    <w:rsid w:val="00A90816"/>
    <w:rsid w:val="00A90A76"/>
    <w:rsid w:val="00A90B1C"/>
    <w:rsid w:val="00A90B59"/>
    <w:rsid w:val="00A91046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702"/>
    <w:rsid w:val="00A92C00"/>
    <w:rsid w:val="00A93404"/>
    <w:rsid w:val="00A93836"/>
    <w:rsid w:val="00A93905"/>
    <w:rsid w:val="00A939D5"/>
    <w:rsid w:val="00A939F2"/>
    <w:rsid w:val="00A93B90"/>
    <w:rsid w:val="00A93E69"/>
    <w:rsid w:val="00A94072"/>
    <w:rsid w:val="00A94931"/>
    <w:rsid w:val="00A94E80"/>
    <w:rsid w:val="00A95252"/>
    <w:rsid w:val="00A9543E"/>
    <w:rsid w:val="00A9548A"/>
    <w:rsid w:val="00A95654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5EF"/>
    <w:rsid w:val="00AA46E8"/>
    <w:rsid w:val="00AA4993"/>
    <w:rsid w:val="00AA4AAB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161"/>
    <w:rsid w:val="00AB27CF"/>
    <w:rsid w:val="00AB2C21"/>
    <w:rsid w:val="00AB2C79"/>
    <w:rsid w:val="00AB331F"/>
    <w:rsid w:val="00AB38EF"/>
    <w:rsid w:val="00AB3AF3"/>
    <w:rsid w:val="00AB3E80"/>
    <w:rsid w:val="00AB418D"/>
    <w:rsid w:val="00AB4AA9"/>
    <w:rsid w:val="00AB52F7"/>
    <w:rsid w:val="00AB56D3"/>
    <w:rsid w:val="00AB5A69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23A"/>
    <w:rsid w:val="00AC2476"/>
    <w:rsid w:val="00AC24B1"/>
    <w:rsid w:val="00AC24F1"/>
    <w:rsid w:val="00AC266B"/>
    <w:rsid w:val="00AC29A4"/>
    <w:rsid w:val="00AC2A44"/>
    <w:rsid w:val="00AC2ACD"/>
    <w:rsid w:val="00AC2F0C"/>
    <w:rsid w:val="00AC2F3C"/>
    <w:rsid w:val="00AC3451"/>
    <w:rsid w:val="00AC372E"/>
    <w:rsid w:val="00AC3732"/>
    <w:rsid w:val="00AC3A71"/>
    <w:rsid w:val="00AC3D3F"/>
    <w:rsid w:val="00AC41F0"/>
    <w:rsid w:val="00AC44CF"/>
    <w:rsid w:val="00AC4D4A"/>
    <w:rsid w:val="00AC4E43"/>
    <w:rsid w:val="00AC5273"/>
    <w:rsid w:val="00AC5437"/>
    <w:rsid w:val="00AC5B2C"/>
    <w:rsid w:val="00AC61E2"/>
    <w:rsid w:val="00AC6389"/>
    <w:rsid w:val="00AC63AC"/>
    <w:rsid w:val="00AC63FA"/>
    <w:rsid w:val="00AC652A"/>
    <w:rsid w:val="00AC65F2"/>
    <w:rsid w:val="00AC6607"/>
    <w:rsid w:val="00AC69E6"/>
    <w:rsid w:val="00AC74DD"/>
    <w:rsid w:val="00AC75D9"/>
    <w:rsid w:val="00AC7B0B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7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319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660"/>
    <w:rsid w:val="00AD7AC1"/>
    <w:rsid w:val="00AD7BE3"/>
    <w:rsid w:val="00AD7C75"/>
    <w:rsid w:val="00AE01A0"/>
    <w:rsid w:val="00AE0247"/>
    <w:rsid w:val="00AE08C6"/>
    <w:rsid w:val="00AE08F2"/>
    <w:rsid w:val="00AE0E48"/>
    <w:rsid w:val="00AE1352"/>
    <w:rsid w:val="00AE18F6"/>
    <w:rsid w:val="00AE228D"/>
    <w:rsid w:val="00AE2439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B5C"/>
    <w:rsid w:val="00AF1CA9"/>
    <w:rsid w:val="00AF1E4B"/>
    <w:rsid w:val="00AF23A7"/>
    <w:rsid w:val="00AF244E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5F71"/>
    <w:rsid w:val="00AF6004"/>
    <w:rsid w:val="00AF6152"/>
    <w:rsid w:val="00AF6296"/>
    <w:rsid w:val="00AF65B1"/>
    <w:rsid w:val="00AF665E"/>
    <w:rsid w:val="00AF69BA"/>
    <w:rsid w:val="00AF6CCC"/>
    <w:rsid w:val="00AF708E"/>
    <w:rsid w:val="00AF74A1"/>
    <w:rsid w:val="00AF7804"/>
    <w:rsid w:val="00AF7B55"/>
    <w:rsid w:val="00AF7C4B"/>
    <w:rsid w:val="00B006C3"/>
    <w:rsid w:val="00B00C8D"/>
    <w:rsid w:val="00B00CAA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833"/>
    <w:rsid w:val="00B04C8F"/>
    <w:rsid w:val="00B04D37"/>
    <w:rsid w:val="00B04EAF"/>
    <w:rsid w:val="00B054C8"/>
    <w:rsid w:val="00B05745"/>
    <w:rsid w:val="00B057CB"/>
    <w:rsid w:val="00B05895"/>
    <w:rsid w:val="00B05D94"/>
    <w:rsid w:val="00B05EF7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779"/>
    <w:rsid w:val="00B1086E"/>
    <w:rsid w:val="00B10D08"/>
    <w:rsid w:val="00B10D3E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AAC"/>
    <w:rsid w:val="00B15F92"/>
    <w:rsid w:val="00B163EA"/>
    <w:rsid w:val="00B16488"/>
    <w:rsid w:val="00B169FE"/>
    <w:rsid w:val="00B16DC7"/>
    <w:rsid w:val="00B16F0A"/>
    <w:rsid w:val="00B1706B"/>
    <w:rsid w:val="00B1740D"/>
    <w:rsid w:val="00B17F84"/>
    <w:rsid w:val="00B20070"/>
    <w:rsid w:val="00B20099"/>
    <w:rsid w:val="00B203F7"/>
    <w:rsid w:val="00B20438"/>
    <w:rsid w:val="00B210FA"/>
    <w:rsid w:val="00B211CA"/>
    <w:rsid w:val="00B21401"/>
    <w:rsid w:val="00B214CA"/>
    <w:rsid w:val="00B2198F"/>
    <w:rsid w:val="00B21FE5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253"/>
    <w:rsid w:val="00B263AD"/>
    <w:rsid w:val="00B26491"/>
    <w:rsid w:val="00B270C0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452"/>
    <w:rsid w:val="00B345E1"/>
    <w:rsid w:val="00B347CB"/>
    <w:rsid w:val="00B3484D"/>
    <w:rsid w:val="00B34A4F"/>
    <w:rsid w:val="00B34B42"/>
    <w:rsid w:val="00B34B63"/>
    <w:rsid w:val="00B34BF3"/>
    <w:rsid w:val="00B3508C"/>
    <w:rsid w:val="00B350EB"/>
    <w:rsid w:val="00B3538A"/>
    <w:rsid w:val="00B35608"/>
    <w:rsid w:val="00B35732"/>
    <w:rsid w:val="00B35806"/>
    <w:rsid w:val="00B35EFB"/>
    <w:rsid w:val="00B3661B"/>
    <w:rsid w:val="00B3694C"/>
    <w:rsid w:val="00B36C6C"/>
    <w:rsid w:val="00B36E8D"/>
    <w:rsid w:val="00B37832"/>
    <w:rsid w:val="00B37B73"/>
    <w:rsid w:val="00B37EFD"/>
    <w:rsid w:val="00B40146"/>
    <w:rsid w:val="00B401C7"/>
    <w:rsid w:val="00B40270"/>
    <w:rsid w:val="00B40338"/>
    <w:rsid w:val="00B405BF"/>
    <w:rsid w:val="00B405D8"/>
    <w:rsid w:val="00B40723"/>
    <w:rsid w:val="00B40E2E"/>
    <w:rsid w:val="00B410B3"/>
    <w:rsid w:val="00B419AA"/>
    <w:rsid w:val="00B41DBA"/>
    <w:rsid w:val="00B42166"/>
    <w:rsid w:val="00B4222E"/>
    <w:rsid w:val="00B4228B"/>
    <w:rsid w:val="00B427B2"/>
    <w:rsid w:val="00B42812"/>
    <w:rsid w:val="00B429B8"/>
    <w:rsid w:val="00B42F49"/>
    <w:rsid w:val="00B432DC"/>
    <w:rsid w:val="00B43365"/>
    <w:rsid w:val="00B43485"/>
    <w:rsid w:val="00B43BA1"/>
    <w:rsid w:val="00B43BAE"/>
    <w:rsid w:val="00B43C8F"/>
    <w:rsid w:val="00B43D47"/>
    <w:rsid w:val="00B43F48"/>
    <w:rsid w:val="00B441F8"/>
    <w:rsid w:val="00B442A2"/>
    <w:rsid w:val="00B4477A"/>
    <w:rsid w:val="00B449F0"/>
    <w:rsid w:val="00B44A1D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C02"/>
    <w:rsid w:val="00B50CD8"/>
    <w:rsid w:val="00B50D0B"/>
    <w:rsid w:val="00B5144E"/>
    <w:rsid w:val="00B51524"/>
    <w:rsid w:val="00B5163B"/>
    <w:rsid w:val="00B51A90"/>
    <w:rsid w:val="00B5214A"/>
    <w:rsid w:val="00B52266"/>
    <w:rsid w:val="00B52679"/>
    <w:rsid w:val="00B52BC9"/>
    <w:rsid w:val="00B5351F"/>
    <w:rsid w:val="00B53754"/>
    <w:rsid w:val="00B53BF8"/>
    <w:rsid w:val="00B53CD4"/>
    <w:rsid w:val="00B53F56"/>
    <w:rsid w:val="00B53FBD"/>
    <w:rsid w:val="00B547A3"/>
    <w:rsid w:val="00B548DB"/>
    <w:rsid w:val="00B54973"/>
    <w:rsid w:val="00B54A11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1DF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50C"/>
    <w:rsid w:val="00B66727"/>
    <w:rsid w:val="00B668E7"/>
    <w:rsid w:val="00B67397"/>
    <w:rsid w:val="00B701CE"/>
    <w:rsid w:val="00B7021C"/>
    <w:rsid w:val="00B712CF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4E1F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BDD"/>
    <w:rsid w:val="00B76F84"/>
    <w:rsid w:val="00B77232"/>
    <w:rsid w:val="00B77306"/>
    <w:rsid w:val="00B775E3"/>
    <w:rsid w:val="00B80191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CE1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E09"/>
    <w:rsid w:val="00B85F15"/>
    <w:rsid w:val="00B86170"/>
    <w:rsid w:val="00B863D9"/>
    <w:rsid w:val="00B8687F"/>
    <w:rsid w:val="00B86EA3"/>
    <w:rsid w:val="00B86EF0"/>
    <w:rsid w:val="00B87049"/>
    <w:rsid w:val="00B8771C"/>
    <w:rsid w:val="00B87D2A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A22"/>
    <w:rsid w:val="00B95A33"/>
    <w:rsid w:val="00B95BB4"/>
    <w:rsid w:val="00B95C37"/>
    <w:rsid w:val="00B95E7D"/>
    <w:rsid w:val="00B95FB7"/>
    <w:rsid w:val="00B962C4"/>
    <w:rsid w:val="00B96652"/>
    <w:rsid w:val="00B96FD7"/>
    <w:rsid w:val="00B9733B"/>
    <w:rsid w:val="00B97564"/>
    <w:rsid w:val="00B975D2"/>
    <w:rsid w:val="00B978E0"/>
    <w:rsid w:val="00B979FE"/>
    <w:rsid w:val="00B97B43"/>
    <w:rsid w:val="00BA02A9"/>
    <w:rsid w:val="00BA032B"/>
    <w:rsid w:val="00BA0A56"/>
    <w:rsid w:val="00BA0FCB"/>
    <w:rsid w:val="00BA132D"/>
    <w:rsid w:val="00BA1495"/>
    <w:rsid w:val="00BA1707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D5B"/>
    <w:rsid w:val="00BA5117"/>
    <w:rsid w:val="00BA527C"/>
    <w:rsid w:val="00BA529D"/>
    <w:rsid w:val="00BA5504"/>
    <w:rsid w:val="00BA581C"/>
    <w:rsid w:val="00BA5D26"/>
    <w:rsid w:val="00BA63C3"/>
    <w:rsid w:val="00BA667D"/>
    <w:rsid w:val="00BA68C6"/>
    <w:rsid w:val="00BA69E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7EE"/>
    <w:rsid w:val="00BB1C2C"/>
    <w:rsid w:val="00BB1F65"/>
    <w:rsid w:val="00BB2502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B6"/>
    <w:rsid w:val="00BC0188"/>
    <w:rsid w:val="00BC0346"/>
    <w:rsid w:val="00BC04C8"/>
    <w:rsid w:val="00BC067B"/>
    <w:rsid w:val="00BC0E78"/>
    <w:rsid w:val="00BC0EB1"/>
    <w:rsid w:val="00BC0EDC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B8"/>
    <w:rsid w:val="00BC54D4"/>
    <w:rsid w:val="00BC562F"/>
    <w:rsid w:val="00BC5652"/>
    <w:rsid w:val="00BC5732"/>
    <w:rsid w:val="00BC58C4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D003E"/>
    <w:rsid w:val="00BD0059"/>
    <w:rsid w:val="00BD0176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E039B"/>
    <w:rsid w:val="00BE04DE"/>
    <w:rsid w:val="00BE0713"/>
    <w:rsid w:val="00BE0764"/>
    <w:rsid w:val="00BE077B"/>
    <w:rsid w:val="00BE07E4"/>
    <w:rsid w:val="00BE0B92"/>
    <w:rsid w:val="00BE0D4D"/>
    <w:rsid w:val="00BE102B"/>
    <w:rsid w:val="00BE17E4"/>
    <w:rsid w:val="00BE23F7"/>
    <w:rsid w:val="00BE2442"/>
    <w:rsid w:val="00BE2B55"/>
    <w:rsid w:val="00BE2DD0"/>
    <w:rsid w:val="00BE2E58"/>
    <w:rsid w:val="00BE2E74"/>
    <w:rsid w:val="00BE2F77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BDE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BD8"/>
    <w:rsid w:val="00C06EB9"/>
    <w:rsid w:val="00C07209"/>
    <w:rsid w:val="00C07226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A68"/>
    <w:rsid w:val="00C10CE8"/>
    <w:rsid w:val="00C1110C"/>
    <w:rsid w:val="00C112E5"/>
    <w:rsid w:val="00C11739"/>
    <w:rsid w:val="00C1196F"/>
    <w:rsid w:val="00C11B8C"/>
    <w:rsid w:val="00C11F73"/>
    <w:rsid w:val="00C126AC"/>
    <w:rsid w:val="00C1291F"/>
    <w:rsid w:val="00C12A3C"/>
    <w:rsid w:val="00C12D05"/>
    <w:rsid w:val="00C13075"/>
    <w:rsid w:val="00C1342C"/>
    <w:rsid w:val="00C13878"/>
    <w:rsid w:val="00C13AB6"/>
    <w:rsid w:val="00C13BF7"/>
    <w:rsid w:val="00C1420A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0E52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316"/>
    <w:rsid w:val="00C24348"/>
    <w:rsid w:val="00C246C0"/>
    <w:rsid w:val="00C24890"/>
    <w:rsid w:val="00C24A60"/>
    <w:rsid w:val="00C24F9D"/>
    <w:rsid w:val="00C250EC"/>
    <w:rsid w:val="00C251DA"/>
    <w:rsid w:val="00C25378"/>
    <w:rsid w:val="00C253FE"/>
    <w:rsid w:val="00C254C5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327"/>
    <w:rsid w:val="00C31397"/>
    <w:rsid w:val="00C31779"/>
    <w:rsid w:val="00C319A6"/>
    <w:rsid w:val="00C31B09"/>
    <w:rsid w:val="00C31F71"/>
    <w:rsid w:val="00C32004"/>
    <w:rsid w:val="00C323E1"/>
    <w:rsid w:val="00C3282D"/>
    <w:rsid w:val="00C32A35"/>
    <w:rsid w:val="00C32F95"/>
    <w:rsid w:val="00C3346F"/>
    <w:rsid w:val="00C337B0"/>
    <w:rsid w:val="00C338F8"/>
    <w:rsid w:val="00C34296"/>
    <w:rsid w:val="00C34CBF"/>
    <w:rsid w:val="00C350F4"/>
    <w:rsid w:val="00C35194"/>
    <w:rsid w:val="00C35704"/>
    <w:rsid w:val="00C35DEE"/>
    <w:rsid w:val="00C362ED"/>
    <w:rsid w:val="00C36B36"/>
    <w:rsid w:val="00C36C96"/>
    <w:rsid w:val="00C371BF"/>
    <w:rsid w:val="00C375A0"/>
    <w:rsid w:val="00C3762D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C"/>
    <w:rsid w:val="00C432DD"/>
    <w:rsid w:val="00C43921"/>
    <w:rsid w:val="00C4396B"/>
    <w:rsid w:val="00C43ACF"/>
    <w:rsid w:val="00C43C15"/>
    <w:rsid w:val="00C43D85"/>
    <w:rsid w:val="00C441A9"/>
    <w:rsid w:val="00C44AF3"/>
    <w:rsid w:val="00C44B3E"/>
    <w:rsid w:val="00C44E37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873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60455"/>
    <w:rsid w:val="00C60A6F"/>
    <w:rsid w:val="00C6142A"/>
    <w:rsid w:val="00C615E1"/>
    <w:rsid w:val="00C61791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DC8"/>
    <w:rsid w:val="00C63DDA"/>
    <w:rsid w:val="00C63F51"/>
    <w:rsid w:val="00C64124"/>
    <w:rsid w:val="00C641C5"/>
    <w:rsid w:val="00C644A7"/>
    <w:rsid w:val="00C64519"/>
    <w:rsid w:val="00C6474D"/>
    <w:rsid w:val="00C649E2"/>
    <w:rsid w:val="00C651F3"/>
    <w:rsid w:val="00C65242"/>
    <w:rsid w:val="00C652DE"/>
    <w:rsid w:val="00C65326"/>
    <w:rsid w:val="00C65BAA"/>
    <w:rsid w:val="00C66882"/>
    <w:rsid w:val="00C6699B"/>
    <w:rsid w:val="00C669E2"/>
    <w:rsid w:val="00C66EF4"/>
    <w:rsid w:val="00C6717A"/>
    <w:rsid w:val="00C672C4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8A2"/>
    <w:rsid w:val="00C74933"/>
    <w:rsid w:val="00C74958"/>
    <w:rsid w:val="00C74FDA"/>
    <w:rsid w:val="00C75197"/>
    <w:rsid w:val="00C753F1"/>
    <w:rsid w:val="00C754C5"/>
    <w:rsid w:val="00C7563A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67A"/>
    <w:rsid w:val="00C8190D"/>
    <w:rsid w:val="00C8201F"/>
    <w:rsid w:val="00C82217"/>
    <w:rsid w:val="00C82241"/>
    <w:rsid w:val="00C826E7"/>
    <w:rsid w:val="00C82A3D"/>
    <w:rsid w:val="00C82BE6"/>
    <w:rsid w:val="00C82CD3"/>
    <w:rsid w:val="00C82F50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894"/>
    <w:rsid w:val="00C85BEA"/>
    <w:rsid w:val="00C85CE6"/>
    <w:rsid w:val="00C85E8E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09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B4C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2C99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5B79"/>
    <w:rsid w:val="00CA62C9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0A4"/>
    <w:rsid w:val="00CC139E"/>
    <w:rsid w:val="00CC1458"/>
    <w:rsid w:val="00CC1482"/>
    <w:rsid w:val="00CC158A"/>
    <w:rsid w:val="00CC223D"/>
    <w:rsid w:val="00CC2536"/>
    <w:rsid w:val="00CC3730"/>
    <w:rsid w:val="00CC3D68"/>
    <w:rsid w:val="00CC3FE7"/>
    <w:rsid w:val="00CC44B1"/>
    <w:rsid w:val="00CC4605"/>
    <w:rsid w:val="00CC47C4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169"/>
    <w:rsid w:val="00CD0441"/>
    <w:rsid w:val="00CD050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71"/>
    <w:rsid w:val="00CD2AC1"/>
    <w:rsid w:val="00CD2C3B"/>
    <w:rsid w:val="00CD2D67"/>
    <w:rsid w:val="00CD2E8B"/>
    <w:rsid w:val="00CD3189"/>
    <w:rsid w:val="00CD3847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B5E"/>
    <w:rsid w:val="00CE0FEC"/>
    <w:rsid w:val="00CE1303"/>
    <w:rsid w:val="00CE16CA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CC4"/>
    <w:rsid w:val="00CE3E53"/>
    <w:rsid w:val="00CE3F3E"/>
    <w:rsid w:val="00CE4134"/>
    <w:rsid w:val="00CE4502"/>
    <w:rsid w:val="00CE466B"/>
    <w:rsid w:val="00CE486E"/>
    <w:rsid w:val="00CE4E5C"/>
    <w:rsid w:val="00CE5074"/>
    <w:rsid w:val="00CE5AB2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185"/>
    <w:rsid w:val="00CF059C"/>
    <w:rsid w:val="00CF0626"/>
    <w:rsid w:val="00CF07C8"/>
    <w:rsid w:val="00CF0DE0"/>
    <w:rsid w:val="00CF0E0D"/>
    <w:rsid w:val="00CF12DE"/>
    <w:rsid w:val="00CF18FB"/>
    <w:rsid w:val="00CF1C85"/>
    <w:rsid w:val="00CF1FFA"/>
    <w:rsid w:val="00CF204B"/>
    <w:rsid w:val="00CF230D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3C6"/>
    <w:rsid w:val="00CF459A"/>
    <w:rsid w:val="00CF4714"/>
    <w:rsid w:val="00CF47E2"/>
    <w:rsid w:val="00CF509F"/>
    <w:rsid w:val="00CF584A"/>
    <w:rsid w:val="00CF5986"/>
    <w:rsid w:val="00CF5FEA"/>
    <w:rsid w:val="00CF64B5"/>
    <w:rsid w:val="00CF686F"/>
    <w:rsid w:val="00CF6F66"/>
    <w:rsid w:val="00CF6FFB"/>
    <w:rsid w:val="00CF7349"/>
    <w:rsid w:val="00CF751F"/>
    <w:rsid w:val="00CF767D"/>
    <w:rsid w:val="00CF7AC8"/>
    <w:rsid w:val="00CF7DAC"/>
    <w:rsid w:val="00CF7E09"/>
    <w:rsid w:val="00D00403"/>
    <w:rsid w:val="00D00497"/>
    <w:rsid w:val="00D00730"/>
    <w:rsid w:val="00D007B3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60F"/>
    <w:rsid w:val="00D02659"/>
    <w:rsid w:val="00D02744"/>
    <w:rsid w:val="00D027CC"/>
    <w:rsid w:val="00D0298C"/>
    <w:rsid w:val="00D02BAF"/>
    <w:rsid w:val="00D033A1"/>
    <w:rsid w:val="00D03F24"/>
    <w:rsid w:val="00D03F2D"/>
    <w:rsid w:val="00D04B9B"/>
    <w:rsid w:val="00D04CD4"/>
    <w:rsid w:val="00D0500F"/>
    <w:rsid w:val="00D050DA"/>
    <w:rsid w:val="00D051D6"/>
    <w:rsid w:val="00D05507"/>
    <w:rsid w:val="00D05CEF"/>
    <w:rsid w:val="00D05D87"/>
    <w:rsid w:val="00D067E7"/>
    <w:rsid w:val="00D07295"/>
    <w:rsid w:val="00D077AA"/>
    <w:rsid w:val="00D07C43"/>
    <w:rsid w:val="00D07D00"/>
    <w:rsid w:val="00D1001C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97F"/>
    <w:rsid w:val="00D14DC1"/>
    <w:rsid w:val="00D151A9"/>
    <w:rsid w:val="00D151E2"/>
    <w:rsid w:val="00D1546D"/>
    <w:rsid w:val="00D15577"/>
    <w:rsid w:val="00D1558D"/>
    <w:rsid w:val="00D157A2"/>
    <w:rsid w:val="00D15FFA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80A"/>
    <w:rsid w:val="00D20D4F"/>
    <w:rsid w:val="00D20F48"/>
    <w:rsid w:val="00D21715"/>
    <w:rsid w:val="00D2187D"/>
    <w:rsid w:val="00D21EDB"/>
    <w:rsid w:val="00D222A1"/>
    <w:rsid w:val="00D228FF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DF3"/>
    <w:rsid w:val="00D41F4E"/>
    <w:rsid w:val="00D42233"/>
    <w:rsid w:val="00D42AC4"/>
    <w:rsid w:val="00D43501"/>
    <w:rsid w:val="00D436AF"/>
    <w:rsid w:val="00D43796"/>
    <w:rsid w:val="00D439AD"/>
    <w:rsid w:val="00D43C07"/>
    <w:rsid w:val="00D43DDA"/>
    <w:rsid w:val="00D44237"/>
    <w:rsid w:val="00D446D8"/>
    <w:rsid w:val="00D446DD"/>
    <w:rsid w:val="00D44835"/>
    <w:rsid w:val="00D44A14"/>
    <w:rsid w:val="00D44A66"/>
    <w:rsid w:val="00D44A9E"/>
    <w:rsid w:val="00D4563B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4D4"/>
    <w:rsid w:val="00D507AE"/>
    <w:rsid w:val="00D50957"/>
    <w:rsid w:val="00D50CBD"/>
    <w:rsid w:val="00D512F7"/>
    <w:rsid w:val="00D5130C"/>
    <w:rsid w:val="00D517D5"/>
    <w:rsid w:val="00D51BC0"/>
    <w:rsid w:val="00D51D5A"/>
    <w:rsid w:val="00D51D9F"/>
    <w:rsid w:val="00D520C5"/>
    <w:rsid w:val="00D52361"/>
    <w:rsid w:val="00D5318E"/>
    <w:rsid w:val="00D538AC"/>
    <w:rsid w:val="00D5390C"/>
    <w:rsid w:val="00D53C26"/>
    <w:rsid w:val="00D53C5A"/>
    <w:rsid w:val="00D53C7A"/>
    <w:rsid w:val="00D53FD8"/>
    <w:rsid w:val="00D5428D"/>
    <w:rsid w:val="00D543C0"/>
    <w:rsid w:val="00D545B2"/>
    <w:rsid w:val="00D54B4B"/>
    <w:rsid w:val="00D54F41"/>
    <w:rsid w:val="00D556A6"/>
    <w:rsid w:val="00D557B9"/>
    <w:rsid w:val="00D55BFD"/>
    <w:rsid w:val="00D562AD"/>
    <w:rsid w:val="00D564AD"/>
    <w:rsid w:val="00D569FC"/>
    <w:rsid w:val="00D56D94"/>
    <w:rsid w:val="00D57278"/>
    <w:rsid w:val="00D5748A"/>
    <w:rsid w:val="00D57A25"/>
    <w:rsid w:val="00D57D07"/>
    <w:rsid w:val="00D57F84"/>
    <w:rsid w:val="00D60638"/>
    <w:rsid w:val="00D61257"/>
    <w:rsid w:val="00D619F0"/>
    <w:rsid w:val="00D61D23"/>
    <w:rsid w:val="00D62174"/>
    <w:rsid w:val="00D624BC"/>
    <w:rsid w:val="00D626D4"/>
    <w:rsid w:val="00D627AC"/>
    <w:rsid w:val="00D627CF"/>
    <w:rsid w:val="00D62A21"/>
    <w:rsid w:val="00D62E11"/>
    <w:rsid w:val="00D633EB"/>
    <w:rsid w:val="00D6342A"/>
    <w:rsid w:val="00D6365A"/>
    <w:rsid w:val="00D63AF3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B98"/>
    <w:rsid w:val="00D64D09"/>
    <w:rsid w:val="00D64D62"/>
    <w:rsid w:val="00D64FAA"/>
    <w:rsid w:val="00D65520"/>
    <w:rsid w:val="00D6559A"/>
    <w:rsid w:val="00D6567C"/>
    <w:rsid w:val="00D6576E"/>
    <w:rsid w:val="00D65E36"/>
    <w:rsid w:val="00D664F3"/>
    <w:rsid w:val="00D67697"/>
    <w:rsid w:val="00D6797C"/>
    <w:rsid w:val="00D67FA5"/>
    <w:rsid w:val="00D70570"/>
    <w:rsid w:val="00D70589"/>
    <w:rsid w:val="00D706C4"/>
    <w:rsid w:val="00D709BA"/>
    <w:rsid w:val="00D70A66"/>
    <w:rsid w:val="00D70F97"/>
    <w:rsid w:val="00D71387"/>
    <w:rsid w:val="00D714CD"/>
    <w:rsid w:val="00D714DC"/>
    <w:rsid w:val="00D71731"/>
    <w:rsid w:val="00D7188A"/>
    <w:rsid w:val="00D71C28"/>
    <w:rsid w:val="00D71ED6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3E"/>
    <w:rsid w:val="00D73D40"/>
    <w:rsid w:val="00D73FD0"/>
    <w:rsid w:val="00D742C6"/>
    <w:rsid w:val="00D743EC"/>
    <w:rsid w:val="00D74741"/>
    <w:rsid w:val="00D74921"/>
    <w:rsid w:val="00D749EB"/>
    <w:rsid w:val="00D74F38"/>
    <w:rsid w:val="00D75182"/>
    <w:rsid w:val="00D751C2"/>
    <w:rsid w:val="00D7545F"/>
    <w:rsid w:val="00D755DB"/>
    <w:rsid w:val="00D75682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0E8E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1DB"/>
    <w:rsid w:val="00D9087D"/>
    <w:rsid w:val="00D908E6"/>
    <w:rsid w:val="00D90FAE"/>
    <w:rsid w:val="00D9180A"/>
    <w:rsid w:val="00D91A7F"/>
    <w:rsid w:val="00D91EEE"/>
    <w:rsid w:val="00D92615"/>
    <w:rsid w:val="00D92DE2"/>
    <w:rsid w:val="00D92FFE"/>
    <w:rsid w:val="00D93005"/>
    <w:rsid w:val="00D93505"/>
    <w:rsid w:val="00D93C1C"/>
    <w:rsid w:val="00D9422E"/>
    <w:rsid w:val="00D942DB"/>
    <w:rsid w:val="00D9437E"/>
    <w:rsid w:val="00D9482A"/>
    <w:rsid w:val="00D9504D"/>
    <w:rsid w:val="00D950E4"/>
    <w:rsid w:val="00D951D0"/>
    <w:rsid w:val="00D958D9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8EC"/>
    <w:rsid w:val="00DA1965"/>
    <w:rsid w:val="00DA1983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9"/>
    <w:rsid w:val="00DA4DFE"/>
    <w:rsid w:val="00DA5187"/>
    <w:rsid w:val="00DA543A"/>
    <w:rsid w:val="00DA55ED"/>
    <w:rsid w:val="00DA5972"/>
    <w:rsid w:val="00DA5E1D"/>
    <w:rsid w:val="00DA6477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3AE"/>
    <w:rsid w:val="00DB2421"/>
    <w:rsid w:val="00DB2667"/>
    <w:rsid w:val="00DB29C4"/>
    <w:rsid w:val="00DB2AA4"/>
    <w:rsid w:val="00DB3408"/>
    <w:rsid w:val="00DB3E3C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2E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6DC7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E2A"/>
    <w:rsid w:val="00DE3EC2"/>
    <w:rsid w:val="00DE3F26"/>
    <w:rsid w:val="00DE3FAD"/>
    <w:rsid w:val="00DE40B5"/>
    <w:rsid w:val="00DE41CE"/>
    <w:rsid w:val="00DE47BC"/>
    <w:rsid w:val="00DE49BE"/>
    <w:rsid w:val="00DE4D50"/>
    <w:rsid w:val="00DE51DC"/>
    <w:rsid w:val="00DE523D"/>
    <w:rsid w:val="00DE5763"/>
    <w:rsid w:val="00DE5ED2"/>
    <w:rsid w:val="00DE5FEB"/>
    <w:rsid w:val="00DE647B"/>
    <w:rsid w:val="00DE6650"/>
    <w:rsid w:val="00DE66F7"/>
    <w:rsid w:val="00DE7C06"/>
    <w:rsid w:val="00DE7D32"/>
    <w:rsid w:val="00DF00A0"/>
    <w:rsid w:val="00DF0695"/>
    <w:rsid w:val="00DF0FA0"/>
    <w:rsid w:val="00DF1252"/>
    <w:rsid w:val="00DF19B1"/>
    <w:rsid w:val="00DF1AF6"/>
    <w:rsid w:val="00DF1F78"/>
    <w:rsid w:val="00DF20C6"/>
    <w:rsid w:val="00DF20D4"/>
    <w:rsid w:val="00DF2522"/>
    <w:rsid w:val="00DF2773"/>
    <w:rsid w:val="00DF295A"/>
    <w:rsid w:val="00DF323E"/>
    <w:rsid w:val="00DF348C"/>
    <w:rsid w:val="00DF34A1"/>
    <w:rsid w:val="00DF3634"/>
    <w:rsid w:val="00DF37FF"/>
    <w:rsid w:val="00DF3842"/>
    <w:rsid w:val="00DF392C"/>
    <w:rsid w:val="00DF396E"/>
    <w:rsid w:val="00DF3CCA"/>
    <w:rsid w:val="00DF3DD8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93E"/>
    <w:rsid w:val="00DF6A36"/>
    <w:rsid w:val="00DF6D7C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179"/>
    <w:rsid w:val="00E03275"/>
    <w:rsid w:val="00E037B2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7AE"/>
    <w:rsid w:val="00E0691B"/>
    <w:rsid w:val="00E06A40"/>
    <w:rsid w:val="00E06E1E"/>
    <w:rsid w:val="00E073D4"/>
    <w:rsid w:val="00E0759C"/>
    <w:rsid w:val="00E07626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01B"/>
    <w:rsid w:val="00E113A9"/>
    <w:rsid w:val="00E11815"/>
    <w:rsid w:val="00E11CDD"/>
    <w:rsid w:val="00E11EBE"/>
    <w:rsid w:val="00E1319F"/>
    <w:rsid w:val="00E13A69"/>
    <w:rsid w:val="00E13DD8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2E2"/>
    <w:rsid w:val="00E1676D"/>
    <w:rsid w:val="00E167A4"/>
    <w:rsid w:val="00E16AA1"/>
    <w:rsid w:val="00E17732"/>
    <w:rsid w:val="00E17D97"/>
    <w:rsid w:val="00E17E32"/>
    <w:rsid w:val="00E17EB8"/>
    <w:rsid w:val="00E2019D"/>
    <w:rsid w:val="00E20315"/>
    <w:rsid w:val="00E203A4"/>
    <w:rsid w:val="00E20650"/>
    <w:rsid w:val="00E20AF7"/>
    <w:rsid w:val="00E20CFB"/>
    <w:rsid w:val="00E20D66"/>
    <w:rsid w:val="00E2162E"/>
    <w:rsid w:val="00E2189D"/>
    <w:rsid w:val="00E21A9F"/>
    <w:rsid w:val="00E21BCF"/>
    <w:rsid w:val="00E21E58"/>
    <w:rsid w:val="00E22070"/>
    <w:rsid w:val="00E2213E"/>
    <w:rsid w:val="00E221CB"/>
    <w:rsid w:val="00E22A52"/>
    <w:rsid w:val="00E22DF9"/>
    <w:rsid w:val="00E2313C"/>
    <w:rsid w:val="00E231A6"/>
    <w:rsid w:val="00E23F7E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C12"/>
    <w:rsid w:val="00E26F2E"/>
    <w:rsid w:val="00E2700F"/>
    <w:rsid w:val="00E27116"/>
    <w:rsid w:val="00E271F7"/>
    <w:rsid w:val="00E274A2"/>
    <w:rsid w:val="00E275D8"/>
    <w:rsid w:val="00E27967"/>
    <w:rsid w:val="00E27B6B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DB"/>
    <w:rsid w:val="00E42638"/>
    <w:rsid w:val="00E4291E"/>
    <w:rsid w:val="00E42B4F"/>
    <w:rsid w:val="00E42DFE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A2B"/>
    <w:rsid w:val="00E44E78"/>
    <w:rsid w:val="00E45158"/>
    <w:rsid w:val="00E45435"/>
    <w:rsid w:val="00E4545D"/>
    <w:rsid w:val="00E45542"/>
    <w:rsid w:val="00E45AFE"/>
    <w:rsid w:val="00E45BB3"/>
    <w:rsid w:val="00E45D73"/>
    <w:rsid w:val="00E46ABA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C60"/>
    <w:rsid w:val="00E50DE2"/>
    <w:rsid w:val="00E50FEE"/>
    <w:rsid w:val="00E510C7"/>
    <w:rsid w:val="00E511DA"/>
    <w:rsid w:val="00E512D1"/>
    <w:rsid w:val="00E5139A"/>
    <w:rsid w:val="00E51817"/>
    <w:rsid w:val="00E51A43"/>
    <w:rsid w:val="00E51D1C"/>
    <w:rsid w:val="00E51EB3"/>
    <w:rsid w:val="00E51FC1"/>
    <w:rsid w:val="00E52B84"/>
    <w:rsid w:val="00E52EFA"/>
    <w:rsid w:val="00E52F54"/>
    <w:rsid w:val="00E53134"/>
    <w:rsid w:val="00E5314F"/>
    <w:rsid w:val="00E53187"/>
    <w:rsid w:val="00E532AD"/>
    <w:rsid w:val="00E5333C"/>
    <w:rsid w:val="00E53804"/>
    <w:rsid w:val="00E54437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3A1"/>
    <w:rsid w:val="00E60C62"/>
    <w:rsid w:val="00E60DCA"/>
    <w:rsid w:val="00E60E09"/>
    <w:rsid w:val="00E61446"/>
    <w:rsid w:val="00E6148B"/>
    <w:rsid w:val="00E61C57"/>
    <w:rsid w:val="00E61D08"/>
    <w:rsid w:val="00E62339"/>
    <w:rsid w:val="00E62C9E"/>
    <w:rsid w:val="00E62F3C"/>
    <w:rsid w:val="00E63014"/>
    <w:rsid w:val="00E63220"/>
    <w:rsid w:val="00E6333D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747"/>
    <w:rsid w:val="00E7176D"/>
    <w:rsid w:val="00E71944"/>
    <w:rsid w:val="00E7196C"/>
    <w:rsid w:val="00E721AA"/>
    <w:rsid w:val="00E7238B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6C"/>
    <w:rsid w:val="00E7642D"/>
    <w:rsid w:val="00E76553"/>
    <w:rsid w:val="00E76B3E"/>
    <w:rsid w:val="00E76FF7"/>
    <w:rsid w:val="00E7709A"/>
    <w:rsid w:val="00E770C3"/>
    <w:rsid w:val="00E77370"/>
    <w:rsid w:val="00E77892"/>
    <w:rsid w:val="00E80279"/>
    <w:rsid w:val="00E80554"/>
    <w:rsid w:val="00E80592"/>
    <w:rsid w:val="00E80B0A"/>
    <w:rsid w:val="00E810E4"/>
    <w:rsid w:val="00E8138A"/>
    <w:rsid w:val="00E814F8"/>
    <w:rsid w:val="00E81815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390"/>
    <w:rsid w:val="00E94518"/>
    <w:rsid w:val="00E94693"/>
    <w:rsid w:val="00E94A89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30C7"/>
    <w:rsid w:val="00EA334B"/>
    <w:rsid w:val="00EA34E8"/>
    <w:rsid w:val="00EA38A6"/>
    <w:rsid w:val="00EA3B2A"/>
    <w:rsid w:val="00EA3E07"/>
    <w:rsid w:val="00EA3F51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6F7"/>
    <w:rsid w:val="00EA7B91"/>
    <w:rsid w:val="00EA7DF8"/>
    <w:rsid w:val="00EB03FA"/>
    <w:rsid w:val="00EB04A4"/>
    <w:rsid w:val="00EB1394"/>
    <w:rsid w:val="00EB15CA"/>
    <w:rsid w:val="00EB17E9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86"/>
    <w:rsid w:val="00EB42BC"/>
    <w:rsid w:val="00EB44F0"/>
    <w:rsid w:val="00EB489E"/>
    <w:rsid w:val="00EB49C0"/>
    <w:rsid w:val="00EB4CC5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B5"/>
    <w:rsid w:val="00EB7F7E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421"/>
    <w:rsid w:val="00EC3B1B"/>
    <w:rsid w:val="00EC3F34"/>
    <w:rsid w:val="00EC4C2E"/>
    <w:rsid w:val="00EC4D70"/>
    <w:rsid w:val="00EC4DED"/>
    <w:rsid w:val="00EC4E8E"/>
    <w:rsid w:val="00EC5163"/>
    <w:rsid w:val="00EC5A7E"/>
    <w:rsid w:val="00EC623C"/>
    <w:rsid w:val="00EC644F"/>
    <w:rsid w:val="00EC6A0D"/>
    <w:rsid w:val="00EC6AF3"/>
    <w:rsid w:val="00EC7527"/>
    <w:rsid w:val="00EC7A52"/>
    <w:rsid w:val="00EC7A9F"/>
    <w:rsid w:val="00EC7E56"/>
    <w:rsid w:val="00EC7F11"/>
    <w:rsid w:val="00EC7F6B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46F"/>
    <w:rsid w:val="00ED7490"/>
    <w:rsid w:val="00ED74B6"/>
    <w:rsid w:val="00ED773B"/>
    <w:rsid w:val="00ED7BBB"/>
    <w:rsid w:val="00ED7CF3"/>
    <w:rsid w:val="00ED7F45"/>
    <w:rsid w:val="00EE0219"/>
    <w:rsid w:val="00EE04E9"/>
    <w:rsid w:val="00EE09D9"/>
    <w:rsid w:val="00EE0AEA"/>
    <w:rsid w:val="00EE0B68"/>
    <w:rsid w:val="00EE0C25"/>
    <w:rsid w:val="00EE0CC6"/>
    <w:rsid w:val="00EE0D95"/>
    <w:rsid w:val="00EE0DC1"/>
    <w:rsid w:val="00EE0EFD"/>
    <w:rsid w:val="00EE1831"/>
    <w:rsid w:val="00EE1868"/>
    <w:rsid w:val="00EE1B13"/>
    <w:rsid w:val="00EE1B48"/>
    <w:rsid w:val="00EE1D18"/>
    <w:rsid w:val="00EE20E4"/>
    <w:rsid w:val="00EE217C"/>
    <w:rsid w:val="00EE230C"/>
    <w:rsid w:val="00EE2590"/>
    <w:rsid w:val="00EE2814"/>
    <w:rsid w:val="00EE3124"/>
    <w:rsid w:val="00EE36D0"/>
    <w:rsid w:val="00EE375C"/>
    <w:rsid w:val="00EE3939"/>
    <w:rsid w:val="00EE3BC0"/>
    <w:rsid w:val="00EE3D08"/>
    <w:rsid w:val="00EE41AF"/>
    <w:rsid w:val="00EE4358"/>
    <w:rsid w:val="00EE4B9E"/>
    <w:rsid w:val="00EE4C63"/>
    <w:rsid w:val="00EE549C"/>
    <w:rsid w:val="00EE5D6A"/>
    <w:rsid w:val="00EE5E77"/>
    <w:rsid w:val="00EE64F6"/>
    <w:rsid w:val="00EE650B"/>
    <w:rsid w:val="00EE675D"/>
    <w:rsid w:val="00EE68FC"/>
    <w:rsid w:val="00EE6977"/>
    <w:rsid w:val="00EE6B69"/>
    <w:rsid w:val="00EE6BEB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407E"/>
    <w:rsid w:val="00EF4310"/>
    <w:rsid w:val="00EF4E11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453"/>
    <w:rsid w:val="00EF7949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855"/>
    <w:rsid w:val="00F01982"/>
    <w:rsid w:val="00F01BC1"/>
    <w:rsid w:val="00F01E26"/>
    <w:rsid w:val="00F01ED8"/>
    <w:rsid w:val="00F021B0"/>
    <w:rsid w:val="00F023B6"/>
    <w:rsid w:val="00F02505"/>
    <w:rsid w:val="00F026F0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4044"/>
    <w:rsid w:val="00F044AF"/>
    <w:rsid w:val="00F04730"/>
    <w:rsid w:val="00F0503C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A02"/>
    <w:rsid w:val="00F07CD2"/>
    <w:rsid w:val="00F07DF7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9E6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70CB"/>
    <w:rsid w:val="00F173EE"/>
    <w:rsid w:val="00F1762E"/>
    <w:rsid w:val="00F178EA"/>
    <w:rsid w:val="00F179B5"/>
    <w:rsid w:val="00F17A34"/>
    <w:rsid w:val="00F17CF9"/>
    <w:rsid w:val="00F17D58"/>
    <w:rsid w:val="00F17D9B"/>
    <w:rsid w:val="00F200CE"/>
    <w:rsid w:val="00F20913"/>
    <w:rsid w:val="00F20990"/>
    <w:rsid w:val="00F20B3C"/>
    <w:rsid w:val="00F20DC9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6F"/>
    <w:rsid w:val="00F23DFB"/>
    <w:rsid w:val="00F23FEE"/>
    <w:rsid w:val="00F24275"/>
    <w:rsid w:val="00F24330"/>
    <w:rsid w:val="00F2453B"/>
    <w:rsid w:val="00F245D7"/>
    <w:rsid w:val="00F249C4"/>
    <w:rsid w:val="00F24B08"/>
    <w:rsid w:val="00F24BF4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473"/>
    <w:rsid w:val="00F415E6"/>
    <w:rsid w:val="00F41A26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E99"/>
    <w:rsid w:val="00F50F85"/>
    <w:rsid w:val="00F51072"/>
    <w:rsid w:val="00F51238"/>
    <w:rsid w:val="00F51883"/>
    <w:rsid w:val="00F519C1"/>
    <w:rsid w:val="00F51B42"/>
    <w:rsid w:val="00F51E55"/>
    <w:rsid w:val="00F51E5A"/>
    <w:rsid w:val="00F52317"/>
    <w:rsid w:val="00F525E3"/>
    <w:rsid w:val="00F52758"/>
    <w:rsid w:val="00F53233"/>
    <w:rsid w:val="00F53C5E"/>
    <w:rsid w:val="00F54C51"/>
    <w:rsid w:val="00F5544E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4F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7010E"/>
    <w:rsid w:val="00F703AD"/>
    <w:rsid w:val="00F70826"/>
    <w:rsid w:val="00F70843"/>
    <w:rsid w:val="00F70C0F"/>
    <w:rsid w:val="00F70FD8"/>
    <w:rsid w:val="00F715B0"/>
    <w:rsid w:val="00F72001"/>
    <w:rsid w:val="00F72502"/>
    <w:rsid w:val="00F72747"/>
    <w:rsid w:val="00F7287F"/>
    <w:rsid w:val="00F72AEB"/>
    <w:rsid w:val="00F7308C"/>
    <w:rsid w:val="00F73205"/>
    <w:rsid w:val="00F7343C"/>
    <w:rsid w:val="00F73641"/>
    <w:rsid w:val="00F745AF"/>
    <w:rsid w:val="00F7463B"/>
    <w:rsid w:val="00F7494F"/>
    <w:rsid w:val="00F74CC2"/>
    <w:rsid w:val="00F7506A"/>
    <w:rsid w:val="00F7514F"/>
    <w:rsid w:val="00F75FD0"/>
    <w:rsid w:val="00F767A6"/>
    <w:rsid w:val="00F76845"/>
    <w:rsid w:val="00F7689F"/>
    <w:rsid w:val="00F774F2"/>
    <w:rsid w:val="00F7764A"/>
    <w:rsid w:val="00F77952"/>
    <w:rsid w:val="00F77B80"/>
    <w:rsid w:val="00F77C37"/>
    <w:rsid w:val="00F77DC6"/>
    <w:rsid w:val="00F802AB"/>
    <w:rsid w:val="00F80578"/>
    <w:rsid w:val="00F807E7"/>
    <w:rsid w:val="00F80AA3"/>
    <w:rsid w:val="00F80D54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3AFA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0BD4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1E9"/>
    <w:rsid w:val="00FA432B"/>
    <w:rsid w:val="00FA4700"/>
    <w:rsid w:val="00FA48D7"/>
    <w:rsid w:val="00FA4C35"/>
    <w:rsid w:val="00FA4D3E"/>
    <w:rsid w:val="00FA4ED7"/>
    <w:rsid w:val="00FA5587"/>
    <w:rsid w:val="00FA577B"/>
    <w:rsid w:val="00FA5F25"/>
    <w:rsid w:val="00FA6090"/>
    <w:rsid w:val="00FA653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4D6E"/>
    <w:rsid w:val="00FB510F"/>
    <w:rsid w:val="00FB52B0"/>
    <w:rsid w:val="00FB54B2"/>
    <w:rsid w:val="00FB5AD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BA6"/>
    <w:rsid w:val="00FC3D35"/>
    <w:rsid w:val="00FC3ED3"/>
    <w:rsid w:val="00FC3F27"/>
    <w:rsid w:val="00FC4750"/>
    <w:rsid w:val="00FC4B29"/>
    <w:rsid w:val="00FC4E36"/>
    <w:rsid w:val="00FC4ED8"/>
    <w:rsid w:val="00FC511D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9EC"/>
    <w:rsid w:val="00FC7BCC"/>
    <w:rsid w:val="00FC7E42"/>
    <w:rsid w:val="00FD00F7"/>
    <w:rsid w:val="00FD0108"/>
    <w:rsid w:val="00FD01F6"/>
    <w:rsid w:val="00FD0A27"/>
    <w:rsid w:val="00FD0D02"/>
    <w:rsid w:val="00FD10DC"/>
    <w:rsid w:val="00FD1282"/>
    <w:rsid w:val="00FD13ED"/>
    <w:rsid w:val="00FD17D8"/>
    <w:rsid w:val="00FD1A88"/>
    <w:rsid w:val="00FD1C85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3F84"/>
    <w:rsid w:val="00FD4223"/>
    <w:rsid w:val="00FD4525"/>
    <w:rsid w:val="00FD4591"/>
    <w:rsid w:val="00FD4B1D"/>
    <w:rsid w:val="00FD5A23"/>
    <w:rsid w:val="00FD5F32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27EE"/>
    <w:rsid w:val="00FE2A38"/>
    <w:rsid w:val="00FE2E06"/>
    <w:rsid w:val="00FE345E"/>
    <w:rsid w:val="00FE3AFA"/>
    <w:rsid w:val="00FE3B57"/>
    <w:rsid w:val="00FE3BDE"/>
    <w:rsid w:val="00FE3C38"/>
    <w:rsid w:val="00FE3CBE"/>
    <w:rsid w:val="00FE3E92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F6"/>
    <w:rsid w:val="00FE60FB"/>
    <w:rsid w:val="00FE62F9"/>
    <w:rsid w:val="00FE6506"/>
    <w:rsid w:val="00FE67E8"/>
    <w:rsid w:val="00FE6CA7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EDF"/>
    <w:rsid w:val="00FF2795"/>
    <w:rsid w:val="00FF2FDE"/>
    <w:rsid w:val="00FF3424"/>
    <w:rsid w:val="00FF3476"/>
    <w:rsid w:val="00FF35DD"/>
    <w:rsid w:val="00FF3986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36"/>
    <w:rsid w:val="00FF73EF"/>
    <w:rsid w:val="00FF746D"/>
    <w:rsid w:val="00FF74B0"/>
    <w:rsid w:val="00FF769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B5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B1929"/>
    <w:pPr>
      <w:spacing w:line="240" w:lineRule="auto"/>
      <w:ind w:firstLine="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B1929"/>
    <w:rPr>
      <w:rFonts w:ascii="Times New Roman" w:eastAsia="Times New Roman" w:hAnsi="Times New Roman"/>
      <w:sz w:val="28"/>
      <w:szCs w:val="24"/>
    </w:rPr>
  </w:style>
  <w:style w:type="paragraph" w:customStyle="1" w:styleId="11">
    <w:name w:val="Обычный11"/>
    <w:rsid w:val="000B1929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1"/>
    <w:qFormat/>
    <w:rsid w:val="000B1929"/>
    <w:pPr>
      <w:spacing w:line="240" w:lineRule="auto"/>
      <w:ind w:left="720" w:firstLine="0"/>
      <w:contextualSpacing/>
      <w:jc w:val="left"/>
    </w:pPr>
    <w:rPr>
      <w:rFonts w:ascii="Cambria" w:eastAsia="Times New Roman" w:hAnsi="Cambria"/>
      <w:sz w:val="24"/>
      <w:szCs w:val="24"/>
    </w:rPr>
  </w:style>
  <w:style w:type="paragraph" w:customStyle="1" w:styleId="ConsPlusNormal">
    <w:name w:val="ConsPlusNormal"/>
    <w:rsid w:val="000B19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011E8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E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1E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E81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0B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E13DD8"/>
    <w:pPr>
      <w:spacing w:after="120" w:line="276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uiPriority w:val="99"/>
    <w:rsid w:val="00E13D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251C4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</w:rPr>
  </w:style>
  <w:style w:type="numbering" w:customStyle="1" w:styleId="12">
    <w:name w:val="Нет списка1"/>
    <w:next w:val="a2"/>
    <w:uiPriority w:val="99"/>
    <w:semiHidden/>
    <w:unhideWhenUsed/>
    <w:rsid w:val="002C0E51"/>
  </w:style>
  <w:style w:type="character" w:styleId="ad">
    <w:name w:val="Hyperlink"/>
    <w:basedOn w:val="a0"/>
    <w:uiPriority w:val="99"/>
    <w:semiHidden/>
    <w:unhideWhenUsed/>
    <w:rsid w:val="002C0E5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C0E51"/>
    <w:rPr>
      <w:color w:val="800080"/>
      <w:u w:val="single"/>
    </w:rPr>
  </w:style>
  <w:style w:type="paragraph" w:customStyle="1" w:styleId="xl65">
    <w:name w:val="xl65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2C0E51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C0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C0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2C0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C0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2C0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2C0E51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2C0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2C0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2C0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C0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10F38"/>
  </w:style>
  <w:style w:type="paragraph" w:customStyle="1" w:styleId="xl115">
    <w:name w:val="xl115"/>
    <w:basedOn w:val="a"/>
    <w:rsid w:val="00310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10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10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310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B5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B1929"/>
    <w:pPr>
      <w:spacing w:line="240" w:lineRule="auto"/>
      <w:ind w:firstLine="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B1929"/>
    <w:rPr>
      <w:rFonts w:ascii="Times New Roman" w:eastAsia="Times New Roman" w:hAnsi="Times New Roman"/>
      <w:sz w:val="28"/>
      <w:szCs w:val="24"/>
    </w:rPr>
  </w:style>
  <w:style w:type="paragraph" w:customStyle="1" w:styleId="11">
    <w:name w:val="Обычный11"/>
    <w:rsid w:val="000B1929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1"/>
    <w:qFormat/>
    <w:rsid w:val="000B1929"/>
    <w:pPr>
      <w:spacing w:line="240" w:lineRule="auto"/>
      <w:ind w:left="720" w:firstLine="0"/>
      <w:contextualSpacing/>
      <w:jc w:val="left"/>
    </w:pPr>
    <w:rPr>
      <w:rFonts w:ascii="Cambria" w:eastAsia="Times New Roman" w:hAnsi="Cambria"/>
      <w:sz w:val="24"/>
      <w:szCs w:val="24"/>
    </w:rPr>
  </w:style>
  <w:style w:type="paragraph" w:customStyle="1" w:styleId="ConsPlusNormal">
    <w:name w:val="ConsPlusNormal"/>
    <w:rsid w:val="000B19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011E8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E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1E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E81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0B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E13DD8"/>
    <w:pPr>
      <w:spacing w:after="120" w:line="276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uiPriority w:val="99"/>
    <w:rsid w:val="00E13D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251C4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</w:rPr>
  </w:style>
  <w:style w:type="numbering" w:customStyle="1" w:styleId="12">
    <w:name w:val="Нет списка1"/>
    <w:next w:val="a2"/>
    <w:uiPriority w:val="99"/>
    <w:semiHidden/>
    <w:unhideWhenUsed/>
    <w:rsid w:val="002C0E51"/>
  </w:style>
  <w:style w:type="character" w:styleId="ad">
    <w:name w:val="Hyperlink"/>
    <w:basedOn w:val="a0"/>
    <w:uiPriority w:val="99"/>
    <w:semiHidden/>
    <w:unhideWhenUsed/>
    <w:rsid w:val="002C0E5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C0E51"/>
    <w:rPr>
      <w:color w:val="800080"/>
      <w:u w:val="single"/>
    </w:rPr>
  </w:style>
  <w:style w:type="paragraph" w:customStyle="1" w:styleId="xl65">
    <w:name w:val="xl65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2C0E51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C0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C0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2C0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C0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C0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2C0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2C0E51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2C0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2C0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2C0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2C0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2C0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2C0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C0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10F38"/>
  </w:style>
  <w:style w:type="paragraph" w:customStyle="1" w:styleId="xl115">
    <w:name w:val="xl115"/>
    <w:basedOn w:val="a"/>
    <w:rsid w:val="00310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10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10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310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13-2017%20&#1075;&#1086;&#1076;&#1086;&#1074;\&#1055;&#1086;&#1089;&#1090;&#1072;&#1085;&#1086;&#1074;&#1083;&#1077;&#1085;&#1080;&#1103;%202017%20&#1075;&#1086;&#1076;&#1072;\&#1064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27A0-FD5B-4AFB-AD81-7BB60DA9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159</TotalTime>
  <Pages>1</Pages>
  <Words>15933</Words>
  <Characters>90824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ADMIN</cp:lastModifiedBy>
  <cp:revision>12</cp:revision>
  <cp:lastPrinted>2024-12-10T02:33:00Z</cp:lastPrinted>
  <dcterms:created xsi:type="dcterms:W3CDTF">2025-03-24T00:54:00Z</dcterms:created>
  <dcterms:modified xsi:type="dcterms:W3CDTF">2025-03-25T04:50:00Z</dcterms:modified>
</cp:coreProperties>
</file>